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A2057" w14:textId="77777777" w:rsidR="00BC7A59" w:rsidRDefault="003C4B93">
      <w:r>
        <w:rPr>
          <w:noProof/>
        </w:rPr>
        <w:drawing>
          <wp:anchor distT="0" distB="0" distL="114300" distR="114300" simplePos="0" relativeHeight="251708416" behindDoc="1" locked="0" layoutInCell="1" allowOverlap="1" wp14:anchorId="2D5F5AB7" wp14:editId="3E27E477">
            <wp:simplePos x="0" y="0"/>
            <wp:positionH relativeFrom="column">
              <wp:posOffset>76200</wp:posOffset>
            </wp:positionH>
            <wp:positionV relativeFrom="paragraph">
              <wp:posOffset>-707390</wp:posOffset>
            </wp:positionV>
            <wp:extent cx="638175" cy="628650"/>
            <wp:effectExtent l="0" t="0" r="9525" b="0"/>
            <wp:wrapNone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새특공연맹마크최종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475BC" wp14:editId="5DD5723B">
                <wp:simplePos x="0" y="0"/>
                <wp:positionH relativeFrom="column">
                  <wp:posOffset>914400</wp:posOffset>
                </wp:positionH>
                <wp:positionV relativeFrom="paragraph">
                  <wp:posOffset>-708660</wp:posOffset>
                </wp:positionV>
                <wp:extent cx="762000" cy="742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FBDE5" w14:textId="77777777" w:rsidR="00B07E3D" w:rsidRPr="00EB4AE2" w:rsidRDefault="00B07E3D" w:rsidP="00EB4AE2">
                            <w:pPr>
                              <w:spacing w:after="0"/>
                              <w:rPr>
                                <w:rFonts w:ascii="바탕" w:eastAsia="바탕" w:hAnsi="바탕"/>
                                <w:b/>
                                <w:sz w:val="28"/>
                              </w:rPr>
                            </w:pPr>
                            <w:r w:rsidRPr="00EB4AE2">
                              <w:rPr>
                                <w:rFonts w:ascii="바탕" w:eastAsia="바탕" w:hAnsi="바탕" w:hint="eastAsia"/>
                                <w:b/>
                                <w:sz w:val="28"/>
                              </w:rPr>
                              <w:t>사단</w:t>
                            </w:r>
                          </w:p>
                          <w:p w14:paraId="1864BDA1" w14:textId="77777777" w:rsidR="00B07E3D" w:rsidRPr="00EB4AE2" w:rsidRDefault="00B07E3D" w:rsidP="00EB4AE2">
                            <w:pPr>
                              <w:spacing w:after="0"/>
                              <w:rPr>
                                <w:rFonts w:ascii="바탕" w:eastAsia="바탕" w:hAnsi="바탕"/>
                                <w:b/>
                                <w:sz w:val="28"/>
                              </w:rPr>
                            </w:pPr>
                            <w:r w:rsidRPr="00EB4AE2">
                              <w:rPr>
                                <w:rFonts w:ascii="바탕" w:eastAsia="바탕" w:hAnsi="바탕" w:hint="eastAsia"/>
                                <w:b/>
                                <w:sz w:val="28"/>
                              </w:rPr>
                              <w:t>법인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7475B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in;margin-top:-55.8pt;width:60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" filled="f" stroked="f" strokeweight=".5pt">
                <v:textbox>
                  <w:txbxContent>
                    <w:p w14:paraId="303FBDE5" w14:textId="77777777" w:rsidR="00B07E3D" w:rsidRPr="00EB4AE2" w:rsidRDefault="00B07E3D" w:rsidP="00EB4AE2">
                      <w:pPr>
                        <w:spacing w:after="0"/>
                        <w:rPr>
                          <w:rFonts w:ascii="바탕" w:eastAsia="바탕" w:hAnsi="바탕"/>
                          <w:b/>
                          <w:sz w:val="28"/>
                        </w:rPr>
                      </w:pPr>
                      <w:r w:rsidRPr="00EB4AE2">
                        <w:rPr>
                          <w:rFonts w:ascii="바탕" w:eastAsia="바탕" w:hAnsi="바탕" w:hint="eastAsia"/>
                          <w:b/>
                          <w:sz w:val="28"/>
                        </w:rPr>
                        <w:t>사단</w:t>
                      </w:r>
                    </w:p>
                    <w:p w14:paraId="1864BDA1" w14:textId="77777777" w:rsidR="00B07E3D" w:rsidRPr="00EB4AE2" w:rsidRDefault="00B07E3D" w:rsidP="00EB4AE2">
                      <w:pPr>
                        <w:spacing w:after="0"/>
                        <w:rPr>
                          <w:rFonts w:ascii="바탕" w:eastAsia="바탕" w:hAnsi="바탕"/>
                          <w:b/>
                          <w:sz w:val="28"/>
                        </w:rPr>
                      </w:pPr>
                      <w:r w:rsidRPr="00EB4AE2">
                        <w:rPr>
                          <w:rFonts w:ascii="바탕" w:eastAsia="바탕" w:hAnsi="바탕" w:hint="eastAsia"/>
                          <w:b/>
                          <w:sz w:val="28"/>
                        </w:rPr>
                        <w:t>법인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C1F78" wp14:editId="7AA016DB">
                <wp:simplePos x="0" y="0"/>
                <wp:positionH relativeFrom="column">
                  <wp:posOffset>1343025</wp:posOffset>
                </wp:positionH>
                <wp:positionV relativeFrom="paragraph">
                  <wp:posOffset>-709295</wp:posOffset>
                </wp:positionV>
                <wp:extent cx="4371975" cy="8286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341D8" w14:textId="77777777" w:rsidR="00B07E3D" w:rsidRPr="004D6C53" w:rsidRDefault="00B07E3D" w:rsidP="00EB4AE2">
                            <w:pPr>
                              <w:spacing w:after="0"/>
                              <w:jc w:val="center"/>
                              <w:rPr>
                                <w:rFonts w:ascii="바탕" w:eastAsia="바탕" w:hAnsi="바탕"/>
                                <w:b/>
                                <w:sz w:val="48"/>
                              </w:rPr>
                            </w:pPr>
                            <w:r w:rsidRPr="004D6C53">
                              <w:rPr>
                                <w:rFonts w:ascii="바탕" w:eastAsia="바탕" w:hAnsi="바탕" w:hint="eastAsia"/>
                                <w:b/>
                                <w:sz w:val="48"/>
                              </w:rPr>
                              <w:t>대 한 특 공 무 술 연 맹</w:t>
                            </w:r>
                          </w:p>
                          <w:p w14:paraId="5E41F347" w14:textId="77777777" w:rsidR="00B07E3D" w:rsidRPr="00EB4AE2" w:rsidRDefault="00B07E3D" w:rsidP="00EB4AE2">
                            <w:pPr>
                              <w:spacing w:after="0"/>
                              <w:jc w:val="center"/>
                              <w:rPr>
                                <w:rFonts w:ascii="바탕" w:eastAsia="바탕" w:hAnsi="바탕"/>
                                <w:b/>
                              </w:rPr>
                            </w:pPr>
                            <w:r>
                              <w:rPr>
                                <w:rFonts w:ascii="바탕" w:eastAsia="바탕" w:hAnsi="바탕" w:hint="eastAsia"/>
                                <w:b/>
                              </w:rPr>
                              <w:t>KOREA TEUKGONG MARTIAL ARTS FEDERATION PRESIDENT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8C1F78" id="Text Box 2" o:spid="_x0000_s1027" type="#_x0000_t202" style="position:absolute;left:0;text-align:left;margin-left:105.75pt;margin-top:-55.85pt;width:344.2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" filled="f" stroked="f" strokeweight=".5pt">
                <v:textbox>
                  <w:txbxContent>
                    <w:p w14:paraId="7B4341D8" w14:textId="77777777" w:rsidR="00B07E3D" w:rsidRPr="004D6C53" w:rsidRDefault="00B07E3D" w:rsidP="00EB4AE2">
                      <w:pPr>
                        <w:spacing w:after="0"/>
                        <w:jc w:val="center"/>
                        <w:rPr>
                          <w:rFonts w:ascii="바탕" w:eastAsia="바탕" w:hAnsi="바탕"/>
                          <w:b/>
                          <w:sz w:val="48"/>
                        </w:rPr>
                      </w:pPr>
                      <w:r w:rsidRPr="004D6C53">
                        <w:rPr>
                          <w:rFonts w:ascii="바탕" w:eastAsia="바탕" w:hAnsi="바탕" w:hint="eastAsia"/>
                          <w:b/>
                          <w:sz w:val="48"/>
                        </w:rPr>
                        <w:t>대 한 특 공 무 술 연 맹</w:t>
                      </w:r>
                    </w:p>
                    <w:p w14:paraId="5E41F347" w14:textId="77777777" w:rsidR="00B07E3D" w:rsidRPr="00EB4AE2" w:rsidRDefault="00B07E3D" w:rsidP="00EB4AE2">
                      <w:pPr>
                        <w:spacing w:after="0"/>
                        <w:jc w:val="center"/>
                        <w:rPr>
                          <w:rFonts w:ascii="바탕" w:eastAsia="바탕" w:hAnsi="바탕"/>
                          <w:b/>
                        </w:rPr>
                      </w:pPr>
                      <w:r>
                        <w:rPr>
                          <w:rFonts w:ascii="바탕" w:eastAsia="바탕" w:hAnsi="바탕" w:hint="eastAsia"/>
                          <w:b/>
                        </w:rPr>
                        <w:t>KOREA TEUKGONG MARTIAL ARTS FEDERATION PRESIDENT</w:t>
                      </w:r>
                    </w:p>
                  </w:txbxContent>
                </v:textbox>
              </v:shape>
            </w:pict>
          </mc:Fallback>
        </mc:AlternateContent>
      </w:r>
      <w:r w:rsidR="004D6C5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99CEB6" wp14:editId="299BFF66">
                <wp:simplePos x="0" y="0"/>
                <wp:positionH relativeFrom="column">
                  <wp:posOffset>-228600</wp:posOffset>
                </wp:positionH>
                <wp:positionV relativeFrom="paragraph">
                  <wp:posOffset>167640</wp:posOffset>
                </wp:positionV>
                <wp:extent cx="6172200" cy="0"/>
                <wp:effectExtent l="0" t="19050" r="0" b="19050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17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030EC7" id="직선 연결선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pt,13.2pt" to="46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" strokecolor="black [3213]" strokeweight="2.5pt">
                <v:stroke linestyle="thinThin"/>
              </v:line>
            </w:pict>
          </mc:Fallback>
        </mc:AlternateContent>
      </w:r>
      <w:r w:rsidR="00D0431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1B961" wp14:editId="3751A976">
                <wp:simplePos x="0" y="0"/>
                <wp:positionH relativeFrom="column">
                  <wp:posOffset>-228600</wp:posOffset>
                </wp:positionH>
                <wp:positionV relativeFrom="paragraph">
                  <wp:posOffset>300990</wp:posOffset>
                </wp:positionV>
                <wp:extent cx="6172200" cy="533400"/>
                <wp:effectExtent l="0" t="0" r="19050" b="19050"/>
                <wp:wrapNone/>
                <wp:docPr id="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33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9AF09" w14:textId="77777777" w:rsidR="00B07E3D" w:rsidRPr="00A65831" w:rsidRDefault="00B07E3D" w:rsidP="004D6C53">
                            <w:pPr>
                              <w:spacing w:afterLines="50" w:after="120"/>
                              <w:jc w:val="center"/>
                              <w:rPr>
                                <w:rFonts w:ascii="굴림" w:eastAsia="굴림" w:hAnsi="굴림"/>
                                <w:color w:val="000000" w:themeColor="text1"/>
                              </w:rPr>
                            </w:pPr>
                            <w:r w:rsidRPr="00A65831">
                              <w:rPr>
                                <w:rFonts w:ascii="굴림" w:eastAsia="굴림" w:hAnsi="굴림" w:hint="eastAsia"/>
                                <w:color w:val="000000" w:themeColor="text1"/>
                              </w:rPr>
                              <w:t>우 441-885   수원시 권선구 권선동 1297-5 태양프라자 301호    TEL.(031)236-3311</w:t>
                            </w:r>
                          </w:p>
                          <w:p w14:paraId="35BCD924" w14:textId="75BAB55F" w:rsidR="00B07E3D" w:rsidRPr="00A65831" w:rsidRDefault="00B07E3D" w:rsidP="004D6C53">
                            <w:pPr>
                              <w:spacing w:afterLines="50" w:after="120"/>
                              <w:jc w:val="center"/>
                              <w:rPr>
                                <w:rFonts w:ascii="굴림" w:eastAsia="굴림" w:hAnsi="굴림"/>
                                <w:color w:val="000000" w:themeColor="text1"/>
                              </w:rPr>
                            </w:pPr>
                            <w:r w:rsidRPr="00A65831">
                              <w:rPr>
                                <w:rFonts w:ascii="굴림" w:eastAsia="굴림" w:hAnsi="굴림" w:hint="eastAsia"/>
                                <w:color w:val="000000" w:themeColor="text1"/>
                              </w:rPr>
                              <w:t>대한특공무술연맹</w:t>
                            </w:r>
                            <w:r>
                              <w:rPr>
                                <w:rFonts w:ascii="굴림" w:eastAsia="굴림" w:hAnsi="굴림" w:hint="eastAsia"/>
                                <w:color w:val="000000" w:themeColor="text1"/>
                              </w:rPr>
                              <w:t xml:space="preserve">   회</w:t>
                            </w:r>
                            <w:r>
                              <w:rPr>
                                <w:rFonts w:ascii="굴림" w:eastAsia="굴림" w:hAnsi="굴림"/>
                                <w:color w:val="000000" w:themeColor="text1"/>
                              </w:rPr>
                              <w:t>장</w:t>
                            </w:r>
                            <w:r>
                              <w:rPr>
                                <w:rFonts w:ascii="굴림" w:eastAsia="굴림" w:hAnsi="굴림" w:hint="eastAsia"/>
                                <w:color w:val="000000" w:themeColor="text1"/>
                              </w:rPr>
                              <w:t xml:space="preserve"> 최</w:t>
                            </w:r>
                            <w:r>
                              <w:rPr>
                                <w:rFonts w:ascii="굴림" w:eastAsia="굴림" w:hAnsi="굴림"/>
                                <w:color w:val="000000" w:themeColor="text1"/>
                              </w:rPr>
                              <w:t>상학</w:t>
                            </w:r>
                            <w:r>
                              <w:rPr>
                                <w:rFonts w:ascii="굴림" w:eastAsia="굴림" w:hAnsi="굴림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 w:hAnsi="굴림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A1B961" id="직사각형 4" o:spid="_x0000_s1028" style="position:absolute;left:0;text-align:left;margin-left:-18pt;margin-top:23.7pt;width:486pt;height:4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" filled="f" strokecolor="black [3213]" strokeweight=".25pt">
                <v:textbox>
                  <w:txbxContent>
                    <w:p w14:paraId="70F9AF09" w14:textId="77777777" w:rsidR="00B07E3D" w:rsidRPr="00A65831" w:rsidRDefault="00B07E3D" w:rsidP="004D6C53">
                      <w:pPr>
                        <w:spacing w:afterLines="50" w:after="120"/>
                        <w:jc w:val="center"/>
                        <w:rPr>
                          <w:rFonts w:ascii="굴림" w:eastAsia="굴림" w:hAnsi="굴림"/>
                          <w:color w:val="000000" w:themeColor="text1"/>
                        </w:rPr>
                      </w:pPr>
                      <w:r w:rsidRPr="00A65831">
                        <w:rPr>
                          <w:rFonts w:ascii="굴림" w:eastAsia="굴림" w:hAnsi="굴림" w:hint="eastAsia"/>
                          <w:color w:val="000000" w:themeColor="text1"/>
                        </w:rPr>
                        <w:t>우 441-885   수원시 권선구 권선동 1297-5 태양프라자 301호    TEL.(031)236-3311</w:t>
                      </w:r>
                    </w:p>
                    <w:p w14:paraId="35BCD924" w14:textId="75BAB55F" w:rsidR="00B07E3D" w:rsidRPr="00A65831" w:rsidRDefault="00B07E3D" w:rsidP="004D6C53">
                      <w:pPr>
                        <w:spacing w:afterLines="50" w:after="120"/>
                        <w:jc w:val="center"/>
                        <w:rPr>
                          <w:rFonts w:ascii="굴림" w:eastAsia="굴림" w:hAnsi="굴림"/>
                          <w:color w:val="000000" w:themeColor="text1"/>
                        </w:rPr>
                      </w:pPr>
                      <w:r w:rsidRPr="00A65831">
                        <w:rPr>
                          <w:rFonts w:ascii="굴림" w:eastAsia="굴림" w:hAnsi="굴림" w:hint="eastAsia"/>
                          <w:color w:val="000000" w:themeColor="text1"/>
                        </w:rPr>
                        <w:t>대한특공무술연맹</w:t>
                      </w:r>
                      <w:r>
                        <w:rPr>
                          <w:rFonts w:ascii="굴림" w:eastAsia="굴림" w:hAnsi="굴림" w:hint="eastAsia"/>
                          <w:color w:val="000000" w:themeColor="text1"/>
                        </w:rPr>
                        <w:t xml:space="preserve">   회</w:t>
                      </w:r>
                      <w:r>
                        <w:rPr>
                          <w:rFonts w:ascii="굴림" w:eastAsia="굴림" w:hAnsi="굴림"/>
                          <w:color w:val="000000" w:themeColor="text1"/>
                        </w:rPr>
                        <w:t>장</w:t>
                      </w:r>
                      <w:r>
                        <w:rPr>
                          <w:rFonts w:ascii="굴림" w:eastAsia="굴림" w:hAnsi="굴림" w:hint="eastAsia"/>
                          <w:color w:val="000000" w:themeColor="text1"/>
                        </w:rPr>
                        <w:t xml:space="preserve"> 최</w:t>
                      </w:r>
                      <w:r>
                        <w:rPr>
                          <w:rFonts w:ascii="굴림" w:eastAsia="굴림" w:hAnsi="굴림"/>
                          <w:color w:val="000000" w:themeColor="text1"/>
                        </w:rPr>
                        <w:t>상학</w:t>
                      </w:r>
                      <w:r>
                        <w:rPr>
                          <w:rFonts w:ascii="굴림" w:eastAsia="굴림" w:hAnsi="굴림"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굴림" w:eastAsia="굴림" w:hAnsi="굴림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5D767CC" w14:textId="77777777" w:rsidR="00BC7A59" w:rsidRPr="00BC7A59" w:rsidRDefault="00BC7A59" w:rsidP="00BC7A59"/>
    <w:p w14:paraId="53B5CDCE" w14:textId="77777777" w:rsidR="00BC7A59" w:rsidRPr="004D6C53" w:rsidRDefault="004D6C53" w:rsidP="00BC7A59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DEEAEF" wp14:editId="4CE7AF36">
                <wp:simplePos x="0" y="0"/>
                <wp:positionH relativeFrom="column">
                  <wp:posOffset>-228600</wp:posOffset>
                </wp:positionH>
                <wp:positionV relativeFrom="paragraph">
                  <wp:posOffset>198755</wp:posOffset>
                </wp:positionV>
                <wp:extent cx="6172200" cy="0"/>
                <wp:effectExtent l="0" t="0" r="19050" b="19050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CFA6E4" id="직선 연결선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15.65pt" to="46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" strokecolor="black [3213]"/>
            </w:pict>
          </mc:Fallback>
        </mc:AlternateContent>
      </w:r>
    </w:p>
    <w:p w14:paraId="00A549BB" w14:textId="77777777" w:rsidR="00BC7A59" w:rsidRPr="004D6C53" w:rsidRDefault="004D6C53" w:rsidP="00BC7A59">
      <w:pPr>
        <w:rPr>
          <w:rFonts w:ascii="굴림" w:eastAsia="굴림" w:hAnsi="굴림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398308" wp14:editId="0C64B0A3">
                <wp:simplePos x="0" y="0"/>
                <wp:positionH relativeFrom="column">
                  <wp:posOffset>3143250</wp:posOffset>
                </wp:positionH>
                <wp:positionV relativeFrom="paragraph">
                  <wp:posOffset>41910</wp:posOffset>
                </wp:positionV>
                <wp:extent cx="3143250" cy="1905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90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19"/>
                              <w:gridCol w:w="832"/>
                              <w:gridCol w:w="1428"/>
                              <w:gridCol w:w="428"/>
                              <w:gridCol w:w="654"/>
                              <w:gridCol w:w="655"/>
                            </w:tblGrid>
                            <w:tr w:rsidR="00B07E3D" w14:paraId="02344433" w14:textId="77777777" w:rsidTr="00A65831">
                              <w:trPr>
                                <w:trHeight w:val="255"/>
                              </w:trPr>
                              <w:tc>
                                <w:tcPr>
                                  <w:tcW w:w="419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A12B4F5" w14:textId="77777777" w:rsidR="00B07E3D" w:rsidRPr="00A65831" w:rsidRDefault="00B07E3D" w:rsidP="0025511B">
                                  <w:pPr>
                                    <w:jc w:val="center"/>
                                    <w:rPr>
                                      <w:rFonts w:ascii="굴림" w:eastAsia="굴림" w:hAnsi="굴림"/>
                                    </w:rPr>
                                  </w:pPr>
                                  <w:r w:rsidRPr="00A65831">
                                    <w:rPr>
                                      <w:rFonts w:ascii="굴림" w:eastAsia="굴림" w:hAnsi="굴림" w:hint="eastAsia"/>
                                    </w:rPr>
                                    <w:t>선</w:t>
                                  </w:r>
                                </w:p>
                                <w:p w14:paraId="2AB4F78B" w14:textId="77777777" w:rsidR="00B07E3D" w:rsidRPr="00A65831" w:rsidRDefault="00B07E3D" w:rsidP="0025511B">
                                  <w:pPr>
                                    <w:jc w:val="center"/>
                                    <w:rPr>
                                      <w:rFonts w:ascii="굴림" w:eastAsia="굴림" w:hAnsi="굴림"/>
                                    </w:rPr>
                                  </w:pPr>
                                  <w:r w:rsidRPr="00A65831">
                                    <w:rPr>
                                      <w:rFonts w:ascii="굴림" w:eastAsia="굴림" w:hAnsi="굴림" w:hint="eastAsia"/>
                                    </w:rPr>
                                    <w:t>람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B894F7B" w14:textId="77777777" w:rsidR="00B07E3D" w:rsidRPr="00A65831" w:rsidRDefault="00B07E3D" w:rsidP="0025511B">
                                  <w:pPr>
                                    <w:jc w:val="center"/>
                                    <w:rPr>
                                      <w:rFonts w:ascii="굴림" w:eastAsia="굴림" w:hAnsi="굴림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5DBB2688" w14:textId="77777777" w:rsidR="00B07E3D" w:rsidRPr="00A65831" w:rsidRDefault="00B07E3D" w:rsidP="0025511B">
                                  <w:pPr>
                                    <w:jc w:val="center"/>
                                    <w:rPr>
                                      <w:rFonts w:ascii="굴림" w:eastAsia="굴림" w:hAnsi="굴림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14:paraId="6FC20B31" w14:textId="77777777" w:rsidR="00B07E3D" w:rsidRPr="00A65831" w:rsidRDefault="00B07E3D" w:rsidP="0025511B">
                                  <w:pPr>
                                    <w:jc w:val="center"/>
                                    <w:rPr>
                                      <w:rFonts w:ascii="굴림" w:eastAsia="굴림" w:hAnsi="굴림"/>
                                    </w:rPr>
                                  </w:pPr>
                                </w:p>
                              </w:tc>
                            </w:tr>
                            <w:tr w:rsidR="00B07E3D" w14:paraId="7D909FD8" w14:textId="77777777" w:rsidTr="00A65831">
                              <w:trPr>
                                <w:trHeight w:val="158"/>
                              </w:trPr>
                              <w:tc>
                                <w:tcPr>
                                  <w:tcW w:w="419" w:type="dxa"/>
                                  <w:vMerge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A29137F" w14:textId="77777777" w:rsidR="00B07E3D" w:rsidRPr="00A65831" w:rsidRDefault="00B07E3D" w:rsidP="0025511B">
                                  <w:pPr>
                                    <w:jc w:val="center"/>
                                    <w:rPr>
                                      <w:rFonts w:ascii="굴림" w:eastAsia="굴림" w:hAnsi="굴림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  <w:gridSpan w:val="2"/>
                                  <w:vMerge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4DDC71C" w14:textId="77777777" w:rsidR="00B07E3D" w:rsidRPr="00A65831" w:rsidRDefault="00B07E3D" w:rsidP="0025511B">
                                  <w:pPr>
                                    <w:jc w:val="center"/>
                                    <w:rPr>
                                      <w:rFonts w:ascii="굴림" w:eastAsia="굴림" w:hAnsi="굴림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vMerge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B2C2ABA" w14:textId="77777777" w:rsidR="00B07E3D" w:rsidRPr="00A65831" w:rsidRDefault="00B07E3D" w:rsidP="0025511B">
                                  <w:pPr>
                                    <w:jc w:val="center"/>
                                    <w:rPr>
                                      <w:rFonts w:ascii="굴림" w:eastAsia="굴림" w:hAnsi="굴림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14:paraId="78700C31" w14:textId="77777777" w:rsidR="00B07E3D" w:rsidRPr="00A65831" w:rsidRDefault="00B07E3D" w:rsidP="0025511B">
                                  <w:pPr>
                                    <w:jc w:val="center"/>
                                    <w:rPr>
                                      <w:rFonts w:ascii="굴림" w:eastAsia="굴림" w:hAnsi="굴림"/>
                                    </w:rPr>
                                  </w:pPr>
                                </w:p>
                              </w:tc>
                            </w:tr>
                            <w:tr w:rsidR="00B07E3D" w14:paraId="4126D5DF" w14:textId="77777777" w:rsidTr="00A65831">
                              <w:trPr>
                                <w:trHeight w:val="360"/>
                              </w:trPr>
                              <w:tc>
                                <w:tcPr>
                                  <w:tcW w:w="419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0511EFA" w14:textId="77777777" w:rsidR="00B07E3D" w:rsidRPr="00A65831" w:rsidRDefault="00B07E3D" w:rsidP="0025511B">
                                  <w:pPr>
                                    <w:jc w:val="center"/>
                                    <w:rPr>
                                      <w:rFonts w:ascii="굴림" w:eastAsia="굴림" w:hAnsi="굴림"/>
                                    </w:rPr>
                                  </w:pPr>
                                  <w:r w:rsidRPr="00A65831">
                                    <w:rPr>
                                      <w:rFonts w:ascii="굴림" w:eastAsia="굴림" w:hAnsi="굴림" w:hint="eastAsia"/>
                                    </w:rPr>
                                    <w:t>접</w:t>
                                  </w:r>
                                </w:p>
                                <w:p w14:paraId="331E19E3" w14:textId="77777777" w:rsidR="00B07E3D" w:rsidRPr="00A65831" w:rsidRDefault="00B07E3D" w:rsidP="0025511B">
                                  <w:pPr>
                                    <w:jc w:val="center"/>
                                    <w:rPr>
                                      <w:rFonts w:ascii="굴림" w:eastAsia="굴림" w:hAnsi="굴림"/>
                                    </w:rPr>
                                  </w:pPr>
                                </w:p>
                                <w:p w14:paraId="24D3F4BB" w14:textId="77777777" w:rsidR="00B07E3D" w:rsidRPr="00A65831" w:rsidRDefault="00B07E3D" w:rsidP="0025511B">
                                  <w:pPr>
                                    <w:jc w:val="center"/>
                                    <w:rPr>
                                      <w:rFonts w:ascii="굴림" w:eastAsia="굴림" w:hAnsi="굴림"/>
                                    </w:rPr>
                                  </w:pPr>
                                  <w:r w:rsidRPr="00A65831">
                                    <w:rPr>
                                      <w:rFonts w:ascii="굴림" w:eastAsia="굴림" w:hAnsi="굴림" w:hint="eastAsia"/>
                                    </w:rPr>
                                    <w:t>수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260668C" w14:textId="77777777" w:rsidR="00B07E3D" w:rsidRPr="00A65831" w:rsidRDefault="00B07E3D" w:rsidP="0025511B">
                                  <w:pPr>
                                    <w:jc w:val="center"/>
                                    <w:rPr>
                                      <w:rFonts w:ascii="굴림" w:eastAsia="굴림" w:hAnsi="굴림"/>
                                    </w:rPr>
                                  </w:pPr>
                                  <w:r w:rsidRPr="00A65831">
                                    <w:rPr>
                                      <w:rFonts w:ascii="굴림" w:eastAsia="굴림" w:hAnsi="굴림" w:hint="eastAsia"/>
                                    </w:rPr>
                                    <w:t>일 자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74B0709" w14:textId="77777777" w:rsidR="00B07E3D" w:rsidRPr="00A65831" w:rsidRDefault="00B07E3D" w:rsidP="0025511B">
                                  <w:pPr>
                                    <w:jc w:val="center"/>
                                    <w:rPr>
                                      <w:rFonts w:ascii="굴림" w:eastAsia="굴림" w:hAnsi="굴림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1459DFFB" w14:textId="77777777" w:rsidR="00B07E3D" w:rsidRDefault="00B07E3D" w:rsidP="00A65831">
                                  <w:pPr>
                                    <w:jc w:val="center"/>
                                    <w:rPr>
                                      <w:rFonts w:ascii="굴림" w:eastAsia="굴림" w:hAnsi="굴림"/>
                                    </w:rPr>
                                  </w:pPr>
                                </w:p>
                                <w:p w14:paraId="56F24F76" w14:textId="77777777" w:rsidR="00B07E3D" w:rsidRPr="00A65831" w:rsidRDefault="00B07E3D" w:rsidP="00A65831">
                                  <w:pPr>
                                    <w:jc w:val="center"/>
                                    <w:rPr>
                                      <w:rFonts w:ascii="굴림" w:eastAsia="굴림" w:hAnsi="굴림"/>
                                    </w:rPr>
                                  </w:pPr>
                                  <w:r w:rsidRPr="00A65831">
                                    <w:rPr>
                                      <w:rFonts w:ascii="굴림" w:eastAsia="굴림" w:hAnsi="굴림" w:hint="eastAsia"/>
                                    </w:rPr>
                                    <w:t>결</w:t>
                                  </w:r>
                                </w:p>
                                <w:p w14:paraId="28DF534F" w14:textId="77777777" w:rsidR="00B07E3D" w:rsidRPr="00A65831" w:rsidRDefault="00B07E3D" w:rsidP="00A65831">
                                  <w:pPr>
                                    <w:jc w:val="center"/>
                                    <w:rPr>
                                      <w:rFonts w:ascii="굴림" w:eastAsia="굴림" w:hAnsi="굴림"/>
                                    </w:rPr>
                                  </w:pPr>
                                  <w:r w:rsidRPr="00A65831">
                                    <w:rPr>
                                      <w:rFonts w:ascii="굴림" w:eastAsia="굴림" w:hAnsi="굴림" w:hint="eastAsia"/>
                                    </w:rPr>
                                    <w:t>재</w:t>
                                  </w:r>
                                </w:p>
                                <w:p w14:paraId="1A8BD7B1" w14:textId="77777777" w:rsidR="00B07E3D" w:rsidRPr="00A65831" w:rsidRDefault="00B07E3D" w:rsidP="00A65831">
                                  <w:pPr>
                                    <w:jc w:val="center"/>
                                    <w:rPr>
                                      <w:rFonts w:ascii="굴림" w:eastAsia="굴림" w:hAnsi="굴림"/>
                                    </w:rPr>
                                  </w:pPr>
                                  <w:r w:rsidRPr="00A65831">
                                    <w:rPr>
                                      <w:rFonts w:ascii="굴림" w:eastAsia="굴림" w:hAnsi="굴림" w:hint="eastAsia"/>
                                    </w:rPr>
                                    <w:t>•</w:t>
                                  </w:r>
                                </w:p>
                                <w:p w14:paraId="01DE5A8D" w14:textId="77777777" w:rsidR="00B07E3D" w:rsidRPr="00A65831" w:rsidRDefault="00B07E3D" w:rsidP="00A65831">
                                  <w:pPr>
                                    <w:jc w:val="center"/>
                                    <w:rPr>
                                      <w:rFonts w:ascii="굴림" w:eastAsia="굴림" w:hAnsi="굴림"/>
                                    </w:rPr>
                                  </w:pPr>
                                  <w:r w:rsidRPr="00A65831">
                                    <w:rPr>
                                      <w:rFonts w:ascii="굴림" w:eastAsia="굴림" w:hAnsi="굴림" w:hint="eastAsia"/>
                                    </w:rPr>
                                    <w:t>공</w:t>
                                  </w:r>
                                </w:p>
                                <w:p w14:paraId="4A447E02" w14:textId="77777777" w:rsidR="00B07E3D" w:rsidRPr="00A65831" w:rsidRDefault="00B07E3D" w:rsidP="00A65831">
                                  <w:pPr>
                                    <w:jc w:val="center"/>
                                    <w:rPr>
                                      <w:rFonts w:ascii="굴림" w:eastAsia="굴림" w:hAnsi="굴림"/>
                                    </w:rPr>
                                  </w:pPr>
                                  <w:r w:rsidRPr="00A65831">
                                    <w:rPr>
                                      <w:rFonts w:ascii="굴림" w:eastAsia="굴림" w:hAnsi="굴림" w:hint="eastAsia"/>
                                    </w:rPr>
                                    <w:t>람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0A2E1B4" w14:textId="77777777" w:rsidR="00B07E3D" w:rsidRPr="00A65831" w:rsidRDefault="00B07E3D" w:rsidP="0025511B">
                                  <w:pPr>
                                    <w:jc w:val="center"/>
                                    <w:rPr>
                                      <w:rFonts w:ascii="굴림" w:eastAsia="굴림" w:hAnsi="굴림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14:paraId="43B9921A" w14:textId="77777777" w:rsidR="00B07E3D" w:rsidRPr="00A65831" w:rsidRDefault="00B07E3D" w:rsidP="0025511B">
                                  <w:pPr>
                                    <w:jc w:val="center"/>
                                    <w:rPr>
                                      <w:rFonts w:ascii="굴림" w:eastAsia="굴림" w:hAnsi="굴림"/>
                                    </w:rPr>
                                  </w:pPr>
                                </w:p>
                              </w:tc>
                            </w:tr>
                            <w:tr w:rsidR="00B07E3D" w14:paraId="420B7238" w14:textId="77777777" w:rsidTr="00A65831">
                              <w:trPr>
                                <w:trHeight w:val="342"/>
                              </w:trPr>
                              <w:tc>
                                <w:tcPr>
                                  <w:tcW w:w="419" w:type="dxa"/>
                                  <w:vMerge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9E7B178" w14:textId="77777777" w:rsidR="00B07E3D" w:rsidRPr="00A65831" w:rsidRDefault="00B07E3D" w:rsidP="0025511B">
                                  <w:pPr>
                                    <w:jc w:val="center"/>
                                    <w:rPr>
                                      <w:rFonts w:ascii="굴림" w:eastAsia="굴림" w:hAnsi="굴림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188FF9D3" w14:textId="77777777" w:rsidR="00B07E3D" w:rsidRPr="00A65831" w:rsidRDefault="00B07E3D" w:rsidP="0025511B">
                                  <w:pPr>
                                    <w:jc w:val="center"/>
                                    <w:rPr>
                                      <w:rFonts w:ascii="굴림" w:eastAsia="굴림" w:hAnsi="굴림"/>
                                    </w:rPr>
                                  </w:pPr>
                                  <w:r w:rsidRPr="00A65831">
                                    <w:rPr>
                                      <w:rFonts w:ascii="굴림" w:eastAsia="굴림" w:hAnsi="굴림" w:hint="eastAsia"/>
                                    </w:rPr>
                                    <w:t>시 간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666FD417" w14:textId="77777777" w:rsidR="00B07E3D" w:rsidRPr="00A65831" w:rsidRDefault="00B07E3D" w:rsidP="0025511B">
                                  <w:pPr>
                                    <w:jc w:val="center"/>
                                    <w:rPr>
                                      <w:rFonts w:ascii="굴림" w:eastAsia="굴림" w:hAnsi="굴림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vMerge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6B285849" w14:textId="77777777" w:rsidR="00B07E3D" w:rsidRPr="00A65831" w:rsidRDefault="00B07E3D" w:rsidP="0025511B">
                                  <w:pPr>
                                    <w:jc w:val="center"/>
                                    <w:rPr>
                                      <w:rFonts w:ascii="굴림" w:eastAsia="굴림" w:hAnsi="굴림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5CFD1DF" w14:textId="77777777" w:rsidR="00B07E3D" w:rsidRPr="00A65831" w:rsidRDefault="00B07E3D" w:rsidP="0025511B">
                                  <w:pPr>
                                    <w:jc w:val="center"/>
                                    <w:rPr>
                                      <w:rFonts w:ascii="굴림" w:eastAsia="굴림" w:hAnsi="굴림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14:paraId="10B31A7A" w14:textId="77777777" w:rsidR="00B07E3D" w:rsidRPr="00A65831" w:rsidRDefault="00B07E3D" w:rsidP="0025511B">
                                  <w:pPr>
                                    <w:jc w:val="center"/>
                                    <w:rPr>
                                      <w:rFonts w:ascii="굴림" w:eastAsia="굴림" w:hAnsi="굴림"/>
                                    </w:rPr>
                                  </w:pPr>
                                </w:p>
                              </w:tc>
                            </w:tr>
                            <w:tr w:rsidR="00B07E3D" w14:paraId="2DB10D8D" w14:textId="77777777" w:rsidTr="00A65831">
                              <w:trPr>
                                <w:trHeight w:val="346"/>
                              </w:trPr>
                              <w:tc>
                                <w:tcPr>
                                  <w:tcW w:w="419" w:type="dxa"/>
                                  <w:vMerge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C299527" w14:textId="77777777" w:rsidR="00B07E3D" w:rsidRPr="00A65831" w:rsidRDefault="00B07E3D" w:rsidP="0025511B">
                                  <w:pPr>
                                    <w:jc w:val="center"/>
                                    <w:rPr>
                                      <w:rFonts w:ascii="굴림" w:eastAsia="굴림" w:hAnsi="굴림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24BC598" w14:textId="77777777" w:rsidR="00B07E3D" w:rsidRPr="00A65831" w:rsidRDefault="00B07E3D" w:rsidP="0025511B">
                                  <w:pPr>
                                    <w:jc w:val="center"/>
                                    <w:rPr>
                                      <w:rFonts w:ascii="굴림" w:eastAsia="굴림" w:hAnsi="굴림"/>
                                    </w:rPr>
                                  </w:pPr>
                                  <w:r w:rsidRPr="00A65831">
                                    <w:rPr>
                                      <w:rFonts w:ascii="굴림" w:eastAsia="굴림" w:hAnsi="굴림" w:hint="eastAsia"/>
                                    </w:rPr>
                                    <w:t>번 호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5FE83C8C" w14:textId="77777777" w:rsidR="00B07E3D" w:rsidRPr="00A65831" w:rsidRDefault="00B07E3D" w:rsidP="0025511B">
                                  <w:pPr>
                                    <w:jc w:val="center"/>
                                    <w:rPr>
                                      <w:rFonts w:ascii="굴림" w:eastAsia="굴림" w:hAnsi="굴림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vMerge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6B67A917" w14:textId="77777777" w:rsidR="00B07E3D" w:rsidRPr="00A65831" w:rsidRDefault="00B07E3D" w:rsidP="0025511B">
                                  <w:pPr>
                                    <w:jc w:val="center"/>
                                    <w:rPr>
                                      <w:rFonts w:ascii="굴림" w:eastAsia="굴림" w:hAnsi="굴림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2CEB638" w14:textId="77777777" w:rsidR="00B07E3D" w:rsidRPr="00A65831" w:rsidRDefault="00B07E3D" w:rsidP="0025511B">
                                  <w:pPr>
                                    <w:jc w:val="center"/>
                                    <w:rPr>
                                      <w:rFonts w:ascii="굴림" w:eastAsia="굴림" w:hAnsi="굴림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14:paraId="4F313452" w14:textId="77777777" w:rsidR="00B07E3D" w:rsidRPr="00A65831" w:rsidRDefault="00B07E3D" w:rsidP="0025511B">
                                  <w:pPr>
                                    <w:jc w:val="center"/>
                                    <w:rPr>
                                      <w:rFonts w:ascii="굴림" w:eastAsia="굴림" w:hAnsi="굴림"/>
                                    </w:rPr>
                                  </w:pPr>
                                </w:p>
                              </w:tc>
                            </w:tr>
                            <w:tr w:rsidR="00B07E3D" w14:paraId="0C4A6FA7" w14:textId="77777777" w:rsidTr="00A65831">
                              <w:trPr>
                                <w:trHeight w:val="308"/>
                              </w:trPr>
                              <w:tc>
                                <w:tcPr>
                                  <w:tcW w:w="1251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C61A9F1" w14:textId="77777777" w:rsidR="00B07E3D" w:rsidRPr="00A65831" w:rsidRDefault="00B07E3D" w:rsidP="00A65831">
                                  <w:pPr>
                                    <w:spacing w:beforeLines="50" w:before="120"/>
                                    <w:jc w:val="center"/>
                                    <w:rPr>
                                      <w:rFonts w:ascii="굴림" w:eastAsia="굴림" w:hAnsi="굴림"/>
                                    </w:rPr>
                                  </w:pPr>
                                  <w:r w:rsidRPr="00A65831">
                                    <w:rPr>
                                      <w:rFonts w:ascii="굴림" w:eastAsia="굴림" w:hAnsi="굴림" w:hint="eastAsia"/>
                                    </w:rPr>
                                    <w:t>처 리 과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9C18CF1" w14:textId="77777777" w:rsidR="00B07E3D" w:rsidRPr="00A65831" w:rsidRDefault="00B07E3D" w:rsidP="0025511B">
                                  <w:pPr>
                                    <w:jc w:val="center"/>
                                    <w:rPr>
                                      <w:rFonts w:ascii="굴림" w:eastAsia="굴림" w:hAnsi="굴림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vMerge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148E646" w14:textId="77777777" w:rsidR="00B07E3D" w:rsidRPr="00A65831" w:rsidRDefault="00B07E3D" w:rsidP="0025511B">
                                  <w:pPr>
                                    <w:jc w:val="center"/>
                                    <w:rPr>
                                      <w:rFonts w:ascii="굴림" w:eastAsia="굴림" w:hAnsi="굴림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4B6D46A" w14:textId="77777777" w:rsidR="00B07E3D" w:rsidRPr="00A65831" w:rsidRDefault="00B07E3D" w:rsidP="0025511B">
                                  <w:pPr>
                                    <w:jc w:val="center"/>
                                    <w:rPr>
                                      <w:rFonts w:ascii="굴림" w:eastAsia="굴림" w:hAnsi="굴림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14:paraId="74FF96D5" w14:textId="77777777" w:rsidR="00B07E3D" w:rsidRPr="00A65831" w:rsidRDefault="00B07E3D" w:rsidP="0025511B">
                                  <w:pPr>
                                    <w:jc w:val="center"/>
                                    <w:rPr>
                                      <w:rFonts w:ascii="굴림" w:eastAsia="굴림" w:hAnsi="굴림"/>
                                    </w:rPr>
                                  </w:pPr>
                                </w:p>
                              </w:tc>
                            </w:tr>
                            <w:tr w:rsidR="00B07E3D" w14:paraId="4B209E33" w14:textId="77777777" w:rsidTr="00A65831">
                              <w:trPr>
                                <w:trHeight w:val="200"/>
                              </w:trPr>
                              <w:tc>
                                <w:tcPr>
                                  <w:tcW w:w="1251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1EAA2054" w14:textId="77777777" w:rsidR="00B07E3D" w:rsidRPr="00A65831" w:rsidRDefault="00B07E3D" w:rsidP="00A65831">
                                  <w:pPr>
                                    <w:spacing w:beforeLines="50" w:before="120"/>
                                    <w:jc w:val="center"/>
                                    <w:rPr>
                                      <w:rFonts w:ascii="굴림" w:eastAsia="굴림" w:hAnsi="굴림"/>
                                    </w:rPr>
                                  </w:pPr>
                                  <w:r w:rsidRPr="00A65831">
                                    <w:rPr>
                                      <w:rFonts w:ascii="굴림" w:eastAsia="굴림" w:hAnsi="굴림" w:hint="eastAsia"/>
                                    </w:rPr>
                                    <w:t>담 당 자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7FA6F501" w14:textId="77777777" w:rsidR="00B07E3D" w:rsidRPr="00A65831" w:rsidRDefault="00B07E3D" w:rsidP="0025511B">
                                  <w:pPr>
                                    <w:jc w:val="center"/>
                                    <w:rPr>
                                      <w:rFonts w:ascii="굴림" w:eastAsia="굴림" w:hAnsi="굴림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vMerge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431213EF" w14:textId="77777777" w:rsidR="00B07E3D" w:rsidRPr="00A65831" w:rsidRDefault="00B07E3D" w:rsidP="0025511B">
                                  <w:pPr>
                                    <w:jc w:val="center"/>
                                    <w:rPr>
                                      <w:rFonts w:ascii="굴림" w:eastAsia="굴림" w:hAnsi="굴림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2793994F" w14:textId="77777777" w:rsidR="00B07E3D" w:rsidRPr="00A65831" w:rsidRDefault="00B07E3D" w:rsidP="0025511B">
                                  <w:pPr>
                                    <w:jc w:val="center"/>
                                    <w:rPr>
                                      <w:rFonts w:ascii="굴림" w:eastAsia="굴림" w:hAnsi="굴림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46D2B3D" w14:textId="77777777" w:rsidR="00B07E3D" w:rsidRPr="00A65831" w:rsidRDefault="00B07E3D" w:rsidP="0025511B">
                                  <w:pPr>
                                    <w:jc w:val="center"/>
                                    <w:rPr>
                                      <w:rFonts w:ascii="굴림" w:eastAsia="굴림" w:hAnsi="굴림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61D89A" w14:textId="77777777" w:rsidR="00B07E3D" w:rsidRDefault="00B07E3D" w:rsidP="002551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left:0;text-align:left;margin-left:247.5pt;margin-top:3.3pt;width:247.5pt;height:15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19"/>
                        <w:gridCol w:w="832"/>
                        <w:gridCol w:w="1428"/>
                        <w:gridCol w:w="428"/>
                        <w:gridCol w:w="654"/>
                        <w:gridCol w:w="655"/>
                      </w:tblGrid>
                      <w:tr w:rsidR="00B07E3D" w14:paraId="02344433" w14:textId="77777777" w:rsidTr="00A65831">
                        <w:trPr>
                          <w:trHeight w:val="255"/>
                        </w:trPr>
                        <w:tc>
                          <w:tcPr>
                            <w:tcW w:w="419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A12B4F5" w14:textId="77777777" w:rsidR="00B07E3D" w:rsidRPr="00A65831" w:rsidRDefault="00B07E3D" w:rsidP="0025511B">
                            <w:pPr>
                              <w:jc w:val="center"/>
                              <w:rPr>
                                <w:rFonts w:ascii="굴림" w:eastAsia="굴림" w:hAnsi="굴림"/>
                              </w:rPr>
                            </w:pPr>
                            <w:r w:rsidRPr="00A65831">
                              <w:rPr>
                                <w:rFonts w:ascii="굴림" w:eastAsia="굴림" w:hAnsi="굴림" w:hint="eastAsia"/>
                              </w:rPr>
                              <w:t>선</w:t>
                            </w:r>
                          </w:p>
                          <w:p w14:paraId="2AB4F78B" w14:textId="77777777" w:rsidR="00B07E3D" w:rsidRPr="00A65831" w:rsidRDefault="00B07E3D" w:rsidP="0025511B">
                            <w:pPr>
                              <w:jc w:val="center"/>
                              <w:rPr>
                                <w:rFonts w:ascii="굴림" w:eastAsia="굴림" w:hAnsi="굴림"/>
                              </w:rPr>
                            </w:pPr>
                            <w:r w:rsidRPr="00A65831">
                              <w:rPr>
                                <w:rFonts w:ascii="굴림" w:eastAsia="굴림" w:hAnsi="굴림" w:hint="eastAsia"/>
                              </w:rPr>
                              <w:t>람</w:t>
                            </w:r>
                          </w:p>
                        </w:tc>
                        <w:tc>
                          <w:tcPr>
                            <w:tcW w:w="2259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B894F7B" w14:textId="77777777" w:rsidR="00B07E3D" w:rsidRPr="00A65831" w:rsidRDefault="00B07E3D" w:rsidP="0025511B">
                            <w:pPr>
                              <w:jc w:val="center"/>
                              <w:rPr>
                                <w:rFonts w:ascii="굴림" w:eastAsia="굴림" w:hAnsi="굴림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vMerge w:val="restart"/>
                            <w:tcBorders>
                              <w:top w:val="single" w:sz="12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5DBB2688" w14:textId="77777777" w:rsidR="00B07E3D" w:rsidRPr="00A65831" w:rsidRDefault="00B07E3D" w:rsidP="0025511B">
                            <w:pPr>
                              <w:jc w:val="center"/>
                              <w:rPr>
                                <w:rFonts w:ascii="굴림" w:eastAsia="굴림" w:hAnsi="굴림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  <w:gridSpan w:val="2"/>
                            <w:tcBorders>
                              <w:top w:val="single" w:sz="12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</w:tcPr>
                          <w:p w14:paraId="6FC20B31" w14:textId="77777777" w:rsidR="00B07E3D" w:rsidRPr="00A65831" w:rsidRDefault="00B07E3D" w:rsidP="0025511B">
                            <w:pPr>
                              <w:jc w:val="center"/>
                              <w:rPr>
                                <w:rFonts w:ascii="굴림" w:eastAsia="굴림" w:hAnsi="굴림"/>
                              </w:rPr>
                            </w:pPr>
                          </w:p>
                        </w:tc>
                      </w:tr>
                      <w:tr w:rsidR="00B07E3D" w14:paraId="7D909FD8" w14:textId="77777777" w:rsidTr="00A65831">
                        <w:trPr>
                          <w:trHeight w:val="158"/>
                        </w:trPr>
                        <w:tc>
                          <w:tcPr>
                            <w:tcW w:w="419" w:type="dxa"/>
                            <w:vMerge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A29137F" w14:textId="77777777" w:rsidR="00B07E3D" w:rsidRPr="00A65831" w:rsidRDefault="00B07E3D" w:rsidP="0025511B">
                            <w:pPr>
                              <w:jc w:val="center"/>
                              <w:rPr>
                                <w:rFonts w:ascii="굴림" w:eastAsia="굴림" w:hAnsi="굴림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  <w:gridSpan w:val="2"/>
                            <w:vMerge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4DDC71C" w14:textId="77777777" w:rsidR="00B07E3D" w:rsidRPr="00A65831" w:rsidRDefault="00B07E3D" w:rsidP="0025511B">
                            <w:pPr>
                              <w:jc w:val="center"/>
                              <w:rPr>
                                <w:rFonts w:ascii="굴림" w:eastAsia="굴림" w:hAnsi="굴림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vMerge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B2C2ABA" w14:textId="77777777" w:rsidR="00B07E3D" w:rsidRPr="00A65831" w:rsidRDefault="00B07E3D" w:rsidP="0025511B">
                            <w:pPr>
                              <w:jc w:val="center"/>
                              <w:rPr>
                                <w:rFonts w:ascii="굴림" w:eastAsia="굴림" w:hAnsi="굴림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</w:tcPr>
                          <w:p w14:paraId="78700C31" w14:textId="77777777" w:rsidR="00B07E3D" w:rsidRPr="00A65831" w:rsidRDefault="00B07E3D" w:rsidP="0025511B">
                            <w:pPr>
                              <w:jc w:val="center"/>
                              <w:rPr>
                                <w:rFonts w:ascii="굴림" w:eastAsia="굴림" w:hAnsi="굴림"/>
                              </w:rPr>
                            </w:pPr>
                          </w:p>
                        </w:tc>
                      </w:tr>
                      <w:tr w:rsidR="00B07E3D" w14:paraId="4126D5DF" w14:textId="77777777" w:rsidTr="00A65831">
                        <w:trPr>
                          <w:trHeight w:val="360"/>
                        </w:trPr>
                        <w:tc>
                          <w:tcPr>
                            <w:tcW w:w="419" w:type="dxa"/>
                            <w:vMerge w:val="restart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0511EFA" w14:textId="77777777" w:rsidR="00B07E3D" w:rsidRPr="00A65831" w:rsidRDefault="00B07E3D" w:rsidP="0025511B">
                            <w:pPr>
                              <w:jc w:val="center"/>
                              <w:rPr>
                                <w:rFonts w:ascii="굴림" w:eastAsia="굴림" w:hAnsi="굴림"/>
                              </w:rPr>
                            </w:pPr>
                            <w:r w:rsidRPr="00A65831">
                              <w:rPr>
                                <w:rFonts w:ascii="굴림" w:eastAsia="굴림" w:hAnsi="굴림" w:hint="eastAsia"/>
                              </w:rPr>
                              <w:t>접</w:t>
                            </w:r>
                          </w:p>
                          <w:p w14:paraId="331E19E3" w14:textId="77777777" w:rsidR="00B07E3D" w:rsidRPr="00A65831" w:rsidRDefault="00B07E3D" w:rsidP="0025511B">
                            <w:pPr>
                              <w:jc w:val="center"/>
                              <w:rPr>
                                <w:rFonts w:ascii="굴림" w:eastAsia="굴림" w:hAnsi="굴림"/>
                              </w:rPr>
                            </w:pPr>
                          </w:p>
                          <w:p w14:paraId="24D3F4BB" w14:textId="77777777" w:rsidR="00B07E3D" w:rsidRPr="00A65831" w:rsidRDefault="00B07E3D" w:rsidP="0025511B">
                            <w:pPr>
                              <w:jc w:val="center"/>
                              <w:rPr>
                                <w:rFonts w:ascii="굴림" w:eastAsia="굴림" w:hAnsi="굴림"/>
                              </w:rPr>
                            </w:pPr>
                            <w:r w:rsidRPr="00A65831">
                              <w:rPr>
                                <w:rFonts w:ascii="굴림" w:eastAsia="굴림" w:hAnsi="굴림" w:hint="eastAsia"/>
                              </w:rPr>
                              <w:t>수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260668C" w14:textId="77777777" w:rsidR="00B07E3D" w:rsidRPr="00A65831" w:rsidRDefault="00B07E3D" w:rsidP="0025511B">
                            <w:pPr>
                              <w:jc w:val="center"/>
                              <w:rPr>
                                <w:rFonts w:ascii="굴림" w:eastAsia="굴림" w:hAnsi="굴림"/>
                              </w:rPr>
                            </w:pPr>
                            <w:r w:rsidRPr="00A65831">
                              <w:rPr>
                                <w:rFonts w:ascii="굴림" w:eastAsia="굴림" w:hAnsi="굴림" w:hint="eastAsia"/>
                              </w:rPr>
                              <w:t>일 자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74B0709" w14:textId="77777777" w:rsidR="00B07E3D" w:rsidRPr="00A65831" w:rsidRDefault="00B07E3D" w:rsidP="0025511B">
                            <w:pPr>
                              <w:jc w:val="center"/>
                              <w:rPr>
                                <w:rFonts w:ascii="굴림" w:eastAsia="굴림" w:hAnsi="굴림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1459DFFB" w14:textId="77777777" w:rsidR="00B07E3D" w:rsidRDefault="00B07E3D" w:rsidP="00A65831">
                            <w:pPr>
                              <w:jc w:val="center"/>
                              <w:rPr>
                                <w:rFonts w:ascii="굴림" w:eastAsia="굴림" w:hAnsi="굴림"/>
                              </w:rPr>
                            </w:pPr>
                          </w:p>
                          <w:p w14:paraId="56F24F76" w14:textId="77777777" w:rsidR="00B07E3D" w:rsidRPr="00A65831" w:rsidRDefault="00B07E3D" w:rsidP="00A65831">
                            <w:pPr>
                              <w:jc w:val="center"/>
                              <w:rPr>
                                <w:rFonts w:ascii="굴림" w:eastAsia="굴림" w:hAnsi="굴림"/>
                              </w:rPr>
                            </w:pPr>
                            <w:r w:rsidRPr="00A65831">
                              <w:rPr>
                                <w:rFonts w:ascii="굴림" w:eastAsia="굴림" w:hAnsi="굴림" w:hint="eastAsia"/>
                              </w:rPr>
                              <w:t>결</w:t>
                            </w:r>
                          </w:p>
                          <w:p w14:paraId="28DF534F" w14:textId="77777777" w:rsidR="00B07E3D" w:rsidRPr="00A65831" w:rsidRDefault="00B07E3D" w:rsidP="00A65831">
                            <w:pPr>
                              <w:jc w:val="center"/>
                              <w:rPr>
                                <w:rFonts w:ascii="굴림" w:eastAsia="굴림" w:hAnsi="굴림"/>
                              </w:rPr>
                            </w:pPr>
                            <w:r w:rsidRPr="00A65831">
                              <w:rPr>
                                <w:rFonts w:ascii="굴림" w:eastAsia="굴림" w:hAnsi="굴림" w:hint="eastAsia"/>
                              </w:rPr>
                              <w:t>재</w:t>
                            </w:r>
                          </w:p>
                          <w:p w14:paraId="1A8BD7B1" w14:textId="77777777" w:rsidR="00B07E3D" w:rsidRPr="00A65831" w:rsidRDefault="00B07E3D" w:rsidP="00A65831">
                            <w:pPr>
                              <w:jc w:val="center"/>
                              <w:rPr>
                                <w:rFonts w:ascii="굴림" w:eastAsia="굴림" w:hAnsi="굴림"/>
                              </w:rPr>
                            </w:pPr>
                            <w:r w:rsidRPr="00A65831">
                              <w:rPr>
                                <w:rFonts w:ascii="굴림" w:eastAsia="굴림" w:hAnsi="굴림" w:hint="eastAsia"/>
                              </w:rPr>
                              <w:t>•</w:t>
                            </w:r>
                          </w:p>
                          <w:p w14:paraId="01DE5A8D" w14:textId="77777777" w:rsidR="00B07E3D" w:rsidRPr="00A65831" w:rsidRDefault="00B07E3D" w:rsidP="00A65831">
                            <w:pPr>
                              <w:jc w:val="center"/>
                              <w:rPr>
                                <w:rFonts w:ascii="굴림" w:eastAsia="굴림" w:hAnsi="굴림"/>
                              </w:rPr>
                            </w:pPr>
                            <w:r w:rsidRPr="00A65831">
                              <w:rPr>
                                <w:rFonts w:ascii="굴림" w:eastAsia="굴림" w:hAnsi="굴림" w:hint="eastAsia"/>
                              </w:rPr>
                              <w:t>공</w:t>
                            </w:r>
                          </w:p>
                          <w:p w14:paraId="4A447E02" w14:textId="77777777" w:rsidR="00B07E3D" w:rsidRPr="00A65831" w:rsidRDefault="00B07E3D" w:rsidP="00A65831">
                            <w:pPr>
                              <w:jc w:val="center"/>
                              <w:rPr>
                                <w:rFonts w:ascii="굴림" w:eastAsia="굴림" w:hAnsi="굴림"/>
                              </w:rPr>
                            </w:pPr>
                            <w:r w:rsidRPr="00A65831">
                              <w:rPr>
                                <w:rFonts w:ascii="굴림" w:eastAsia="굴림" w:hAnsi="굴림" w:hint="eastAsia"/>
                              </w:rPr>
                              <w:t>람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0A2E1B4" w14:textId="77777777" w:rsidR="00B07E3D" w:rsidRPr="00A65831" w:rsidRDefault="00B07E3D" w:rsidP="0025511B">
                            <w:pPr>
                              <w:jc w:val="center"/>
                              <w:rPr>
                                <w:rFonts w:ascii="굴림" w:eastAsia="굴림" w:hAnsi="굴림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</w:tcPr>
                          <w:p w14:paraId="43B9921A" w14:textId="77777777" w:rsidR="00B07E3D" w:rsidRPr="00A65831" w:rsidRDefault="00B07E3D" w:rsidP="0025511B">
                            <w:pPr>
                              <w:jc w:val="center"/>
                              <w:rPr>
                                <w:rFonts w:ascii="굴림" w:eastAsia="굴림" w:hAnsi="굴림"/>
                              </w:rPr>
                            </w:pPr>
                          </w:p>
                        </w:tc>
                      </w:tr>
                      <w:tr w:rsidR="00B07E3D" w14:paraId="420B7238" w14:textId="77777777" w:rsidTr="00A65831">
                        <w:trPr>
                          <w:trHeight w:val="342"/>
                        </w:trPr>
                        <w:tc>
                          <w:tcPr>
                            <w:tcW w:w="419" w:type="dxa"/>
                            <w:vMerge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9E7B178" w14:textId="77777777" w:rsidR="00B07E3D" w:rsidRPr="00A65831" w:rsidRDefault="00B07E3D" w:rsidP="0025511B">
                            <w:pPr>
                              <w:jc w:val="center"/>
                              <w:rPr>
                                <w:rFonts w:ascii="굴림" w:eastAsia="굴림" w:hAnsi="굴림"/>
                              </w:rPr>
                            </w:pP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188FF9D3" w14:textId="77777777" w:rsidR="00B07E3D" w:rsidRPr="00A65831" w:rsidRDefault="00B07E3D" w:rsidP="0025511B">
                            <w:pPr>
                              <w:jc w:val="center"/>
                              <w:rPr>
                                <w:rFonts w:ascii="굴림" w:eastAsia="굴림" w:hAnsi="굴림"/>
                              </w:rPr>
                            </w:pPr>
                            <w:r w:rsidRPr="00A65831">
                              <w:rPr>
                                <w:rFonts w:ascii="굴림" w:eastAsia="굴림" w:hAnsi="굴림" w:hint="eastAsia"/>
                              </w:rPr>
                              <w:t>시 간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666FD417" w14:textId="77777777" w:rsidR="00B07E3D" w:rsidRPr="00A65831" w:rsidRDefault="00B07E3D" w:rsidP="0025511B">
                            <w:pPr>
                              <w:jc w:val="center"/>
                              <w:rPr>
                                <w:rFonts w:ascii="굴림" w:eastAsia="굴림" w:hAnsi="굴림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vMerge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6B285849" w14:textId="77777777" w:rsidR="00B07E3D" w:rsidRPr="00A65831" w:rsidRDefault="00B07E3D" w:rsidP="0025511B">
                            <w:pPr>
                              <w:jc w:val="center"/>
                              <w:rPr>
                                <w:rFonts w:ascii="굴림" w:eastAsia="굴림" w:hAnsi="굴림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5CFD1DF" w14:textId="77777777" w:rsidR="00B07E3D" w:rsidRPr="00A65831" w:rsidRDefault="00B07E3D" w:rsidP="0025511B">
                            <w:pPr>
                              <w:jc w:val="center"/>
                              <w:rPr>
                                <w:rFonts w:ascii="굴림" w:eastAsia="굴림" w:hAnsi="굴림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</w:tcPr>
                          <w:p w14:paraId="10B31A7A" w14:textId="77777777" w:rsidR="00B07E3D" w:rsidRPr="00A65831" w:rsidRDefault="00B07E3D" w:rsidP="0025511B">
                            <w:pPr>
                              <w:jc w:val="center"/>
                              <w:rPr>
                                <w:rFonts w:ascii="굴림" w:eastAsia="굴림" w:hAnsi="굴림"/>
                              </w:rPr>
                            </w:pPr>
                          </w:p>
                        </w:tc>
                      </w:tr>
                      <w:tr w:rsidR="00B07E3D" w14:paraId="2DB10D8D" w14:textId="77777777" w:rsidTr="00A65831">
                        <w:trPr>
                          <w:trHeight w:val="346"/>
                        </w:trPr>
                        <w:tc>
                          <w:tcPr>
                            <w:tcW w:w="419" w:type="dxa"/>
                            <w:vMerge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C299527" w14:textId="77777777" w:rsidR="00B07E3D" w:rsidRPr="00A65831" w:rsidRDefault="00B07E3D" w:rsidP="0025511B">
                            <w:pPr>
                              <w:jc w:val="center"/>
                              <w:rPr>
                                <w:rFonts w:ascii="굴림" w:eastAsia="굴림" w:hAnsi="굴림"/>
                              </w:rPr>
                            </w:pP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24BC598" w14:textId="77777777" w:rsidR="00B07E3D" w:rsidRPr="00A65831" w:rsidRDefault="00B07E3D" w:rsidP="0025511B">
                            <w:pPr>
                              <w:jc w:val="center"/>
                              <w:rPr>
                                <w:rFonts w:ascii="굴림" w:eastAsia="굴림" w:hAnsi="굴림"/>
                              </w:rPr>
                            </w:pPr>
                            <w:r w:rsidRPr="00A65831">
                              <w:rPr>
                                <w:rFonts w:ascii="굴림" w:eastAsia="굴림" w:hAnsi="굴림" w:hint="eastAsia"/>
                              </w:rPr>
                              <w:t>번 호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5FE83C8C" w14:textId="77777777" w:rsidR="00B07E3D" w:rsidRPr="00A65831" w:rsidRDefault="00B07E3D" w:rsidP="0025511B">
                            <w:pPr>
                              <w:jc w:val="center"/>
                              <w:rPr>
                                <w:rFonts w:ascii="굴림" w:eastAsia="굴림" w:hAnsi="굴림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vMerge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6B67A917" w14:textId="77777777" w:rsidR="00B07E3D" w:rsidRPr="00A65831" w:rsidRDefault="00B07E3D" w:rsidP="0025511B">
                            <w:pPr>
                              <w:jc w:val="center"/>
                              <w:rPr>
                                <w:rFonts w:ascii="굴림" w:eastAsia="굴림" w:hAnsi="굴림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2CEB638" w14:textId="77777777" w:rsidR="00B07E3D" w:rsidRPr="00A65831" w:rsidRDefault="00B07E3D" w:rsidP="0025511B">
                            <w:pPr>
                              <w:jc w:val="center"/>
                              <w:rPr>
                                <w:rFonts w:ascii="굴림" w:eastAsia="굴림" w:hAnsi="굴림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</w:tcPr>
                          <w:p w14:paraId="4F313452" w14:textId="77777777" w:rsidR="00B07E3D" w:rsidRPr="00A65831" w:rsidRDefault="00B07E3D" w:rsidP="0025511B">
                            <w:pPr>
                              <w:jc w:val="center"/>
                              <w:rPr>
                                <w:rFonts w:ascii="굴림" w:eastAsia="굴림" w:hAnsi="굴림"/>
                              </w:rPr>
                            </w:pPr>
                          </w:p>
                        </w:tc>
                      </w:tr>
                      <w:tr w:rsidR="00B07E3D" w14:paraId="0C4A6FA7" w14:textId="77777777" w:rsidTr="00A65831">
                        <w:trPr>
                          <w:trHeight w:val="308"/>
                        </w:trPr>
                        <w:tc>
                          <w:tcPr>
                            <w:tcW w:w="1251" w:type="dxa"/>
                            <w:gridSpan w:val="2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C61A9F1" w14:textId="77777777" w:rsidR="00B07E3D" w:rsidRPr="00A65831" w:rsidRDefault="00B07E3D" w:rsidP="00A65831">
                            <w:pPr>
                              <w:spacing w:beforeLines="50" w:before="120"/>
                              <w:jc w:val="center"/>
                              <w:rPr>
                                <w:rFonts w:ascii="굴림" w:eastAsia="굴림" w:hAnsi="굴림"/>
                              </w:rPr>
                            </w:pPr>
                            <w:r w:rsidRPr="00A65831">
                              <w:rPr>
                                <w:rFonts w:ascii="굴림" w:eastAsia="굴림" w:hAnsi="굴림" w:hint="eastAsia"/>
                              </w:rPr>
                              <w:t>처 리 과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9C18CF1" w14:textId="77777777" w:rsidR="00B07E3D" w:rsidRPr="00A65831" w:rsidRDefault="00B07E3D" w:rsidP="0025511B">
                            <w:pPr>
                              <w:jc w:val="center"/>
                              <w:rPr>
                                <w:rFonts w:ascii="굴림" w:eastAsia="굴림" w:hAnsi="굴림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vMerge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148E646" w14:textId="77777777" w:rsidR="00B07E3D" w:rsidRPr="00A65831" w:rsidRDefault="00B07E3D" w:rsidP="0025511B">
                            <w:pPr>
                              <w:jc w:val="center"/>
                              <w:rPr>
                                <w:rFonts w:ascii="굴림" w:eastAsia="굴림" w:hAnsi="굴림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4B6D46A" w14:textId="77777777" w:rsidR="00B07E3D" w:rsidRPr="00A65831" w:rsidRDefault="00B07E3D" w:rsidP="0025511B">
                            <w:pPr>
                              <w:jc w:val="center"/>
                              <w:rPr>
                                <w:rFonts w:ascii="굴림" w:eastAsia="굴림" w:hAnsi="굴림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</w:tcPr>
                          <w:p w14:paraId="74FF96D5" w14:textId="77777777" w:rsidR="00B07E3D" w:rsidRPr="00A65831" w:rsidRDefault="00B07E3D" w:rsidP="0025511B">
                            <w:pPr>
                              <w:jc w:val="center"/>
                              <w:rPr>
                                <w:rFonts w:ascii="굴림" w:eastAsia="굴림" w:hAnsi="굴림"/>
                              </w:rPr>
                            </w:pPr>
                          </w:p>
                        </w:tc>
                      </w:tr>
                      <w:tr w:rsidR="00B07E3D" w14:paraId="4B209E33" w14:textId="77777777" w:rsidTr="00A65831">
                        <w:trPr>
                          <w:trHeight w:val="200"/>
                        </w:trPr>
                        <w:tc>
                          <w:tcPr>
                            <w:tcW w:w="1251" w:type="dxa"/>
                            <w:gridSpan w:val="2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14:paraId="1EAA2054" w14:textId="77777777" w:rsidR="00B07E3D" w:rsidRPr="00A65831" w:rsidRDefault="00B07E3D" w:rsidP="00A65831">
                            <w:pPr>
                              <w:spacing w:beforeLines="50" w:before="120"/>
                              <w:jc w:val="center"/>
                              <w:rPr>
                                <w:rFonts w:ascii="굴림" w:eastAsia="굴림" w:hAnsi="굴림"/>
                              </w:rPr>
                            </w:pPr>
                            <w:r w:rsidRPr="00A65831">
                              <w:rPr>
                                <w:rFonts w:ascii="굴림" w:eastAsia="굴림" w:hAnsi="굴림" w:hint="eastAsia"/>
                              </w:rPr>
                              <w:t>담 당 자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14:paraId="7FA6F501" w14:textId="77777777" w:rsidR="00B07E3D" w:rsidRPr="00A65831" w:rsidRDefault="00B07E3D" w:rsidP="0025511B">
                            <w:pPr>
                              <w:jc w:val="center"/>
                              <w:rPr>
                                <w:rFonts w:ascii="굴림" w:eastAsia="굴림" w:hAnsi="굴림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vMerge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14:paraId="431213EF" w14:textId="77777777" w:rsidR="00B07E3D" w:rsidRPr="00A65831" w:rsidRDefault="00B07E3D" w:rsidP="0025511B">
                            <w:pPr>
                              <w:jc w:val="center"/>
                              <w:rPr>
                                <w:rFonts w:ascii="굴림" w:eastAsia="굴림" w:hAnsi="굴림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14:paraId="2793994F" w14:textId="77777777" w:rsidR="00B07E3D" w:rsidRPr="00A65831" w:rsidRDefault="00B07E3D" w:rsidP="0025511B">
                            <w:pPr>
                              <w:jc w:val="center"/>
                              <w:rPr>
                                <w:rFonts w:ascii="굴림" w:eastAsia="굴림" w:hAnsi="굴림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46D2B3D" w14:textId="77777777" w:rsidR="00B07E3D" w:rsidRPr="00A65831" w:rsidRDefault="00B07E3D" w:rsidP="0025511B">
                            <w:pPr>
                              <w:jc w:val="center"/>
                              <w:rPr>
                                <w:rFonts w:ascii="굴림" w:eastAsia="굴림" w:hAnsi="굴림"/>
                              </w:rPr>
                            </w:pPr>
                          </w:p>
                        </w:tc>
                      </w:tr>
                    </w:tbl>
                    <w:p w14:paraId="3D61D89A" w14:textId="77777777" w:rsidR="00B07E3D" w:rsidRDefault="00B07E3D" w:rsidP="002551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C7A59" w:rsidRPr="004D6C53">
        <w:rPr>
          <w:rFonts w:ascii="굴림" w:eastAsia="굴림" w:hAnsi="굴림"/>
          <w:sz w:val="22"/>
        </w:rPr>
        <w:t>문서번호</w:t>
      </w:r>
      <w:r w:rsidR="00BC7A59" w:rsidRPr="004D6C53">
        <w:rPr>
          <w:rFonts w:ascii="굴림" w:eastAsia="굴림" w:hAnsi="굴림" w:hint="eastAsia"/>
          <w:sz w:val="22"/>
        </w:rPr>
        <w:t xml:space="preserve"> : 대특연-</w:t>
      </w:r>
      <w:r w:rsidR="009365D2">
        <w:rPr>
          <w:rFonts w:ascii="굴림" w:eastAsia="굴림" w:hAnsi="굴림" w:hint="eastAsia"/>
          <w:sz w:val="22"/>
        </w:rPr>
        <w:t>1</w:t>
      </w:r>
      <w:r w:rsidR="009365D2">
        <w:rPr>
          <w:rFonts w:ascii="굴림" w:eastAsia="굴림" w:hAnsi="굴림"/>
          <w:sz w:val="22"/>
        </w:rPr>
        <w:t>7</w:t>
      </w:r>
      <w:r w:rsidR="00BC7A59" w:rsidRPr="004D6C53">
        <w:rPr>
          <w:rFonts w:ascii="굴림" w:eastAsia="굴림" w:hAnsi="굴림" w:hint="eastAsia"/>
          <w:sz w:val="22"/>
        </w:rPr>
        <w:t>-</w:t>
      </w:r>
      <w:r w:rsidR="009365D2">
        <w:rPr>
          <w:rFonts w:ascii="굴림" w:eastAsia="굴림" w:hAnsi="굴림" w:hint="eastAsia"/>
          <w:sz w:val="22"/>
        </w:rPr>
        <w:t>06</w:t>
      </w:r>
    </w:p>
    <w:p w14:paraId="600A4201" w14:textId="77777777" w:rsidR="00BC7A59" w:rsidRPr="004D6C53" w:rsidRDefault="00BC7A59" w:rsidP="00A65831">
      <w:pPr>
        <w:spacing w:after="120"/>
        <w:rPr>
          <w:rFonts w:ascii="굴림" w:eastAsia="굴림" w:hAnsi="굴림"/>
          <w:sz w:val="22"/>
        </w:rPr>
      </w:pPr>
      <w:r w:rsidRPr="004D6C53">
        <w:rPr>
          <w:rFonts w:ascii="굴림" w:eastAsia="굴림" w:hAnsi="굴림" w:hint="eastAsia"/>
          <w:sz w:val="22"/>
        </w:rPr>
        <w:t>시행일자 : 201</w:t>
      </w:r>
      <w:r w:rsidR="009365D2">
        <w:rPr>
          <w:rFonts w:ascii="굴림" w:eastAsia="굴림" w:hAnsi="굴림" w:hint="eastAsia"/>
          <w:sz w:val="22"/>
        </w:rPr>
        <w:t>7</w:t>
      </w:r>
      <w:r w:rsidRPr="004D6C53">
        <w:rPr>
          <w:rFonts w:ascii="굴림" w:eastAsia="굴림" w:hAnsi="굴림" w:hint="eastAsia"/>
          <w:sz w:val="22"/>
        </w:rPr>
        <w:t>.</w:t>
      </w:r>
      <w:r w:rsidR="009365D2">
        <w:rPr>
          <w:rFonts w:ascii="굴림" w:eastAsia="굴림" w:hAnsi="굴림" w:hint="eastAsia"/>
          <w:sz w:val="22"/>
        </w:rPr>
        <w:t>6</w:t>
      </w:r>
      <w:r w:rsidRPr="004D6C53">
        <w:rPr>
          <w:rFonts w:ascii="굴림" w:eastAsia="굴림" w:hAnsi="굴림" w:hint="eastAsia"/>
          <w:sz w:val="22"/>
        </w:rPr>
        <w:t>.</w:t>
      </w:r>
      <w:r w:rsidR="009365D2">
        <w:rPr>
          <w:rFonts w:ascii="굴림" w:eastAsia="굴림" w:hAnsi="굴림" w:hint="eastAsia"/>
          <w:sz w:val="22"/>
        </w:rPr>
        <w:t>11</w:t>
      </w:r>
    </w:p>
    <w:p w14:paraId="04930D9D" w14:textId="77777777" w:rsidR="00BC7A59" w:rsidRPr="004D6C53" w:rsidRDefault="00BC7A59" w:rsidP="00BC7A59">
      <w:pPr>
        <w:rPr>
          <w:rFonts w:ascii="굴림" w:eastAsia="굴림" w:hAnsi="굴림"/>
          <w:sz w:val="22"/>
        </w:rPr>
      </w:pPr>
      <w:r w:rsidRPr="004D6C53">
        <w:rPr>
          <w:rFonts w:ascii="굴림" w:eastAsia="굴림" w:hAnsi="굴림" w:hint="eastAsia"/>
          <w:sz w:val="22"/>
        </w:rPr>
        <w:t>수    신 : 시.도지부</w:t>
      </w:r>
    </w:p>
    <w:p w14:paraId="187DF889" w14:textId="77777777" w:rsidR="00BC7A59" w:rsidRPr="004D6C53" w:rsidRDefault="00BC7A59" w:rsidP="00BC7A59">
      <w:pPr>
        <w:rPr>
          <w:rFonts w:ascii="굴림" w:eastAsia="굴림" w:hAnsi="굴림"/>
          <w:sz w:val="22"/>
        </w:rPr>
      </w:pPr>
      <w:r w:rsidRPr="004D6C53">
        <w:rPr>
          <w:rFonts w:ascii="굴림" w:eastAsia="굴림" w:hAnsi="굴림" w:hint="eastAsia"/>
          <w:sz w:val="22"/>
        </w:rPr>
        <w:t xml:space="preserve">참    조 : 일선 관장 및 사범 </w:t>
      </w:r>
    </w:p>
    <w:p w14:paraId="33B45199" w14:textId="77777777" w:rsidR="00D04317" w:rsidRPr="004D6C53" w:rsidRDefault="00D04317" w:rsidP="00BC7A59">
      <w:pPr>
        <w:rPr>
          <w:rFonts w:ascii="굴림" w:eastAsia="굴림" w:hAnsi="굴림"/>
          <w:sz w:val="22"/>
        </w:rPr>
      </w:pPr>
    </w:p>
    <w:p w14:paraId="27AB2C68" w14:textId="77777777" w:rsidR="00D04317" w:rsidRDefault="00D04317" w:rsidP="00BC7A59">
      <w:pPr>
        <w:rPr>
          <w:rFonts w:ascii="굴림" w:eastAsia="굴림" w:hAnsi="굴림"/>
        </w:rPr>
      </w:pPr>
      <w:r w:rsidRPr="004D6C53">
        <w:rPr>
          <w:rFonts w:ascii="굴림" w:eastAsia="굴림" w:hAnsi="굴림" w:hint="eastAsia"/>
          <w:sz w:val="22"/>
        </w:rPr>
        <w:t xml:space="preserve">제  목 : </w:t>
      </w:r>
      <w:r w:rsidRPr="004D6C53">
        <w:rPr>
          <w:rFonts w:ascii="굴림" w:eastAsia="굴림" w:hAnsi="굴림"/>
          <w:sz w:val="22"/>
        </w:rPr>
        <w:t>“</w:t>
      </w:r>
      <w:r w:rsidRPr="004D6C53">
        <w:rPr>
          <w:rFonts w:ascii="굴림" w:eastAsia="굴림" w:hAnsi="굴림" w:hint="eastAsia"/>
          <w:sz w:val="22"/>
        </w:rPr>
        <w:t xml:space="preserve"> </w:t>
      </w:r>
      <w:r w:rsidR="009365D2">
        <w:rPr>
          <w:rFonts w:ascii="굴림" w:eastAsia="굴림" w:hAnsi="굴림" w:hint="eastAsia"/>
          <w:sz w:val="22"/>
        </w:rPr>
        <w:t>K</w:t>
      </w:r>
      <w:r w:rsidR="009365D2">
        <w:rPr>
          <w:rFonts w:ascii="굴림" w:eastAsia="굴림" w:hAnsi="굴림"/>
          <w:sz w:val="22"/>
        </w:rPr>
        <w:t xml:space="preserve"> </w:t>
      </w:r>
      <w:r w:rsidR="009365D2">
        <w:rPr>
          <w:rFonts w:ascii="굴림" w:eastAsia="굴림" w:hAnsi="굴림" w:hint="eastAsia"/>
          <w:sz w:val="22"/>
        </w:rPr>
        <w:t xml:space="preserve">트레이닝배 특공무술 챔피언쉽 </w:t>
      </w:r>
      <w:r w:rsidRPr="004D6C53">
        <w:rPr>
          <w:rFonts w:ascii="굴림" w:eastAsia="굴림" w:hAnsi="굴림"/>
          <w:sz w:val="22"/>
        </w:rPr>
        <w:t>”</w:t>
      </w:r>
      <w:r>
        <w:rPr>
          <w:rFonts w:ascii="굴림" w:eastAsia="굴림" w:hAnsi="굴림" w:hint="eastAsia"/>
        </w:rPr>
        <w:t xml:space="preserve"> </w:t>
      </w:r>
    </w:p>
    <w:p w14:paraId="6CD352BE" w14:textId="77777777" w:rsidR="00D04317" w:rsidRDefault="004D6C53" w:rsidP="00BC7A59">
      <w:pPr>
        <w:rPr>
          <w:rFonts w:ascii="굴림" w:eastAsia="굴림" w:hAnsi="굴림"/>
        </w:rPr>
      </w:pPr>
      <w:r w:rsidRPr="004D6C5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D911E5" wp14:editId="5B9025E7">
                <wp:simplePos x="0" y="0"/>
                <wp:positionH relativeFrom="column">
                  <wp:posOffset>-180975</wp:posOffset>
                </wp:positionH>
                <wp:positionV relativeFrom="paragraph">
                  <wp:posOffset>121285</wp:posOffset>
                </wp:positionV>
                <wp:extent cx="6172200" cy="0"/>
                <wp:effectExtent l="0" t="19050" r="0" b="19050"/>
                <wp:wrapNone/>
                <wp:docPr id="7" name="직선 연결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17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D5E579" id="직선 연결선 7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25pt,9.55pt" to="471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" strokecolor="black [3213]" strokeweight="2.5pt">
                <v:stroke linestyle="thinThin"/>
              </v:line>
            </w:pict>
          </mc:Fallback>
        </mc:AlternateContent>
      </w:r>
    </w:p>
    <w:p w14:paraId="021A2F60" w14:textId="77777777" w:rsidR="00D04317" w:rsidRPr="00A6769F" w:rsidRDefault="00A6769F" w:rsidP="00A6769F">
      <w:pPr>
        <w:ind w:firstLineChars="400" w:firstLine="880"/>
        <w:rPr>
          <w:rFonts w:ascii="굴림" w:eastAsia="굴림" w:hAnsi="굴림"/>
          <w:sz w:val="22"/>
        </w:rPr>
      </w:pPr>
      <w:r>
        <w:rPr>
          <w:rFonts w:ascii="굴림" w:eastAsia="굴림" w:hAnsi="굴림" w:hint="eastAsia"/>
          <w:sz w:val="22"/>
        </w:rPr>
        <w:t>1.</w:t>
      </w:r>
      <w:r w:rsidR="009365D2">
        <w:rPr>
          <w:rFonts w:ascii="굴림" w:eastAsia="굴림" w:hAnsi="굴림" w:hint="eastAsia"/>
          <w:sz w:val="22"/>
        </w:rPr>
        <w:t xml:space="preserve"> </w:t>
      </w:r>
      <w:r w:rsidR="009365D2">
        <w:rPr>
          <w:rFonts w:ascii="굴림" w:eastAsia="굴림" w:hAnsi="굴림"/>
          <w:sz w:val="22"/>
        </w:rPr>
        <w:t xml:space="preserve"> </w:t>
      </w:r>
      <w:r w:rsidR="00D04317" w:rsidRPr="00A6769F">
        <w:rPr>
          <w:rFonts w:ascii="굴림" w:eastAsia="굴림" w:hAnsi="굴림" w:hint="eastAsia"/>
          <w:sz w:val="22"/>
        </w:rPr>
        <w:t>귀 수련도장의 무궁한 발전을 기원합니다.</w:t>
      </w:r>
    </w:p>
    <w:p w14:paraId="41981C2A" w14:textId="77777777" w:rsidR="00D04317" w:rsidRPr="004D6C53" w:rsidRDefault="00D04317" w:rsidP="00A6769F">
      <w:pPr>
        <w:ind w:left="100" w:firstLineChars="300" w:firstLine="660"/>
        <w:rPr>
          <w:rFonts w:ascii="굴림" w:eastAsia="굴림" w:hAnsi="굴림"/>
          <w:sz w:val="22"/>
        </w:rPr>
      </w:pPr>
      <w:r w:rsidRPr="004D6C53">
        <w:rPr>
          <w:rFonts w:ascii="굴림" w:eastAsia="굴림" w:hAnsi="굴림" w:hint="eastAsia"/>
          <w:sz w:val="22"/>
        </w:rPr>
        <w:t xml:space="preserve"> 2.  다름이 아니라 본 연맹에서 </w:t>
      </w:r>
      <w:r w:rsidR="009365D2">
        <w:rPr>
          <w:rFonts w:ascii="굴림" w:eastAsia="굴림" w:hAnsi="굴림" w:hint="eastAsia"/>
          <w:sz w:val="22"/>
        </w:rPr>
        <w:t>K</w:t>
      </w:r>
      <w:r w:rsidR="009365D2">
        <w:rPr>
          <w:rFonts w:ascii="굴림" w:eastAsia="굴림" w:hAnsi="굴림"/>
          <w:sz w:val="22"/>
        </w:rPr>
        <w:t xml:space="preserve"> </w:t>
      </w:r>
      <w:r w:rsidR="009365D2">
        <w:rPr>
          <w:rFonts w:ascii="굴림" w:eastAsia="굴림" w:hAnsi="굴림" w:hint="eastAsia"/>
          <w:sz w:val="22"/>
        </w:rPr>
        <w:t xml:space="preserve">트레이닝배 특공무술 챔피언쉽 </w:t>
      </w:r>
      <w:r w:rsidRPr="004D6C53">
        <w:rPr>
          <w:rFonts w:ascii="굴림" w:eastAsia="굴림" w:hAnsi="굴림" w:hint="eastAsia"/>
          <w:sz w:val="22"/>
        </w:rPr>
        <w:t xml:space="preserve">개최를 </w:t>
      </w:r>
    </w:p>
    <w:p w14:paraId="037D4A23" w14:textId="77777777" w:rsidR="00D04317" w:rsidRPr="004D6C53" w:rsidRDefault="00D04317" w:rsidP="00D04317">
      <w:pPr>
        <w:ind w:leftChars="50" w:left="100" w:firstLine="600"/>
        <w:rPr>
          <w:rFonts w:ascii="굴림" w:eastAsia="굴림" w:hAnsi="굴림"/>
          <w:sz w:val="22"/>
        </w:rPr>
      </w:pPr>
      <w:r w:rsidRPr="004D6C53">
        <w:rPr>
          <w:rFonts w:hint="eastAsia"/>
          <w:sz w:val="22"/>
        </w:rPr>
        <w:t xml:space="preserve">     </w:t>
      </w:r>
      <w:r w:rsidRPr="004D6C53">
        <w:rPr>
          <w:rFonts w:ascii="굴림" w:eastAsia="굴림" w:hAnsi="굴림" w:hint="eastAsia"/>
          <w:sz w:val="22"/>
        </w:rPr>
        <w:t>아래와 같이 추진하고자 하오니 많은</w:t>
      </w:r>
      <w:r w:rsidR="009365D2">
        <w:rPr>
          <w:rFonts w:ascii="굴림" w:eastAsia="굴림" w:hAnsi="굴림" w:hint="eastAsia"/>
          <w:sz w:val="22"/>
        </w:rPr>
        <w:t xml:space="preserve"> </w:t>
      </w:r>
      <w:r w:rsidRPr="004D6C53">
        <w:rPr>
          <w:rFonts w:ascii="굴림" w:eastAsia="굴림" w:hAnsi="굴림" w:hint="eastAsia"/>
          <w:sz w:val="22"/>
        </w:rPr>
        <w:t xml:space="preserve">참석 바랍니다. </w:t>
      </w:r>
    </w:p>
    <w:p w14:paraId="7891C0C8" w14:textId="77777777" w:rsidR="00D04317" w:rsidRPr="004D6C53" w:rsidRDefault="00D04317" w:rsidP="00A6769F">
      <w:pPr>
        <w:ind w:firstLineChars="2200" w:firstLine="3904"/>
        <w:rPr>
          <w:rFonts w:ascii="휴먼모음T" w:eastAsia="휴먼모음T" w:hAnsi="굴림"/>
          <w:b/>
          <w:sz w:val="22"/>
        </w:rPr>
      </w:pPr>
      <w:r w:rsidRPr="004D6C53">
        <w:rPr>
          <w:rFonts w:ascii="휴먼모음T" w:eastAsia="휴먼모음T" w:hAnsi="굴림" w:hint="eastAsia"/>
          <w:b/>
          <w:sz w:val="22"/>
        </w:rPr>
        <w:t xml:space="preserve">[ </w:t>
      </w:r>
      <w:r w:rsidRPr="004D6C53">
        <w:rPr>
          <w:rFonts w:ascii="굴림" w:eastAsia="굴림" w:hAnsi="굴림" w:hint="eastAsia"/>
          <w:b/>
          <w:sz w:val="22"/>
        </w:rPr>
        <w:t xml:space="preserve">아     래 </w:t>
      </w:r>
      <w:r w:rsidRPr="004D6C53">
        <w:rPr>
          <w:rFonts w:ascii="휴먼모음T" w:eastAsia="휴먼모음T" w:hAnsi="굴림" w:hint="eastAsia"/>
          <w:b/>
          <w:sz w:val="22"/>
        </w:rPr>
        <w:t>]</w:t>
      </w:r>
      <w:r w:rsidR="003C4B93" w:rsidRPr="003C4B93">
        <w:rPr>
          <w:rFonts w:hint="eastAsia"/>
          <w:noProof/>
        </w:rPr>
        <w:t xml:space="preserve"> </w:t>
      </w:r>
    </w:p>
    <w:p w14:paraId="0A9DAEF9" w14:textId="77777777" w:rsidR="00D04317" w:rsidRPr="004D6C53" w:rsidRDefault="00D04317" w:rsidP="003C4B93">
      <w:pPr>
        <w:rPr>
          <w:rFonts w:ascii="굴림" w:eastAsia="굴림" w:hAnsi="굴림"/>
          <w:b/>
          <w:sz w:val="22"/>
        </w:rPr>
      </w:pPr>
      <w:r w:rsidRPr="004D6C53">
        <w:rPr>
          <w:rFonts w:ascii="굴림" w:eastAsia="굴림" w:hAnsi="굴림" w:hint="eastAsia"/>
          <w:b/>
          <w:sz w:val="22"/>
        </w:rPr>
        <w:t xml:space="preserve">■ 행 사 명 : </w:t>
      </w:r>
      <w:r w:rsidR="009365D2">
        <w:rPr>
          <w:rFonts w:ascii="굴림" w:eastAsia="굴림" w:hAnsi="굴림" w:hint="eastAsia"/>
          <w:sz w:val="22"/>
        </w:rPr>
        <w:t>K</w:t>
      </w:r>
      <w:r w:rsidR="009365D2">
        <w:rPr>
          <w:rFonts w:ascii="굴림" w:eastAsia="굴림" w:hAnsi="굴림"/>
          <w:sz w:val="22"/>
        </w:rPr>
        <w:t xml:space="preserve"> </w:t>
      </w:r>
      <w:r w:rsidR="009365D2">
        <w:rPr>
          <w:rFonts w:ascii="굴림" w:eastAsia="굴림" w:hAnsi="굴림" w:hint="eastAsia"/>
          <w:sz w:val="22"/>
        </w:rPr>
        <w:t>트레이닝배 특공무술 챔피언쉽</w:t>
      </w:r>
    </w:p>
    <w:p w14:paraId="5E4E32BD" w14:textId="03DE9570" w:rsidR="00D04317" w:rsidRPr="004D6C53" w:rsidRDefault="00D04317" w:rsidP="003C4B93">
      <w:pPr>
        <w:rPr>
          <w:rFonts w:ascii="굴림" w:eastAsia="굴림" w:hAnsi="굴림"/>
          <w:b/>
          <w:sz w:val="22"/>
        </w:rPr>
      </w:pPr>
      <w:r w:rsidRPr="004D6C53">
        <w:rPr>
          <w:rFonts w:ascii="굴림" w:eastAsia="굴림" w:hAnsi="굴림" w:hint="eastAsia"/>
          <w:b/>
          <w:sz w:val="22"/>
        </w:rPr>
        <w:t>■ 일    시</w:t>
      </w:r>
      <w:r w:rsidR="009365D2">
        <w:rPr>
          <w:rFonts w:ascii="굴림" w:eastAsia="굴림" w:hAnsi="굴림" w:hint="eastAsia"/>
          <w:b/>
          <w:sz w:val="22"/>
        </w:rPr>
        <w:t xml:space="preserve"> : 2017</w:t>
      </w:r>
      <w:r w:rsidRPr="004D6C53">
        <w:rPr>
          <w:rFonts w:ascii="굴림" w:eastAsia="굴림" w:hAnsi="굴림" w:hint="eastAsia"/>
          <w:b/>
          <w:sz w:val="22"/>
        </w:rPr>
        <w:t>년</w:t>
      </w:r>
      <w:r w:rsidR="009365D2">
        <w:rPr>
          <w:rFonts w:ascii="굴림" w:eastAsia="굴림" w:hAnsi="굴림" w:hint="eastAsia"/>
          <w:b/>
          <w:sz w:val="22"/>
        </w:rPr>
        <w:t xml:space="preserve"> 6</w:t>
      </w:r>
      <w:r w:rsidRPr="004D6C53">
        <w:rPr>
          <w:rFonts w:ascii="굴림" w:eastAsia="굴림" w:hAnsi="굴림" w:hint="eastAsia"/>
          <w:b/>
          <w:sz w:val="22"/>
        </w:rPr>
        <w:t>월</w:t>
      </w:r>
      <w:r w:rsidR="009365D2">
        <w:rPr>
          <w:rFonts w:ascii="굴림" w:eastAsia="굴림" w:hAnsi="굴림" w:hint="eastAsia"/>
          <w:b/>
          <w:sz w:val="22"/>
        </w:rPr>
        <w:t>11</w:t>
      </w:r>
      <w:r w:rsidRPr="004D6C53">
        <w:rPr>
          <w:rFonts w:ascii="굴림" w:eastAsia="굴림" w:hAnsi="굴림" w:hint="eastAsia"/>
          <w:b/>
          <w:sz w:val="22"/>
        </w:rPr>
        <w:t>일(</w:t>
      </w:r>
      <w:r w:rsidR="009365D2">
        <w:rPr>
          <w:rFonts w:ascii="굴림" w:eastAsia="굴림" w:hAnsi="굴림" w:hint="eastAsia"/>
          <w:b/>
          <w:sz w:val="22"/>
        </w:rPr>
        <w:t>일</w:t>
      </w:r>
      <w:r w:rsidRPr="004D6C53">
        <w:rPr>
          <w:rFonts w:ascii="굴림" w:eastAsia="굴림" w:hAnsi="굴림" w:hint="eastAsia"/>
          <w:b/>
          <w:sz w:val="22"/>
        </w:rPr>
        <w:t xml:space="preserve">) 오전 </w:t>
      </w:r>
      <w:r w:rsidR="00496EBA">
        <w:rPr>
          <w:rFonts w:ascii="굴림" w:eastAsia="굴림" w:hAnsi="굴림" w:hint="eastAsia"/>
          <w:b/>
          <w:sz w:val="22"/>
        </w:rPr>
        <w:t>09</w:t>
      </w:r>
      <w:r w:rsidRPr="004D6C53">
        <w:rPr>
          <w:rFonts w:ascii="굴림" w:eastAsia="굴림" w:hAnsi="굴림" w:hint="eastAsia"/>
          <w:b/>
          <w:sz w:val="22"/>
        </w:rPr>
        <w:t>:</w:t>
      </w:r>
      <w:r w:rsidR="00496EBA">
        <w:rPr>
          <w:rFonts w:ascii="굴림" w:eastAsia="굴림" w:hAnsi="굴림" w:hint="eastAsia"/>
          <w:b/>
          <w:sz w:val="22"/>
        </w:rPr>
        <w:t>0</w:t>
      </w:r>
      <w:r w:rsidR="002555E0">
        <w:rPr>
          <w:rFonts w:ascii="굴림" w:eastAsia="굴림" w:hAnsi="굴림" w:hint="eastAsia"/>
          <w:b/>
          <w:sz w:val="22"/>
        </w:rPr>
        <w:t>0</w:t>
      </w:r>
      <w:r w:rsidRPr="004D6C53">
        <w:rPr>
          <w:rFonts w:ascii="굴림" w:eastAsia="굴림" w:hAnsi="굴림" w:hint="eastAsia"/>
          <w:b/>
          <w:sz w:val="22"/>
        </w:rPr>
        <w:t>~</w:t>
      </w:r>
      <w:r w:rsidR="002555E0">
        <w:rPr>
          <w:rFonts w:ascii="굴림" w:eastAsia="굴림" w:hAnsi="굴림" w:hint="eastAsia"/>
          <w:b/>
          <w:sz w:val="22"/>
        </w:rPr>
        <w:t>17</w:t>
      </w:r>
      <w:r w:rsidRPr="004D6C53">
        <w:rPr>
          <w:rFonts w:ascii="굴림" w:eastAsia="굴림" w:hAnsi="굴림" w:hint="eastAsia"/>
          <w:b/>
          <w:sz w:val="22"/>
        </w:rPr>
        <w:t>:00</w:t>
      </w:r>
    </w:p>
    <w:p w14:paraId="78FD63E8" w14:textId="77777777" w:rsidR="00D04317" w:rsidRPr="004D6C53" w:rsidRDefault="00D04317" w:rsidP="009365D2">
      <w:pPr>
        <w:spacing w:after="0"/>
        <w:rPr>
          <w:rFonts w:ascii="굴림" w:eastAsia="굴림" w:hAnsi="굴림"/>
          <w:b/>
          <w:sz w:val="22"/>
        </w:rPr>
      </w:pPr>
      <w:r w:rsidRPr="004D6C53">
        <w:rPr>
          <w:rFonts w:ascii="굴림" w:eastAsia="굴림" w:hAnsi="굴림" w:hint="eastAsia"/>
          <w:b/>
          <w:sz w:val="22"/>
        </w:rPr>
        <w:t>■ 장</w:t>
      </w:r>
      <w:r w:rsidR="004D6C53" w:rsidRPr="004D6C53">
        <w:rPr>
          <w:rFonts w:ascii="굴림" w:eastAsia="굴림" w:hAnsi="굴림" w:hint="eastAsia"/>
          <w:b/>
          <w:sz w:val="22"/>
        </w:rPr>
        <w:t xml:space="preserve">    </w:t>
      </w:r>
      <w:r w:rsidRPr="004D6C53">
        <w:rPr>
          <w:rFonts w:ascii="굴림" w:eastAsia="굴림" w:hAnsi="굴림" w:hint="eastAsia"/>
          <w:b/>
          <w:sz w:val="22"/>
        </w:rPr>
        <w:t xml:space="preserve">소 :  </w:t>
      </w:r>
      <w:r w:rsidR="009365D2">
        <w:rPr>
          <w:rFonts w:ascii="굴림" w:eastAsia="굴림" w:hAnsi="굴림" w:hint="eastAsia"/>
          <w:b/>
          <w:sz w:val="22"/>
        </w:rPr>
        <w:t xml:space="preserve">일산 킨텍스 </w:t>
      </w:r>
    </w:p>
    <w:p w14:paraId="2BEEC706" w14:textId="77777777" w:rsidR="00D04317" w:rsidRPr="004D6C53" w:rsidRDefault="00D04317" w:rsidP="003C4B93">
      <w:pPr>
        <w:spacing w:after="0"/>
        <w:rPr>
          <w:rFonts w:ascii="굴림" w:eastAsia="굴림" w:hAnsi="굴림"/>
          <w:b/>
          <w:sz w:val="22"/>
        </w:rPr>
      </w:pPr>
      <w:r w:rsidRPr="004D6C53">
        <w:rPr>
          <w:rFonts w:ascii="굴림" w:eastAsia="굴림" w:hAnsi="굴림" w:hint="eastAsia"/>
          <w:b/>
          <w:sz w:val="22"/>
        </w:rPr>
        <w:t>■ 주</w:t>
      </w:r>
      <w:r w:rsidR="004D6C53" w:rsidRPr="004D6C53">
        <w:rPr>
          <w:rFonts w:ascii="굴림" w:eastAsia="굴림" w:hAnsi="굴림" w:hint="eastAsia"/>
          <w:b/>
          <w:sz w:val="22"/>
        </w:rPr>
        <w:t xml:space="preserve">   </w:t>
      </w:r>
      <w:r w:rsidRPr="004D6C53">
        <w:rPr>
          <w:rFonts w:ascii="굴림" w:eastAsia="굴림" w:hAnsi="굴림" w:hint="eastAsia"/>
          <w:b/>
          <w:sz w:val="22"/>
        </w:rPr>
        <w:t xml:space="preserve"> 최 : 사단법인 대한특공무술 연맹</w:t>
      </w:r>
    </w:p>
    <w:p w14:paraId="025601E2" w14:textId="77777777" w:rsidR="00D04317" w:rsidRPr="004D6C53" w:rsidRDefault="00D04317" w:rsidP="003C4B93">
      <w:pPr>
        <w:rPr>
          <w:rFonts w:ascii="굴림" w:eastAsia="굴림" w:hAnsi="굴림"/>
          <w:b/>
          <w:sz w:val="22"/>
        </w:rPr>
      </w:pPr>
      <w:r w:rsidRPr="004D6C53">
        <w:rPr>
          <w:rFonts w:ascii="굴림" w:eastAsia="굴림" w:hAnsi="굴림" w:hint="eastAsia"/>
          <w:b/>
          <w:sz w:val="22"/>
        </w:rPr>
        <w:t>■ 후</w:t>
      </w:r>
      <w:r w:rsidR="004D6C53" w:rsidRPr="004D6C53">
        <w:rPr>
          <w:rFonts w:ascii="굴림" w:eastAsia="굴림" w:hAnsi="굴림" w:hint="eastAsia"/>
          <w:b/>
          <w:sz w:val="22"/>
        </w:rPr>
        <w:t xml:space="preserve">  </w:t>
      </w:r>
      <w:r w:rsidRPr="004D6C53">
        <w:rPr>
          <w:rFonts w:ascii="굴림" w:eastAsia="굴림" w:hAnsi="굴림" w:hint="eastAsia"/>
          <w:b/>
          <w:sz w:val="22"/>
        </w:rPr>
        <w:t xml:space="preserve">  원 : </w:t>
      </w:r>
      <w:r w:rsidR="009365D2">
        <w:rPr>
          <w:rFonts w:ascii="굴림" w:eastAsia="굴림" w:hAnsi="굴림"/>
          <w:b/>
          <w:sz w:val="22"/>
        </w:rPr>
        <w:t>㈜</w:t>
      </w:r>
      <w:r w:rsidR="009365D2">
        <w:rPr>
          <w:rFonts w:ascii="굴림" w:eastAsia="굴림" w:hAnsi="굴림" w:hint="eastAsia"/>
          <w:b/>
          <w:sz w:val="22"/>
        </w:rPr>
        <w:t xml:space="preserve">첨단, </w:t>
      </w:r>
      <w:r w:rsidR="009365D2">
        <w:rPr>
          <w:rFonts w:ascii="굴림" w:eastAsia="굴림" w:hAnsi="굴림"/>
          <w:b/>
          <w:sz w:val="22"/>
        </w:rPr>
        <w:t>K</w:t>
      </w:r>
      <w:r w:rsidR="009365D2">
        <w:rPr>
          <w:rFonts w:ascii="굴림" w:eastAsia="굴림" w:hAnsi="굴림" w:hint="eastAsia"/>
          <w:b/>
          <w:sz w:val="22"/>
        </w:rPr>
        <w:t>트레이닝</w:t>
      </w:r>
    </w:p>
    <w:p w14:paraId="3892E044" w14:textId="5788E778" w:rsidR="003C4B93" w:rsidRDefault="004D6C53" w:rsidP="003C4B93">
      <w:pPr>
        <w:ind w:left="1511" w:hangingChars="700" w:hanging="1511"/>
        <w:rPr>
          <w:rFonts w:ascii="굴림" w:eastAsia="굴림" w:hAnsi="굴림"/>
          <w:b/>
          <w:sz w:val="22"/>
        </w:rPr>
      </w:pPr>
      <w:r w:rsidRPr="004D6C53">
        <w:rPr>
          <w:rFonts w:ascii="굴림" w:eastAsia="굴림" w:hAnsi="굴림" w:hint="eastAsia"/>
          <w:b/>
          <w:sz w:val="22"/>
        </w:rPr>
        <w:t xml:space="preserve">■ 대회종목 : </w:t>
      </w:r>
      <w:r w:rsidR="009365D2">
        <w:rPr>
          <w:rFonts w:ascii="굴림" w:eastAsia="굴림" w:hAnsi="굴림" w:hint="eastAsia"/>
          <w:b/>
          <w:sz w:val="22"/>
        </w:rPr>
        <w:t xml:space="preserve">단체시범, </w:t>
      </w:r>
      <w:r w:rsidR="00B07E3D">
        <w:rPr>
          <w:rFonts w:ascii="굴림" w:eastAsia="굴림" w:hAnsi="굴림" w:hint="eastAsia"/>
          <w:b/>
          <w:sz w:val="22"/>
        </w:rPr>
        <w:t>타격(초등부</w:t>
      </w:r>
      <w:r w:rsidR="00496EBA">
        <w:rPr>
          <w:rFonts w:ascii="굴림" w:eastAsia="굴림" w:hAnsi="굴림" w:hint="eastAsia"/>
          <w:b/>
          <w:sz w:val="22"/>
        </w:rPr>
        <w:t>,중,고등부</w:t>
      </w:r>
      <w:r w:rsidR="00B07E3D">
        <w:rPr>
          <w:rFonts w:ascii="굴림" w:eastAsia="굴림" w:hAnsi="굴림" w:hint="eastAsia"/>
          <w:b/>
          <w:sz w:val="22"/>
        </w:rPr>
        <w:t>), 종합(중,고,일반), 유술(초,중,고,일반)</w:t>
      </w:r>
    </w:p>
    <w:p w14:paraId="75B26E23" w14:textId="77777777" w:rsidR="003C4B93" w:rsidRDefault="003C4B93" w:rsidP="00A6769F">
      <w:pPr>
        <w:ind w:rightChars="-100" w:right="-200"/>
        <w:rPr>
          <w:rFonts w:ascii="굴림" w:eastAsia="굴림" w:hAnsi="굴림"/>
          <w:b/>
        </w:rPr>
      </w:pPr>
      <w:r>
        <w:rPr>
          <w:rFonts w:hint="eastAsia"/>
          <w:noProof/>
        </w:rPr>
        <w:drawing>
          <wp:anchor distT="0" distB="0" distL="114300" distR="114300" simplePos="0" relativeHeight="251707392" behindDoc="1" locked="0" layoutInCell="1" allowOverlap="1" wp14:anchorId="440AF319" wp14:editId="731CDA4C">
            <wp:simplePos x="0" y="0"/>
            <wp:positionH relativeFrom="column">
              <wp:posOffset>4486275</wp:posOffset>
            </wp:positionH>
            <wp:positionV relativeFrom="paragraph">
              <wp:posOffset>143511</wp:posOffset>
            </wp:positionV>
            <wp:extent cx="882632" cy="857250"/>
            <wp:effectExtent l="0" t="0" r="0" b="0"/>
            <wp:wrapNone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특공연맹직인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04" cy="859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B93">
        <w:rPr>
          <w:rFonts w:ascii="궁서" w:eastAsia="궁서" w:hAnsi="궁서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4EF9C1B" wp14:editId="67449372">
                <wp:simplePos x="0" y="0"/>
                <wp:positionH relativeFrom="column">
                  <wp:posOffset>457200</wp:posOffset>
                </wp:positionH>
                <wp:positionV relativeFrom="paragraph">
                  <wp:posOffset>255270</wp:posOffset>
                </wp:positionV>
                <wp:extent cx="762000" cy="7429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D7C83" w14:textId="77777777" w:rsidR="00B07E3D" w:rsidRPr="00EB4AE2" w:rsidRDefault="00B07E3D" w:rsidP="004D6C53">
                            <w:pPr>
                              <w:spacing w:after="0"/>
                              <w:rPr>
                                <w:rFonts w:ascii="바탕" w:eastAsia="바탕" w:hAnsi="바탕"/>
                                <w:b/>
                                <w:sz w:val="28"/>
                              </w:rPr>
                            </w:pPr>
                            <w:r w:rsidRPr="00EB4AE2">
                              <w:rPr>
                                <w:rFonts w:ascii="바탕" w:eastAsia="바탕" w:hAnsi="바탕" w:hint="eastAsia"/>
                                <w:b/>
                                <w:sz w:val="28"/>
                              </w:rPr>
                              <w:t>사단</w:t>
                            </w:r>
                          </w:p>
                          <w:p w14:paraId="43DE5FB8" w14:textId="77777777" w:rsidR="00B07E3D" w:rsidRPr="00EB4AE2" w:rsidRDefault="00B07E3D" w:rsidP="004D6C53">
                            <w:pPr>
                              <w:spacing w:after="0"/>
                              <w:rPr>
                                <w:rFonts w:ascii="바탕" w:eastAsia="바탕" w:hAnsi="바탕"/>
                                <w:b/>
                                <w:sz w:val="28"/>
                              </w:rPr>
                            </w:pPr>
                            <w:r w:rsidRPr="00EB4AE2">
                              <w:rPr>
                                <w:rFonts w:ascii="바탕" w:eastAsia="바탕" w:hAnsi="바탕" w:hint="eastAsia"/>
                                <w:b/>
                                <w:sz w:val="28"/>
                              </w:rPr>
                              <w:t>법인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EF9C1B" id="Text Box 8" o:spid="_x0000_s1030" type="#_x0000_t202" style="position:absolute;left:0;text-align:left;margin-left:36pt;margin-top:20.1pt;width:60pt;height:58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" filled="f" stroked="f" strokeweight=".5pt">
                <v:textbox>
                  <w:txbxContent>
                    <w:p w14:paraId="1A3D7C83" w14:textId="77777777" w:rsidR="00B07E3D" w:rsidRPr="00EB4AE2" w:rsidRDefault="00B07E3D" w:rsidP="004D6C53">
                      <w:pPr>
                        <w:spacing w:after="0"/>
                        <w:rPr>
                          <w:rFonts w:ascii="바탕" w:eastAsia="바탕" w:hAnsi="바탕"/>
                          <w:b/>
                          <w:sz w:val="28"/>
                        </w:rPr>
                      </w:pPr>
                      <w:r w:rsidRPr="00EB4AE2">
                        <w:rPr>
                          <w:rFonts w:ascii="바탕" w:eastAsia="바탕" w:hAnsi="바탕" w:hint="eastAsia"/>
                          <w:b/>
                          <w:sz w:val="28"/>
                        </w:rPr>
                        <w:t>사단</w:t>
                      </w:r>
                    </w:p>
                    <w:p w14:paraId="43DE5FB8" w14:textId="77777777" w:rsidR="00B07E3D" w:rsidRPr="00EB4AE2" w:rsidRDefault="00B07E3D" w:rsidP="004D6C53">
                      <w:pPr>
                        <w:spacing w:after="0"/>
                        <w:rPr>
                          <w:rFonts w:ascii="바탕" w:eastAsia="바탕" w:hAnsi="바탕"/>
                          <w:b/>
                          <w:sz w:val="28"/>
                        </w:rPr>
                      </w:pPr>
                      <w:r w:rsidRPr="00EB4AE2">
                        <w:rPr>
                          <w:rFonts w:ascii="바탕" w:eastAsia="바탕" w:hAnsi="바탕" w:hint="eastAsia"/>
                          <w:b/>
                          <w:sz w:val="28"/>
                        </w:rPr>
                        <w:t>법인</w:t>
                      </w:r>
                    </w:p>
                  </w:txbxContent>
                </v:textbox>
              </v:shape>
            </w:pict>
          </mc:Fallback>
        </mc:AlternateContent>
      </w:r>
    </w:p>
    <w:p w14:paraId="593838F6" w14:textId="77777777" w:rsidR="003C4B93" w:rsidRPr="003C4B93" w:rsidRDefault="003C4B93" w:rsidP="003C4B93">
      <w:pPr>
        <w:ind w:rightChars="-100" w:right="-200" w:firstLineChars="300" w:firstLine="1531"/>
        <w:rPr>
          <w:rFonts w:ascii="궁서" w:eastAsia="궁서" w:hAnsi="궁서"/>
          <w:b/>
          <w:sz w:val="36"/>
        </w:rPr>
      </w:pPr>
      <w:r w:rsidRPr="003C4B93">
        <w:rPr>
          <w:rFonts w:ascii="궁서" w:eastAsia="궁서" w:hAnsi="궁서" w:hint="eastAsia"/>
          <w:b/>
          <w:sz w:val="52"/>
        </w:rPr>
        <w:t>대 한 특 공 무 술 연 맹</w:t>
      </w:r>
    </w:p>
    <w:p w14:paraId="5CEE2622" w14:textId="77777777" w:rsidR="003C4B93" w:rsidRPr="00A6769F" w:rsidRDefault="003C4B93" w:rsidP="00A6769F">
      <w:pPr>
        <w:ind w:rightChars="-100" w:right="-200"/>
        <w:rPr>
          <w:rFonts w:ascii="굴림" w:eastAsia="굴림" w:hAnsi="굴림"/>
          <w:b/>
        </w:rPr>
      </w:pPr>
    </w:p>
    <w:p w14:paraId="3739CE5A" w14:textId="77777777" w:rsidR="00C31573" w:rsidRDefault="00C31573" w:rsidP="00A6769F">
      <w:pPr>
        <w:ind w:firstLineChars="800" w:firstLine="1727"/>
        <w:rPr>
          <w:rFonts w:ascii="굴림" w:eastAsia="굴림" w:hAnsi="굴림"/>
          <w:b/>
          <w:sz w:val="22"/>
        </w:rPr>
      </w:pPr>
    </w:p>
    <w:p w14:paraId="3FAE3108" w14:textId="77777777" w:rsidR="001216AF" w:rsidRDefault="009365D2" w:rsidP="00E774BD">
      <w:pPr>
        <w:rPr>
          <w:rFonts w:ascii="굴림" w:eastAsia="굴림" w:hAnsi="굴림"/>
          <w:b/>
          <w:sz w:val="22"/>
        </w:rPr>
      </w:pPr>
      <w:r>
        <w:rPr>
          <w:rFonts w:ascii="굴림" w:eastAsia="굴림" w:hAnsi="굴림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39C47D" wp14:editId="4733D277">
                <wp:simplePos x="0" y="0"/>
                <wp:positionH relativeFrom="column">
                  <wp:posOffset>190500</wp:posOffset>
                </wp:positionH>
                <wp:positionV relativeFrom="paragraph">
                  <wp:posOffset>36830</wp:posOffset>
                </wp:positionV>
                <wp:extent cx="5724525" cy="1095375"/>
                <wp:effectExtent l="0" t="0" r="28575" b="28575"/>
                <wp:wrapNone/>
                <wp:docPr id="10" name="직사각형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095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D3DE30" w14:textId="77777777" w:rsidR="00B07E3D" w:rsidRPr="009365D2" w:rsidRDefault="00B07E3D" w:rsidP="00C31573">
                            <w:pPr>
                              <w:spacing w:after="0"/>
                              <w:jc w:val="center"/>
                              <w:rPr>
                                <w:rFonts w:ascii="굴림" w:eastAsia="굴림" w:hAnsi="굴림"/>
                                <w:sz w:val="44"/>
                                <w:szCs w:val="44"/>
                              </w:rPr>
                            </w:pPr>
                            <w:r w:rsidRPr="009365D2">
                              <w:rPr>
                                <w:rFonts w:ascii="굴림" w:eastAsia="굴림" w:hAnsi="굴림" w:hint="eastAsia"/>
                                <w:color w:val="000000" w:themeColor="text1"/>
                                <w:sz w:val="44"/>
                                <w:szCs w:val="44"/>
                              </w:rPr>
                              <w:t>K</w:t>
                            </w:r>
                            <w:r w:rsidRPr="009365D2">
                              <w:rPr>
                                <w:rFonts w:ascii="굴림" w:eastAsia="굴림" w:hAnsi="굴림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9365D2">
                              <w:rPr>
                                <w:rFonts w:ascii="굴림" w:eastAsia="굴림" w:hAnsi="굴림" w:hint="eastAsi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트레이닝배 특공무술 챔피언쉽 </w:t>
                            </w:r>
                          </w:p>
                          <w:p w14:paraId="76FFC548" w14:textId="77777777" w:rsidR="00B07E3D" w:rsidRPr="00C31573" w:rsidRDefault="00B07E3D" w:rsidP="00C31573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</w:rPr>
                            </w:pPr>
                            <w:r w:rsidRPr="00C31573">
                              <w:rPr>
                                <w:rFonts w:hint="eastAsia"/>
                                <w:b/>
                                <w:color w:val="000000" w:themeColor="text1"/>
                                <w:sz w:val="52"/>
                              </w:rPr>
                              <w:t xml:space="preserve">대  회  요  강 </w:t>
                            </w:r>
                          </w:p>
                          <w:p w14:paraId="4D403FEF" w14:textId="77777777" w:rsidR="00B07E3D" w:rsidRPr="00C31573" w:rsidRDefault="00B07E3D" w:rsidP="00C315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39C47D" id="직사각형 10" o:spid="_x0000_s1031" style="position:absolute;left:0;text-align:left;margin-left:15pt;margin-top:2.9pt;width:450.75pt;height:8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" fillcolor="#d8d8d8 [2732]" strokecolor="black [3213]" strokeweight=".5pt">
                <v:textbox>
                  <w:txbxContent>
                    <w:p w14:paraId="4CD3DE30" w14:textId="77777777" w:rsidR="00B07E3D" w:rsidRPr="009365D2" w:rsidRDefault="00B07E3D" w:rsidP="00C31573">
                      <w:pPr>
                        <w:spacing w:after="0"/>
                        <w:jc w:val="center"/>
                        <w:rPr>
                          <w:rFonts w:ascii="굴림" w:eastAsia="굴림" w:hAnsi="굴림"/>
                          <w:sz w:val="44"/>
                          <w:szCs w:val="44"/>
                        </w:rPr>
                      </w:pPr>
                      <w:r w:rsidRPr="009365D2">
                        <w:rPr>
                          <w:rFonts w:ascii="굴림" w:eastAsia="굴림" w:hAnsi="굴림" w:hint="eastAsia"/>
                          <w:color w:val="000000" w:themeColor="text1"/>
                          <w:sz w:val="44"/>
                          <w:szCs w:val="44"/>
                        </w:rPr>
                        <w:t>K</w:t>
                      </w:r>
                      <w:r w:rsidRPr="009365D2">
                        <w:rPr>
                          <w:rFonts w:ascii="굴림" w:eastAsia="굴림" w:hAnsi="굴림"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Pr="009365D2">
                        <w:rPr>
                          <w:rFonts w:ascii="굴림" w:eastAsia="굴림" w:hAnsi="굴림" w:hint="eastAsia"/>
                          <w:color w:val="000000" w:themeColor="text1"/>
                          <w:sz w:val="44"/>
                          <w:szCs w:val="44"/>
                        </w:rPr>
                        <w:t xml:space="preserve">트레이닝배 특공무술 챔피언쉽 </w:t>
                      </w:r>
                    </w:p>
                    <w:p w14:paraId="76FFC548" w14:textId="77777777" w:rsidR="00B07E3D" w:rsidRPr="00C31573" w:rsidRDefault="00B07E3D" w:rsidP="00C31573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52"/>
                        </w:rPr>
                      </w:pPr>
                      <w:r w:rsidRPr="00C31573">
                        <w:rPr>
                          <w:rFonts w:hint="eastAsia"/>
                          <w:b/>
                          <w:color w:val="000000" w:themeColor="text1"/>
                          <w:sz w:val="52"/>
                        </w:rPr>
                        <w:t xml:space="preserve">대  회  요  강 </w:t>
                      </w:r>
                    </w:p>
                    <w:p w14:paraId="4D403FEF" w14:textId="77777777" w:rsidR="00B07E3D" w:rsidRPr="00C31573" w:rsidRDefault="00B07E3D" w:rsidP="00C3157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89BCDAF" w14:textId="77777777" w:rsidR="009365D2" w:rsidRDefault="009365D2" w:rsidP="00E774BD">
      <w:pPr>
        <w:rPr>
          <w:rFonts w:ascii="굴림" w:eastAsia="굴림" w:hAnsi="굴림"/>
          <w:b/>
          <w:sz w:val="22"/>
        </w:rPr>
      </w:pPr>
    </w:p>
    <w:p w14:paraId="2C2E7AE2" w14:textId="77777777" w:rsidR="009365D2" w:rsidRDefault="009365D2" w:rsidP="00E774BD">
      <w:pPr>
        <w:rPr>
          <w:rFonts w:ascii="굴림" w:eastAsia="굴림" w:hAnsi="굴림"/>
          <w:b/>
          <w:sz w:val="22"/>
        </w:rPr>
      </w:pPr>
    </w:p>
    <w:p w14:paraId="0E2CEE72" w14:textId="77777777" w:rsidR="009365D2" w:rsidRDefault="009365D2" w:rsidP="00E774BD">
      <w:pPr>
        <w:rPr>
          <w:rFonts w:ascii="굴림" w:eastAsia="굴림" w:hAnsi="굴림"/>
          <w:b/>
          <w:sz w:val="22"/>
        </w:rPr>
      </w:pPr>
    </w:p>
    <w:p w14:paraId="40657A39" w14:textId="77777777" w:rsidR="00E774BD" w:rsidRPr="00244264" w:rsidRDefault="001216AF" w:rsidP="00E774BD">
      <w:pPr>
        <w:rPr>
          <w:rFonts w:ascii="굴림" w:eastAsia="굴림" w:hAnsi="굴림"/>
          <w:b/>
          <w:sz w:val="22"/>
        </w:rPr>
      </w:pPr>
      <w:r w:rsidRPr="00244264">
        <w:rPr>
          <w:rFonts w:ascii="굴림" w:eastAsia="굴림" w:hAnsi="굴림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4748B6" wp14:editId="3CBD3214">
                <wp:simplePos x="0" y="0"/>
                <wp:positionH relativeFrom="column">
                  <wp:posOffset>228600</wp:posOffset>
                </wp:positionH>
                <wp:positionV relativeFrom="paragraph">
                  <wp:posOffset>267336</wp:posOffset>
                </wp:positionV>
                <wp:extent cx="5400675" cy="17335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37"/>
                              <w:gridCol w:w="6954"/>
                            </w:tblGrid>
                            <w:tr w:rsidR="00B07E3D" w14:paraId="18E3FE59" w14:textId="77777777" w:rsidTr="00B62A89">
                              <w:trPr>
                                <w:trHeight w:val="1054"/>
                              </w:trPr>
                              <w:tc>
                                <w:tcPr>
                                  <w:tcW w:w="1237" w:type="dxa"/>
                                  <w:shd w:val="clear" w:color="auto" w:fill="A6A6A6" w:themeFill="background1" w:themeFillShade="A6"/>
                                </w:tcPr>
                                <w:p w14:paraId="4DCAAFFF" w14:textId="77777777" w:rsidR="00B07E3D" w:rsidRDefault="00B07E3D" w:rsidP="00E774BD">
                                  <w:pPr>
                                    <w:spacing w:beforeLines="50" w:before="12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1차접수</w:t>
                                  </w:r>
                                </w:p>
                              </w:tc>
                              <w:tc>
                                <w:tcPr>
                                  <w:tcW w:w="6954" w:type="dxa"/>
                                </w:tcPr>
                                <w:p w14:paraId="73CEA413" w14:textId="7861CD05" w:rsidR="00B07E3D" w:rsidRDefault="00B07E3D">
                                  <w:r>
                                    <w:rPr>
                                      <w:rFonts w:hint="eastAsia"/>
                                    </w:rPr>
                                    <w:t xml:space="preserve">2017년 6월 3일까지 선수 집계표 접수 </w:t>
                                  </w:r>
                                </w:p>
                                <w:p w14:paraId="59794FF5" w14:textId="2CB6859E" w:rsidR="00B07E3D" w:rsidRDefault="00B07E3D"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참가선수 현황표) </w:t>
                                  </w:r>
                                </w:p>
                                <w:p w14:paraId="1DFD48F1" w14:textId="77777777" w:rsidR="00B07E3D" w:rsidRDefault="00B07E3D">
                                  <w:r>
                                    <w:rPr>
                                      <w:rFonts w:hint="eastAsia"/>
                                    </w:rPr>
                                    <w:t>참가신청서접수 (이 후에는 접수 안받음) ,날짜엄수</w:t>
                                  </w:r>
                                </w:p>
                              </w:tc>
                            </w:tr>
                            <w:tr w:rsidR="00B07E3D" w14:paraId="4EA0299C" w14:textId="77777777" w:rsidTr="00B62A89">
                              <w:trPr>
                                <w:trHeight w:val="694"/>
                              </w:trPr>
                              <w:tc>
                                <w:tcPr>
                                  <w:tcW w:w="1237" w:type="dxa"/>
                                  <w:shd w:val="clear" w:color="auto" w:fill="A6A6A6" w:themeFill="background1" w:themeFillShade="A6"/>
                                </w:tcPr>
                                <w:p w14:paraId="7DA16A07" w14:textId="30DCFE24" w:rsidR="00B07E3D" w:rsidRDefault="00B07E3D" w:rsidP="00E774BD">
                                  <w:pPr>
                                    <w:spacing w:beforeLines="50" w:before="12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6954" w:type="dxa"/>
                                </w:tcPr>
                                <w:p w14:paraId="6C1DCF22" w14:textId="1B9E4021" w:rsidR="00B07E3D" w:rsidRPr="00E774BD" w:rsidRDefault="00B07E3D"/>
                              </w:tc>
                            </w:tr>
                            <w:tr w:rsidR="00B07E3D" w14:paraId="245965B2" w14:textId="77777777" w:rsidTr="00B62A89">
                              <w:trPr>
                                <w:trHeight w:val="694"/>
                              </w:trPr>
                              <w:tc>
                                <w:tcPr>
                                  <w:tcW w:w="1237" w:type="dxa"/>
                                  <w:shd w:val="clear" w:color="auto" w:fill="A6A6A6" w:themeFill="background1" w:themeFillShade="A6"/>
                                </w:tcPr>
                                <w:p w14:paraId="716932FD" w14:textId="77777777" w:rsidR="00B07E3D" w:rsidRDefault="00B07E3D" w:rsidP="001216AF">
                                  <w:pPr>
                                    <w:spacing w:beforeLines="50" w:before="12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이메일접수</w:t>
                                  </w:r>
                                </w:p>
                              </w:tc>
                              <w:tc>
                                <w:tcPr>
                                  <w:tcW w:w="6954" w:type="dxa"/>
                                </w:tcPr>
                                <w:p w14:paraId="0EE28D74" w14:textId="03A6FEFE" w:rsidR="00B07E3D" w:rsidRDefault="00496EBA" w:rsidP="00B62A89">
                                  <w:r>
                                    <w:rPr>
                                      <w:rFonts w:hint="eastAsia"/>
                                    </w:rPr>
                                    <w:t>이원익(010 -9923-2960) 부총재 tktony0207@hanmail.net</w:t>
                                  </w:r>
                                </w:p>
                              </w:tc>
                            </w:tr>
                          </w:tbl>
                          <w:p w14:paraId="149F2D3E" w14:textId="77777777" w:rsidR="00B07E3D" w:rsidRDefault="00B07E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8pt;margin-top:21.05pt;width:425.25pt;height:136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37"/>
                        <w:gridCol w:w="6954"/>
                      </w:tblGrid>
                      <w:tr w:rsidR="00B07E3D" w14:paraId="18E3FE59" w14:textId="77777777" w:rsidTr="00B62A89">
                        <w:trPr>
                          <w:trHeight w:val="1054"/>
                        </w:trPr>
                        <w:tc>
                          <w:tcPr>
                            <w:tcW w:w="1237" w:type="dxa"/>
                            <w:shd w:val="clear" w:color="auto" w:fill="A6A6A6" w:themeFill="background1" w:themeFillShade="A6"/>
                          </w:tcPr>
                          <w:p w14:paraId="4DCAAFFF" w14:textId="77777777" w:rsidR="00B07E3D" w:rsidRDefault="00B07E3D" w:rsidP="00E774BD">
                            <w:pPr>
                              <w:spacing w:beforeLines="50" w:before="12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1차접수</w:t>
                            </w:r>
                          </w:p>
                        </w:tc>
                        <w:tc>
                          <w:tcPr>
                            <w:tcW w:w="6954" w:type="dxa"/>
                          </w:tcPr>
                          <w:p w14:paraId="73CEA413" w14:textId="7861CD05" w:rsidR="00B07E3D" w:rsidRDefault="00B07E3D">
                            <w:r>
                              <w:rPr>
                                <w:rFonts w:hint="eastAsia"/>
                              </w:rPr>
                              <w:t xml:space="preserve">2017년 6월 3일까지 선수 집계표 접수 </w:t>
                            </w:r>
                          </w:p>
                          <w:p w14:paraId="59794FF5" w14:textId="2CB6859E" w:rsidR="00B07E3D" w:rsidRDefault="00B07E3D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참가선수 현황표) </w:t>
                            </w:r>
                          </w:p>
                          <w:p w14:paraId="1DFD48F1" w14:textId="77777777" w:rsidR="00B07E3D" w:rsidRDefault="00B07E3D">
                            <w:r>
                              <w:rPr>
                                <w:rFonts w:hint="eastAsia"/>
                              </w:rPr>
                              <w:t>참가신청서접수 (이 후에는 접수 안받음) ,날짜엄수</w:t>
                            </w:r>
                          </w:p>
                        </w:tc>
                      </w:tr>
                      <w:tr w:rsidR="00B07E3D" w14:paraId="4EA0299C" w14:textId="77777777" w:rsidTr="00B62A89">
                        <w:trPr>
                          <w:trHeight w:val="694"/>
                        </w:trPr>
                        <w:tc>
                          <w:tcPr>
                            <w:tcW w:w="1237" w:type="dxa"/>
                            <w:shd w:val="clear" w:color="auto" w:fill="A6A6A6" w:themeFill="background1" w:themeFillShade="A6"/>
                          </w:tcPr>
                          <w:p w14:paraId="7DA16A07" w14:textId="30DCFE24" w:rsidR="00B07E3D" w:rsidRDefault="00B07E3D" w:rsidP="00E774BD">
                            <w:pPr>
                              <w:spacing w:beforeLines="50" w:before="120"/>
                              <w:jc w:val="distribute"/>
                            </w:pPr>
                          </w:p>
                        </w:tc>
                        <w:tc>
                          <w:tcPr>
                            <w:tcW w:w="6954" w:type="dxa"/>
                          </w:tcPr>
                          <w:p w14:paraId="6C1DCF22" w14:textId="1B9E4021" w:rsidR="00B07E3D" w:rsidRPr="00E774BD" w:rsidRDefault="00B07E3D"/>
                        </w:tc>
                      </w:tr>
                      <w:tr w:rsidR="00B07E3D" w14:paraId="245965B2" w14:textId="77777777" w:rsidTr="00B62A89">
                        <w:trPr>
                          <w:trHeight w:val="694"/>
                        </w:trPr>
                        <w:tc>
                          <w:tcPr>
                            <w:tcW w:w="1237" w:type="dxa"/>
                            <w:shd w:val="clear" w:color="auto" w:fill="A6A6A6" w:themeFill="background1" w:themeFillShade="A6"/>
                          </w:tcPr>
                          <w:p w14:paraId="716932FD" w14:textId="77777777" w:rsidR="00B07E3D" w:rsidRDefault="00B07E3D" w:rsidP="001216AF">
                            <w:pPr>
                              <w:spacing w:beforeLines="50" w:before="12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이메일접수</w:t>
                            </w:r>
                          </w:p>
                        </w:tc>
                        <w:tc>
                          <w:tcPr>
                            <w:tcW w:w="6954" w:type="dxa"/>
                          </w:tcPr>
                          <w:p w14:paraId="0EE28D74" w14:textId="03A6FEFE" w:rsidR="00B07E3D" w:rsidRDefault="00496EBA" w:rsidP="00B62A89">
                            <w:r>
                              <w:rPr>
                                <w:rFonts w:hint="eastAsia"/>
                              </w:rPr>
                              <w:t>이원익(010 -9923-2960) 부총재 tktony0207@hanmail.net</w:t>
                            </w:r>
                          </w:p>
                        </w:tc>
                      </w:tr>
                    </w:tbl>
                    <w:p w14:paraId="149F2D3E" w14:textId="77777777" w:rsidR="00B07E3D" w:rsidRDefault="00B07E3D"/>
                  </w:txbxContent>
                </v:textbox>
              </v:shape>
            </w:pict>
          </mc:Fallback>
        </mc:AlternateContent>
      </w:r>
      <w:r w:rsidR="00AD45F1">
        <w:rPr>
          <w:rFonts w:ascii="굴림" w:eastAsia="굴림" w:hAnsi="굴림" w:hint="eastAsia"/>
          <w:b/>
          <w:sz w:val="22"/>
        </w:rPr>
        <w:t>1</w:t>
      </w:r>
      <w:r w:rsidR="00E774BD" w:rsidRPr="00244264">
        <w:rPr>
          <w:rFonts w:ascii="굴림" w:eastAsia="굴림" w:hAnsi="굴림" w:hint="eastAsia"/>
          <w:b/>
          <w:sz w:val="22"/>
        </w:rPr>
        <w:t>. 접수기간 및 접수방법</w:t>
      </w:r>
    </w:p>
    <w:p w14:paraId="100EBB0C" w14:textId="77777777" w:rsidR="00E774BD" w:rsidRDefault="00E774BD" w:rsidP="00E774BD">
      <w:pPr>
        <w:rPr>
          <w:rFonts w:ascii="굴림" w:eastAsia="굴림" w:hAnsi="굴림"/>
          <w:b/>
          <w:sz w:val="22"/>
        </w:rPr>
      </w:pPr>
    </w:p>
    <w:p w14:paraId="202A62C6" w14:textId="77777777" w:rsidR="00E774BD" w:rsidRPr="00E774BD" w:rsidRDefault="00E774BD" w:rsidP="00403B42">
      <w:pPr>
        <w:ind w:firstLineChars="700" w:firstLine="1511"/>
        <w:rPr>
          <w:rFonts w:ascii="굴림" w:eastAsia="굴림" w:hAnsi="굴림"/>
          <w:b/>
          <w:sz w:val="22"/>
        </w:rPr>
      </w:pPr>
    </w:p>
    <w:p w14:paraId="151C0E3D" w14:textId="77777777" w:rsidR="0040080A" w:rsidRDefault="0040080A" w:rsidP="004D6C53">
      <w:pPr>
        <w:rPr>
          <w:rFonts w:ascii="굴림" w:eastAsia="굴림" w:hAnsi="굴림"/>
          <w:b/>
        </w:rPr>
      </w:pPr>
    </w:p>
    <w:p w14:paraId="705AF87F" w14:textId="77777777" w:rsidR="00E774BD" w:rsidRDefault="00E774BD" w:rsidP="004D6C53">
      <w:pPr>
        <w:rPr>
          <w:rFonts w:ascii="굴림" w:eastAsia="굴림" w:hAnsi="굴림"/>
          <w:b/>
        </w:rPr>
      </w:pPr>
    </w:p>
    <w:p w14:paraId="6CFC2522" w14:textId="77777777" w:rsidR="00E774BD" w:rsidRDefault="00E774BD" w:rsidP="004D6C53">
      <w:pPr>
        <w:rPr>
          <w:rFonts w:ascii="굴림" w:eastAsia="굴림" w:hAnsi="굴림"/>
          <w:b/>
        </w:rPr>
      </w:pPr>
    </w:p>
    <w:p w14:paraId="20297314" w14:textId="06A91CED" w:rsidR="00244264" w:rsidRPr="00B62A89" w:rsidRDefault="00B62A89" w:rsidP="00FF6DF0">
      <w:pPr>
        <w:spacing w:line="240" w:lineRule="auto"/>
        <w:ind w:firstLineChars="200" w:firstLine="432"/>
        <w:rPr>
          <w:rFonts w:ascii="굴림" w:eastAsia="굴림" w:hAnsi="굴림"/>
          <w:sz w:val="22"/>
        </w:rPr>
      </w:pPr>
      <w:r w:rsidRPr="00B62A89">
        <w:rPr>
          <w:rFonts w:ascii="바탕" w:eastAsia="바탕" w:hAnsi="바탕" w:hint="eastAsia"/>
          <w:b/>
          <w:sz w:val="22"/>
        </w:rPr>
        <w:t>♦</w:t>
      </w:r>
      <w:r w:rsidRPr="00B62A89">
        <w:rPr>
          <w:rFonts w:ascii="바탕" w:eastAsia="바탕" w:hAnsi="바탕" w:hint="eastAsia"/>
          <w:sz w:val="22"/>
        </w:rPr>
        <w:t xml:space="preserve"> </w:t>
      </w:r>
      <w:r w:rsidRPr="00B62A89">
        <w:rPr>
          <w:rFonts w:ascii="굴림" w:eastAsia="굴림" w:hAnsi="굴림" w:hint="eastAsia"/>
          <w:sz w:val="22"/>
        </w:rPr>
        <w:t>참가비</w:t>
      </w:r>
      <w:r w:rsidR="00B07E3D">
        <w:rPr>
          <w:rFonts w:ascii="굴림" w:eastAsia="굴림" w:hAnsi="굴림" w:hint="eastAsia"/>
          <w:sz w:val="22"/>
        </w:rPr>
        <w:t xml:space="preserve"> : </w:t>
      </w:r>
      <w:r w:rsidR="00B07E3D">
        <w:rPr>
          <w:rFonts w:ascii="굴림" w:eastAsia="굴림" w:hAnsi="굴림"/>
          <w:sz w:val="22"/>
        </w:rPr>
        <w:t>4</w:t>
      </w:r>
      <w:r w:rsidR="009365D2">
        <w:rPr>
          <w:rFonts w:ascii="굴림" w:eastAsia="굴림" w:hAnsi="굴림" w:hint="eastAsia"/>
          <w:sz w:val="22"/>
        </w:rPr>
        <w:t>0</w:t>
      </w:r>
      <w:r w:rsidRPr="00B62A89">
        <w:rPr>
          <w:rFonts w:ascii="굴림" w:eastAsia="굴림" w:hAnsi="굴림" w:hint="eastAsia"/>
          <w:sz w:val="22"/>
        </w:rPr>
        <w:t>,000</w:t>
      </w:r>
      <w:r w:rsidR="009365D2">
        <w:rPr>
          <w:rFonts w:ascii="굴림" w:eastAsia="굴림" w:hAnsi="굴림" w:hint="eastAsia"/>
          <w:sz w:val="22"/>
        </w:rPr>
        <w:t>원</w:t>
      </w:r>
    </w:p>
    <w:p w14:paraId="71308521" w14:textId="77777777" w:rsidR="00E774BD" w:rsidRPr="00244264" w:rsidRDefault="00244264" w:rsidP="00FF6DF0">
      <w:pPr>
        <w:spacing w:line="240" w:lineRule="auto"/>
        <w:ind w:firstLine="393"/>
        <w:rPr>
          <w:rFonts w:ascii="굴림" w:eastAsia="굴림" w:hAnsi="굴림"/>
        </w:rPr>
      </w:pPr>
      <w:r w:rsidRPr="00244264">
        <w:rPr>
          <w:rFonts w:ascii="굴림" w:eastAsia="굴림" w:hAnsi="굴림" w:hint="eastAsia"/>
        </w:rPr>
        <w:t>◆</w:t>
      </w:r>
      <w:r>
        <w:rPr>
          <w:rFonts w:ascii="굴림" w:eastAsia="굴림" w:hAnsi="굴림" w:hint="eastAsia"/>
          <w:b/>
        </w:rPr>
        <w:t xml:space="preserve"> </w:t>
      </w:r>
      <w:r w:rsidRPr="00244264">
        <w:rPr>
          <w:rFonts w:ascii="굴림" w:eastAsia="굴림" w:hAnsi="굴림" w:hint="eastAsia"/>
        </w:rPr>
        <w:t xml:space="preserve">은행명 : </w:t>
      </w:r>
      <w:r w:rsidR="009365D2">
        <w:rPr>
          <w:rFonts w:ascii="굴림" w:eastAsia="굴림" w:hAnsi="굴림" w:hint="eastAsia"/>
        </w:rPr>
        <w:t>우리은행</w:t>
      </w:r>
      <w:bookmarkStart w:id="0" w:name="_GoBack"/>
      <w:bookmarkEnd w:id="0"/>
    </w:p>
    <w:p w14:paraId="6D702C09" w14:textId="05BB6EF2" w:rsidR="00244264" w:rsidRPr="00244264" w:rsidRDefault="00244264" w:rsidP="00FF6DF0">
      <w:pPr>
        <w:spacing w:line="240" w:lineRule="auto"/>
        <w:rPr>
          <w:rFonts w:ascii="굴림" w:eastAsia="굴림" w:hAnsi="굴림"/>
        </w:rPr>
      </w:pPr>
      <w:r w:rsidRPr="00244264">
        <w:rPr>
          <w:rFonts w:ascii="굴림" w:eastAsia="굴림" w:hAnsi="굴림" w:hint="eastAsia"/>
        </w:rPr>
        <w:t xml:space="preserve">    ◆ 계좌번호</w:t>
      </w:r>
      <w:r w:rsidR="00496EBA">
        <w:rPr>
          <w:rFonts w:ascii="굴림" w:eastAsia="굴림" w:hAnsi="굴림" w:hint="eastAsia"/>
        </w:rPr>
        <w:t xml:space="preserve"> : 1002-042-577504</w:t>
      </w:r>
    </w:p>
    <w:p w14:paraId="03564897" w14:textId="5DD0501D" w:rsidR="00244264" w:rsidRPr="00244264" w:rsidRDefault="00244264" w:rsidP="00FF6DF0">
      <w:pPr>
        <w:spacing w:line="240" w:lineRule="auto"/>
        <w:ind w:firstLineChars="200" w:firstLine="400"/>
        <w:rPr>
          <w:rFonts w:ascii="굴림" w:eastAsia="굴림" w:hAnsi="굴림"/>
        </w:rPr>
      </w:pPr>
      <w:r w:rsidRPr="00244264">
        <w:rPr>
          <w:rFonts w:ascii="굴림" w:eastAsia="굴림" w:hAnsi="굴림" w:hint="eastAsia"/>
        </w:rPr>
        <w:t xml:space="preserve">◆ 예금주 : </w:t>
      </w:r>
      <w:r w:rsidR="00496EBA">
        <w:rPr>
          <w:rFonts w:ascii="굴림" w:eastAsia="굴림" w:hAnsi="굴림" w:hint="eastAsia"/>
        </w:rPr>
        <w:t xml:space="preserve">최상학 </w:t>
      </w:r>
      <w:r w:rsidRPr="00244264">
        <w:rPr>
          <w:rFonts w:ascii="굴림" w:eastAsia="굴림" w:hAnsi="굴림" w:hint="eastAsia"/>
        </w:rPr>
        <w:t xml:space="preserve"> 대한특공무술연맹</w:t>
      </w:r>
      <w:r w:rsidR="00496EBA">
        <w:rPr>
          <w:rFonts w:ascii="굴림" w:eastAsia="굴림" w:hAnsi="굴림" w:hint="eastAsia"/>
        </w:rPr>
        <w:t xml:space="preserve">  회장</w:t>
      </w:r>
    </w:p>
    <w:p w14:paraId="202B6AF3" w14:textId="77777777" w:rsidR="00244264" w:rsidRPr="00244264" w:rsidRDefault="00244264" w:rsidP="00FF6DF0">
      <w:pPr>
        <w:spacing w:line="240" w:lineRule="auto"/>
        <w:ind w:firstLineChars="200" w:firstLine="400"/>
        <w:rPr>
          <w:rFonts w:ascii="굴림" w:eastAsia="굴림" w:hAnsi="굴림"/>
        </w:rPr>
      </w:pPr>
      <w:r w:rsidRPr="00244264">
        <w:rPr>
          <w:rFonts w:ascii="굴림" w:eastAsia="굴림" w:hAnsi="굴림" w:hint="eastAsia"/>
        </w:rPr>
        <w:t>◆ 참가비는 체육관별로 단체로 입금(반드시 관장명의 입금)</w:t>
      </w:r>
    </w:p>
    <w:p w14:paraId="2F5EF5FB" w14:textId="11556395" w:rsidR="00244264" w:rsidRDefault="004F11E8" w:rsidP="00FF6DF0">
      <w:pPr>
        <w:spacing w:line="240" w:lineRule="auto"/>
        <w:rPr>
          <w:rFonts w:ascii="굴림" w:eastAsia="굴림" w:hAnsi="굴림"/>
          <w:b/>
        </w:rPr>
      </w:pPr>
      <w:r>
        <w:rPr>
          <w:rFonts w:ascii="굴림" w:eastAsia="굴림" w:hAnsi="굴림"/>
          <w:b/>
        </w:rPr>
        <w:t>2</w:t>
      </w:r>
      <w:r w:rsidR="00244264">
        <w:rPr>
          <w:rFonts w:ascii="굴림" w:eastAsia="굴림" w:hAnsi="굴림" w:hint="eastAsia"/>
          <w:b/>
        </w:rPr>
        <w:t>. 참가방법</w:t>
      </w:r>
    </w:p>
    <w:p w14:paraId="690F6237" w14:textId="71C971F7" w:rsidR="00244264" w:rsidRPr="00244264" w:rsidRDefault="00244264" w:rsidP="00FF6DF0">
      <w:pPr>
        <w:spacing w:line="240" w:lineRule="auto"/>
        <w:ind w:firstLine="195"/>
        <w:rPr>
          <w:rFonts w:ascii="굴림" w:eastAsia="굴림" w:hAnsi="굴림"/>
        </w:rPr>
      </w:pPr>
      <w:r w:rsidRPr="00244264">
        <w:rPr>
          <w:rFonts w:ascii="굴림" w:eastAsia="굴림" w:hAnsi="굴림" w:hint="eastAsia"/>
        </w:rPr>
        <w:t>◆ 개인전(</w:t>
      </w:r>
      <w:r w:rsidR="00B07E3D">
        <w:rPr>
          <w:rFonts w:ascii="굴림" w:eastAsia="굴림" w:hAnsi="굴림" w:hint="eastAsia"/>
        </w:rPr>
        <w:t>타격,종합</w:t>
      </w:r>
      <w:r w:rsidR="00B07E3D">
        <w:rPr>
          <w:rFonts w:ascii="굴림" w:eastAsia="굴림" w:hAnsi="굴림"/>
        </w:rPr>
        <w:t>,</w:t>
      </w:r>
      <w:r w:rsidR="00815134">
        <w:rPr>
          <w:rFonts w:ascii="굴림" w:eastAsia="굴림" w:hAnsi="굴림" w:hint="eastAsia"/>
        </w:rPr>
        <w:t>유술</w:t>
      </w:r>
      <w:r w:rsidRPr="00244264">
        <w:rPr>
          <w:rFonts w:ascii="굴림" w:eastAsia="굴림" w:hAnsi="굴림" w:hint="eastAsia"/>
        </w:rPr>
        <w:t xml:space="preserve">) </w:t>
      </w:r>
      <w:r w:rsidRPr="00244264">
        <w:rPr>
          <w:rFonts w:ascii="굴림" w:eastAsia="굴림" w:hAnsi="굴림"/>
        </w:rPr>
        <w:t>–</w:t>
      </w:r>
      <w:r w:rsidRPr="00244264">
        <w:rPr>
          <w:rFonts w:ascii="굴림" w:eastAsia="굴림" w:hAnsi="굴림" w:hint="eastAsia"/>
        </w:rPr>
        <w:t xml:space="preserve"> 선수등록신청서</w:t>
      </w:r>
    </w:p>
    <w:p w14:paraId="0E37D57D" w14:textId="3A216925" w:rsidR="00244264" w:rsidRDefault="004F11E8" w:rsidP="00FF6DF0">
      <w:pPr>
        <w:spacing w:line="240" w:lineRule="auto"/>
        <w:rPr>
          <w:rFonts w:ascii="굴림" w:eastAsia="굴림" w:hAnsi="굴림"/>
          <w:b/>
        </w:rPr>
      </w:pPr>
      <w:r>
        <w:rPr>
          <w:rFonts w:ascii="굴림" w:eastAsia="굴림" w:hAnsi="굴림"/>
          <w:b/>
        </w:rPr>
        <w:t>3</w:t>
      </w:r>
      <w:r w:rsidR="00244264">
        <w:rPr>
          <w:rFonts w:ascii="굴림" w:eastAsia="굴림" w:hAnsi="굴림" w:hint="eastAsia"/>
          <w:b/>
        </w:rPr>
        <w:t xml:space="preserve">. 참가복장 </w:t>
      </w:r>
    </w:p>
    <w:p w14:paraId="0F05D968" w14:textId="75EF2C04" w:rsidR="00244264" w:rsidRDefault="00244264" w:rsidP="00FF6DF0">
      <w:pPr>
        <w:spacing w:line="240" w:lineRule="auto"/>
        <w:ind w:firstLineChars="100" w:firstLine="200"/>
        <w:rPr>
          <w:rFonts w:ascii="굴림" w:eastAsia="굴림" w:hAnsi="굴림"/>
        </w:rPr>
      </w:pPr>
      <w:r w:rsidRPr="00244264">
        <w:rPr>
          <w:rFonts w:ascii="굴림" w:eastAsia="굴림" w:hAnsi="굴림" w:hint="eastAsia"/>
        </w:rPr>
        <w:t xml:space="preserve">◆ 상의는 </w:t>
      </w:r>
      <w:r w:rsidR="00B07E3D">
        <w:rPr>
          <w:rFonts w:ascii="굴림" w:eastAsia="굴림" w:hAnsi="굴림" w:hint="eastAsia"/>
        </w:rPr>
        <w:t>각 도장의</w:t>
      </w:r>
      <w:r w:rsidRPr="00244264">
        <w:rPr>
          <w:rFonts w:ascii="굴림" w:eastAsia="굴림" w:hAnsi="굴림" w:hint="eastAsia"/>
        </w:rPr>
        <w:t xml:space="preserve"> </w:t>
      </w:r>
      <w:r w:rsidR="00B62A89">
        <w:rPr>
          <w:rFonts w:ascii="굴림" w:eastAsia="굴림" w:hAnsi="굴림" w:hint="eastAsia"/>
        </w:rPr>
        <w:t>반</w:t>
      </w:r>
      <w:r w:rsidRPr="00244264">
        <w:rPr>
          <w:rFonts w:ascii="굴림" w:eastAsia="굴림" w:hAnsi="굴림" w:hint="eastAsia"/>
        </w:rPr>
        <w:t>팔티</w:t>
      </w:r>
      <w:r w:rsidR="009624C2">
        <w:rPr>
          <w:rFonts w:ascii="굴림" w:eastAsia="굴림" w:hAnsi="굴림" w:hint="eastAsia"/>
        </w:rPr>
        <w:t>,</w:t>
      </w:r>
      <w:r w:rsidR="002F5D28">
        <w:rPr>
          <w:rFonts w:ascii="굴림" w:eastAsia="굴림" w:hAnsi="굴림"/>
        </w:rPr>
        <w:t xml:space="preserve"> </w:t>
      </w:r>
      <w:r w:rsidRPr="00244264">
        <w:rPr>
          <w:rFonts w:ascii="굴림" w:eastAsia="굴림" w:hAnsi="굴림" w:hint="eastAsia"/>
        </w:rPr>
        <w:t>하의는 도복바지</w:t>
      </w:r>
      <w:r w:rsidR="00B07E3D">
        <w:rPr>
          <w:rFonts w:ascii="굴림" w:eastAsia="굴림" w:hAnsi="굴림" w:hint="eastAsia"/>
        </w:rPr>
        <w:t xml:space="preserve"> , 유술</w:t>
      </w:r>
      <w:r w:rsidR="002F5D28">
        <w:rPr>
          <w:rFonts w:ascii="굴림" w:eastAsia="굴림" w:hAnsi="굴림" w:hint="eastAsia"/>
        </w:rPr>
        <w:t xml:space="preserve">과 </w:t>
      </w:r>
      <w:r w:rsidR="00B07E3D">
        <w:rPr>
          <w:rFonts w:ascii="굴림" w:eastAsia="굴림" w:hAnsi="굴림" w:hint="eastAsia"/>
        </w:rPr>
        <w:t>종합</w:t>
      </w:r>
      <w:r w:rsidR="002F5D28">
        <w:rPr>
          <w:rFonts w:ascii="굴림" w:eastAsia="굴림" w:hAnsi="굴림" w:hint="eastAsia"/>
        </w:rPr>
        <w:t>은 반바지 허용</w:t>
      </w:r>
    </w:p>
    <w:p w14:paraId="6E7218B6" w14:textId="03230C7F" w:rsidR="00E273A3" w:rsidRDefault="004F11E8" w:rsidP="00FF6DF0">
      <w:pPr>
        <w:spacing w:line="240" w:lineRule="auto"/>
        <w:rPr>
          <w:rFonts w:ascii="굴림" w:eastAsia="굴림" w:hAnsi="굴림"/>
        </w:rPr>
      </w:pPr>
      <w:r>
        <w:rPr>
          <w:rFonts w:ascii="굴림" w:eastAsia="굴림" w:hAnsi="굴림"/>
          <w:b/>
        </w:rPr>
        <w:t>4</w:t>
      </w:r>
      <w:r w:rsidR="00E273A3" w:rsidRPr="00E273A3">
        <w:rPr>
          <w:rFonts w:ascii="굴림" w:eastAsia="굴림" w:hAnsi="굴림" w:hint="eastAsia"/>
          <w:b/>
        </w:rPr>
        <w:t>. 기타</w:t>
      </w:r>
      <w:r w:rsidR="00E273A3">
        <w:rPr>
          <w:rFonts w:ascii="굴림" w:eastAsia="굴림" w:hAnsi="굴림" w:hint="eastAsia"/>
        </w:rPr>
        <w:t xml:space="preserve"> </w:t>
      </w:r>
      <w:r w:rsidR="00E273A3" w:rsidRPr="00E273A3">
        <w:rPr>
          <w:rFonts w:ascii="굴림" w:eastAsia="굴림" w:hAnsi="굴림" w:hint="eastAsia"/>
          <w:b/>
        </w:rPr>
        <w:t>(참고 및 주의사항)</w:t>
      </w:r>
    </w:p>
    <w:p w14:paraId="2A2AE538" w14:textId="76536BC1" w:rsidR="00E273A3" w:rsidRPr="00244264" w:rsidRDefault="00E273A3" w:rsidP="00FF6DF0">
      <w:pPr>
        <w:spacing w:line="240" w:lineRule="auto"/>
        <w:ind w:firstLineChars="200" w:firstLine="400"/>
        <w:rPr>
          <w:rFonts w:ascii="굴림" w:eastAsia="굴림" w:hAnsi="굴림"/>
        </w:rPr>
      </w:pPr>
      <w:r w:rsidRPr="00244264">
        <w:rPr>
          <w:rFonts w:ascii="굴림" w:eastAsia="굴림" w:hAnsi="굴림" w:hint="eastAsia"/>
        </w:rPr>
        <w:t xml:space="preserve">◈ 참가접수 전이라도 접수된 참가 신청서는 수정 할 수 </w:t>
      </w:r>
      <w:r w:rsidR="002F5D28">
        <w:rPr>
          <w:rFonts w:ascii="굴림" w:eastAsia="굴림" w:hAnsi="굴림" w:hint="eastAsia"/>
        </w:rPr>
        <w:t>없으니</w:t>
      </w:r>
      <w:r w:rsidRPr="00244264">
        <w:rPr>
          <w:rFonts w:ascii="굴림" w:eastAsia="굴림" w:hAnsi="굴림" w:hint="eastAsia"/>
        </w:rPr>
        <w:t xml:space="preserve"> 신중을 가해 작성하여</w:t>
      </w:r>
    </w:p>
    <w:p w14:paraId="4AF43150" w14:textId="77777777" w:rsidR="00FF6DF0" w:rsidRDefault="00E273A3" w:rsidP="00FF6DF0">
      <w:pPr>
        <w:spacing w:line="240" w:lineRule="auto"/>
        <w:ind w:firstLineChars="200" w:firstLine="400"/>
        <w:rPr>
          <w:rFonts w:ascii="굴림" w:eastAsia="굴림" w:hAnsi="굴림"/>
        </w:rPr>
      </w:pPr>
      <w:r w:rsidRPr="00244264">
        <w:rPr>
          <w:rFonts w:ascii="굴림" w:eastAsia="굴림" w:hAnsi="굴림" w:hint="eastAsia"/>
        </w:rPr>
        <w:t xml:space="preserve">   </w:t>
      </w:r>
      <w:r w:rsidR="002F5D28">
        <w:rPr>
          <w:rFonts w:ascii="굴림" w:eastAsia="굴림" w:hAnsi="굴림"/>
        </w:rPr>
        <w:t xml:space="preserve"> </w:t>
      </w:r>
      <w:r w:rsidRPr="00244264">
        <w:rPr>
          <w:rFonts w:ascii="굴림" w:eastAsia="굴림" w:hAnsi="굴림" w:hint="eastAsia"/>
        </w:rPr>
        <w:t>주시기 바랍니다. (접수 후 선수교체 불가 및 참가비 환불 불가함)</w:t>
      </w:r>
    </w:p>
    <w:p w14:paraId="5DB8A1C8" w14:textId="2E108612" w:rsidR="00FF6DF0" w:rsidRDefault="00FF6DF0" w:rsidP="00FF6DF0">
      <w:pPr>
        <w:spacing w:line="240" w:lineRule="auto"/>
        <w:ind w:firstLineChars="400" w:firstLine="800"/>
        <w:rPr>
          <w:rFonts w:ascii="굴림" w:eastAsia="굴림" w:hAnsi="굴림"/>
        </w:rPr>
      </w:pPr>
      <w:r w:rsidRPr="00244264">
        <w:rPr>
          <w:rFonts w:ascii="굴림" w:eastAsia="굴림" w:hAnsi="굴림" w:hint="eastAsia"/>
        </w:rPr>
        <w:t>단, 병원 의사의 진단서가 첨부된 경우에 한해</w:t>
      </w:r>
      <w:r>
        <w:rPr>
          <w:rFonts w:ascii="굴림" w:eastAsia="굴림" w:hAnsi="굴림" w:hint="eastAsia"/>
        </w:rPr>
        <w:t xml:space="preserve">   -2017</w:t>
      </w:r>
      <w:r w:rsidRPr="00244264">
        <w:rPr>
          <w:rFonts w:ascii="굴림" w:eastAsia="굴림" w:hAnsi="굴림" w:hint="eastAsia"/>
        </w:rPr>
        <w:t xml:space="preserve">년 </w:t>
      </w:r>
      <w:r>
        <w:rPr>
          <w:rFonts w:ascii="굴림" w:eastAsia="굴림" w:hAnsi="굴림" w:hint="eastAsia"/>
        </w:rPr>
        <w:t>6</w:t>
      </w:r>
      <w:r w:rsidRPr="00244264">
        <w:rPr>
          <w:rFonts w:ascii="굴림" w:eastAsia="굴림" w:hAnsi="굴림" w:hint="eastAsia"/>
        </w:rPr>
        <w:t>월</w:t>
      </w:r>
      <w:r>
        <w:rPr>
          <w:rFonts w:ascii="굴림" w:eastAsia="굴림" w:hAnsi="굴림" w:hint="eastAsia"/>
        </w:rPr>
        <w:t>1</w:t>
      </w:r>
      <w:r w:rsidRPr="00244264">
        <w:rPr>
          <w:rFonts w:ascii="굴림" w:eastAsia="굴림" w:hAnsi="굴림" w:hint="eastAsia"/>
        </w:rPr>
        <w:t>일까지 교체</w:t>
      </w:r>
      <w:r>
        <w:rPr>
          <w:rFonts w:ascii="굴림" w:eastAsia="굴림" w:hAnsi="굴림" w:hint="eastAsia"/>
        </w:rPr>
        <w:t xml:space="preserve"> </w:t>
      </w:r>
      <w:r w:rsidRPr="00244264">
        <w:rPr>
          <w:rFonts w:ascii="굴림" w:eastAsia="굴림" w:hAnsi="굴림" w:hint="eastAsia"/>
        </w:rPr>
        <w:t>가능함</w:t>
      </w:r>
    </w:p>
    <w:p w14:paraId="0F236394" w14:textId="77777777" w:rsidR="00FF6DF0" w:rsidRDefault="00FF6DF0" w:rsidP="00FF6DF0">
      <w:pPr>
        <w:spacing w:line="240" w:lineRule="auto"/>
        <w:ind w:firstLineChars="200" w:firstLine="400"/>
        <w:rPr>
          <w:rFonts w:ascii="굴림" w:eastAsia="굴림" w:hAnsi="굴림"/>
        </w:rPr>
      </w:pPr>
      <w:r w:rsidRPr="00244264">
        <w:rPr>
          <w:rFonts w:ascii="굴림" w:eastAsia="굴림" w:hAnsi="굴림" w:hint="eastAsia"/>
        </w:rPr>
        <w:t>◈</w:t>
      </w:r>
      <w:r>
        <w:rPr>
          <w:rFonts w:ascii="굴림" w:eastAsia="굴림" w:hAnsi="굴림" w:hint="eastAsia"/>
        </w:rPr>
        <w:t xml:space="preserve"> 참</w:t>
      </w:r>
      <w:r>
        <w:rPr>
          <w:rFonts w:ascii="굴림" w:eastAsia="굴림" w:hAnsi="굴림"/>
        </w:rPr>
        <w:t>가</w:t>
      </w:r>
      <w:r>
        <w:rPr>
          <w:rFonts w:ascii="굴림" w:eastAsia="굴림" w:hAnsi="굴림" w:hint="eastAsia"/>
        </w:rPr>
        <w:t>선</w:t>
      </w:r>
      <w:r>
        <w:rPr>
          <w:rFonts w:ascii="굴림" w:eastAsia="굴림" w:hAnsi="굴림"/>
        </w:rPr>
        <w:t>수</w:t>
      </w:r>
      <w:r>
        <w:rPr>
          <w:rFonts w:ascii="굴림" w:eastAsia="굴림" w:hAnsi="굴림" w:hint="eastAsia"/>
        </w:rPr>
        <w:t xml:space="preserve"> 명</w:t>
      </w:r>
      <w:r>
        <w:rPr>
          <w:rFonts w:ascii="굴림" w:eastAsia="굴림" w:hAnsi="굴림"/>
        </w:rPr>
        <w:t>단</w:t>
      </w:r>
      <w:r>
        <w:rPr>
          <w:rFonts w:ascii="굴림" w:eastAsia="굴림" w:hAnsi="굴림" w:hint="eastAsia"/>
        </w:rPr>
        <w:t xml:space="preserve"> 및 참</w:t>
      </w:r>
      <w:r>
        <w:rPr>
          <w:rFonts w:ascii="굴림" w:eastAsia="굴림" w:hAnsi="굴림"/>
        </w:rPr>
        <w:t>여</w:t>
      </w:r>
      <w:r>
        <w:rPr>
          <w:rFonts w:ascii="굴림" w:eastAsia="굴림" w:hAnsi="굴림" w:hint="eastAsia"/>
        </w:rPr>
        <w:t xml:space="preserve"> 학</w:t>
      </w:r>
      <w:r>
        <w:rPr>
          <w:rFonts w:ascii="굴림" w:eastAsia="굴림" w:hAnsi="굴림"/>
        </w:rPr>
        <w:t>부모님</w:t>
      </w:r>
      <w:r>
        <w:rPr>
          <w:rFonts w:ascii="굴림" w:eastAsia="굴림" w:hAnsi="굴림" w:hint="eastAsia"/>
        </w:rPr>
        <w:t xml:space="preserve"> 명</w:t>
      </w:r>
      <w:r>
        <w:rPr>
          <w:rFonts w:ascii="굴림" w:eastAsia="굴림" w:hAnsi="굴림"/>
        </w:rPr>
        <w:t>단을</w:t>
      </w:r>
      <w:r>
        <w:rPr>
          <w:rFonts w:ascii="굴림" w:eastAsia="굴림" w:hAnsi="굴림" w:hint="eastAsia"/>
        </w:rPr>
        <w:t xml:space="preserve"> 접</w:t>
      </w:r>
      <w:r>
        <w:rPr>
          <w:rFonts w:ascii="굴림" w:eastAsia="굴림" w:hAnsi="굴림"/>
        </w:rPr>
        <w:t>수</w:t>
      </w:r>
      <w:r>
        <w:rPr>
          <w:rFonts w:ascii="굴림" w:eastAsia="굴림" w:hAnsi="굴림" w:hint="eastAsia"/>
        </w:rPr>
        <w:t>하</w:t>
      </w:r>
      <w:r>
        <w:rPr>
          <w:rFonts w:ascii="굴림" w:eastAsia="굴림" w:hAnsi="굴림"/>
        </w:rPr>
        <w:t>시면</w:t>
      </w:r>
      <w:r>
        <w:rPr>
          <w:rFonts w:ascii="굴림" w:eastAsia="굴림" w:hAnsi="굴림" w:hint="eastAsia"/>
        </w:rPr>
        <w:t xml:space="preserve"> 입</w:t>
      </w:r>
      <w:r>
        <w:rPr>
          <w:rFonts w:ascii="굴림" w:eastAsia="굴림" w:hAnsi="굴림"/>
        </w:rPr>
        <w:t>장</w:t>
      </w:r>
      <w:r>
        <w:rPr>
          <w:rFonts w:ascii="굴림" w:eastAsia="굴림" w:hAnsi="굴림" w:hint="eastAsia"/>
        </w:rPr>
        <w:t xml:space="preserve"> </w:t>
      </w:r>
      <w:r>
        <w:rPr>
          <w:rFonts w:ascii="굴림" w:eastAsia="굴림" w:hAnsi="굴림"/>
        </w:rPr>
        <w:t>시</w:t>
      </w:r>
      <w:r>
        <w:rPr>
          <w:rFonts w:ascii="굴림" w:eastAsia="굴림" w:hAnsi="굴림" w:hint="eastAsia"/>
        </w:rPr>
        <w:t xml:space="preserve"> 무</w:t>
      </w:r>
      <w:r>
        <w:rPr>
          <w:rFonts w:ascii="굴림" w:eastAsia="굴림" w:hAnsi="굴림"/>
        </w:rPr>
        <w:t>료입장이</w:t>
      </w:r>
      <w:r>
        <w:rPr>
          <w:rFonts w:ascii="굴림" w:eastAsia="굴림" w:hAnsi="굴림" w:hint="eastAsia"/>
        </w:rPr>
        <w:t xml:space="preserve"> 가</w:t>
      </w:r>
      <w:r>
        <w:rPr>
          <w:rFonts w:ascii="굴림" w:eastAsia="굴림" w:hAnsi="굴림"/>
        </w:rPr>
        <w:t>능</w:t>
      </w:r>
      <w:r>
        <w:rPr>
          <w:rFonts w:ascii="굴림" w:eastAsia="굴림" w:hAnsi="굴림" w:hint="eastAsia"/>
        </w:rPr>
        <w:t xml:space="preserve"> </w:t>
      </w:r>
      <w:r>
        <w:rPr>
          <w:rFonts w:ascii="굴림" w:eastAsia="굴림" w:hAnsi="굴림"/>
        </w:rPr>
        <w:t>하오니</w:t>
      </w:r>
      <w:r>
        <w:rPr>
          <w:rFonts w:ascii="굴림" w:eastAsia="굴림" w:hAnsi="굴림" w:hint="eastAsia"/>
        </w:rPr>
        <w:t xml:space="preserve"> </w:t>
      </w:r>
    </w:p>
    <w:p w14:paraId="30F013BE" w14:textId="77777777" w:rsidR="00FF6DF0" w:rsidRDefault="00FF6DF0" w:rsidP="00FF6DF0">
      <w:pPr>
        <w:spacing w:line="240" w:lineRule="auto"/>
        <w:ind w:leftChars="150" w:left="300" w:firstLineChars="200" w:firstLine="400"/>
        <w:rPr>
          <w:rFonts w:ascii="굴림" w:eastAsia="굴림" w:hAnsi="굴림"/>
        </w:rPr>
      </w:pPr>
      <w:r>
        <w:rPr>
          <w:rFonts w:ascii="굴림" w:eastAsia="굴림" w:hAnsi="굴림" w:hint="eastAsia"/>
        </w:rPr>
        <w:t>반</w:t>
      </w:r>
      <w:r>
        <w:rPr>
          <w:rFonts w:ascii="굴림" w:eastAsia="굴림" w:hAnsi="굴림"/>
        </w:rPr>
        <w:t>드시</w:t>
      </w:r>
      <w:r>
        <w:rPr>
          <w:rFonts w:ascii="굴림" w:eastAsia="굴림" w:hAnsi="굴림" w:hint="eastAsia"/>
        </w:rPr>
        <w:t xml:space="preserve"> 학</w:t>
      </w:r>
      <w:r>
        <w:rPr>
          <w:rFonts w:ascii="굴림" w:eastAsia="굴림" w:hAnsi="굴림"/>
        </w:rPr>
        <w:t>부모님</w:t>
      </w:r>
      <w:r>
        <w:rPr>
          <w:rFonts w:ascii="굴림" w:eastAsia="굴림" w:hAnsi="굴림" w:hint="eastAsia"/>
        </w:rPr>
        <w:t xml:space="preserve"> 명</w:t>
      </w:r>
      <w:r>
        <w:rPr>
          <w:rFonts w:ascii="굴림" w:eastAsia="굴림" w:hAnsi="굴림"/>
        </w:rPr>
        <w:t>단도</w:t>
      </w:r>
      <w:r>
        <w:rPr>
          <w:rFonts w:ascii="굴림" w:eastAsia="굴림" w:hAnsi="굴림" w:hint="eastAsia"/>
        </w:rPr>
        <w:t xml:space="preserve"> 함</w:t>
      </w:r>
      <w:r>
        <w:rPr>
          <w:rFonts w:ascii="굴림" w:eastAsia="굴림" w:hAnsi="굴림"/>
        </w:rPr>
        <w:t>께</w:t>
      </w:r>
      <w:r>
        <w:rPr>
          <w:rFonts w:ascii="굴림" w:eastAsia="굴림" w:hAnsi="굴림" w:hint="eastAsia"/>
        </w:rPr>
        <w:t xml:space="preserve"> 접</w:t>
      </w:r>
      <w:r>
        <w:rPr>
          <w:rFonts w:ascii="굴림" w:eastAsia="굴림" w:hAnsi="굴림"/>
        </w:rPr>
        <w:t>수</w:t>
      </w:r>
      <w:r>
        <w:rPr>
          <w:rFonts w:ascii="굴림" w:eastAsia="굴림" w:hAnsi="굴림" w:hint="eastAsia"/>
        </w:rPr>
        <w:t xml:space="preserve"> 부</w:t>
      </w:r>
      <w:r>
        <w:rPr>
          <w:rFonts w:ascii="굴림" w:eastAsia="굴림" w:hAnsi="굴림"/>
        </w:rPr>
        <w:t>탁드립니다.</w:t>
      </w:r>
    </w:p>
    <w:p w14:paraId="3C19C69F" w14:textId="7E3E23CB" w:rsidR="002F5D28" w:rsidRDefault="002F5D28" w:rsidP="00FF6DF0">
      <w:pPr>
        <w:spacing w:line="240" w:lineRule="auto"/>
        <w:ind w:leftChars="150" w:left="400" w:hangingChars="50" w:hanging="100"/>
        <w:rPr>
          <w:rFonts w:ascii="굴림" w:eastAsia="굴림" w:hAnsi="굴림"/>
        </w:rPr>
      </w:pPr>
      <w:r w:rsidRPr="00E273A3">
        <w:rPr>
          <w:rFonts w:ascii="굴림" w:eastAsia="굴림" w:hAnsi="굴림" w:hint="eastAsia"/>
        </w:rPr>
        <w:t>◈</w:t>
      </w:r>
      <w:r>
        <w:rPr>
          <w:rFonts w:ascii="굴림" w:eastAsia="굴림" w:hAnsi="굴림" w:hint="eastAsia"/>
        </w:rPr>
        <w:t xml:space="preserve"> 이번대회는 모두 1매치로 진행하며, 1,2위로 시상합니다.</w:t>
      </w:r>
    </w:p>
    <w:p w14:paraId="69D81142" w14:textId="77777777" w:rsidR="001E4639" w:rsidRDefault="001E4639" w:rsidP="001E4639">
      <w:pPr>
        <w:tabs>
          <w:tab w:val="left" w:pos="1860"/>
        </w:tabs>
        <w:ind w:leftChars="-50" w:left="-100" w:firstLineChars="100" w:firstLine="200"/>
        <w:rPr>
          <w:rFonts w:ascii="바탕" w:eastAsia="바탕" w:hAnsi="바탕"/>
        </w:rPr>
      </w:pPr>
    </w:p>
    <w:p w14:paraId="211B0A83" w14:textId="77777777" w:rsidR="009365D2" w:rsidRDefault="009365D2" w:rsidP="001E4639">
      <w:pPr>
        <w:tabs>
          <w:tab w:val="left" w:pos="1860"/>
        </w:tabs>
        <w:ind w:leftChars="-50" w:left="-100" w:firstLineChars="100" w:firstLine="200"/>
        <w:rPr>
          <w:rFonts w:ascii="바탕" w:eastAsia="바탕" w:hAnsi="바탕"/>
        </w:rPr>
      </w:pPr>
    </w:p>
    <w:p w14:paraId="256F0EE5" w14:textId="083C2599" w:rsidR="00E774BD" w:rsidRDefault="00CB05F8" w:rsidP="001E4639">
      <w:pPr>
        <w:tabs>
          <w:tab w:val="left" w:pos="1860"/>
        </w:tabs>
        <w:ind w:leftChars="-50" w:left="-100" w:firstLineChars="100" w:firstLine="320"/>
        <w:rPr>
          <w:rFonts w:ascii="굴림" w:eastAsia="굴림" w:hAnsi="굴림"/>
        </w:rPr>
      </w:pPr>
      <w:r w:rsidRPr="00F75A15">
        <w:rPr>
          <w:rFonts w:asciiTheme="majorHAnsi" w:eastAsiaTheme="majorHAnsi" w:hAnsiTheme="majorHAnsi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DFA902D" wp14:editId="4079F8F9">
                <wp:simplePos x="0" y="0"/>
                <wp:positionH relativeFrom="column">
                  <wp:posOffset>123825</wp:posOffset>
                </wp:positionH>
                <wp:positionV relativeFrom="paragraph">
                  <wp:posOffset>-689610</wp:posOffset>
                </wp:positionV>
                <wp:extent cx="2800350" cy="619125"/>
                <wp:effectExtent l="0" t="0" r="0" b="9525"/>
                <wp:wrapNone/>
                <wp:docPr id="13" name="직사각형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619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C251F" w14:textId="0263898F" w:rsidR="00B07E3D" w:rsidRPr="00E26EB3" w:rsidRDefault="00123789" w:rsidP="00CB05F8">
                            <w:pPr>
                              <w:spacing w:beforeLines="50" w:before="12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32"/>
                              </w:rPr>
                              <w:t>타격</w:t>
                            </w:r>
                            <w:r w:rsidR="00B07E3D" w:rsidRPr="00E26EB3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 공식 경기 규정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FA902D" id="직사각형 13" o:spid="_x0000_s1033" style="position:absolute;left:0;text-align:left;margin-left:9.75pt;margin-top:-54.3pt;width:220.5pt;height:48.75pt;z-index:-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" fillcolor="#bfbfbf [2412]" stroked="f" strokeweight="2pt">
                <v:textbox>
                  <w:txbxContent>
                    <w:p w14:paraId="1D7C251F" w14:textId="0263898F" w:rsidR="00B07E3D" w:rsidRPr="00E26EB3" w:rsidRDefault="00123789" w:rsidP="00CB05F8">
                      <w:pPr>
                        <w:spacing w:beforeLines="50" w:before="12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32"/>
                        </w:rPr>
                        <w:t>타격</w:t>
                      </w:r>
                      <w:r w:rsidR="00B07E3D" w:rsidRPr="00E26EB3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32"/>
                        </w:rPr>
                        <w:t xml:space="preserve"> 공식 경기 규정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바탕" w:eastAsia="바탕" w:hAnsi="바탕" w:hint="eastAsia"/>
        </w:rPr>
        <w:t>♦</w:t>
      </w:r>
      <w:r>
        <w:rPr>
          <w:rFonts w:ascii="굴림" w:eastAsia="굴림" w:hAnsi="굴림" w:hint="eastAsia"/>
        </w:rPr>
        <w:t xml:space="preserve">(사)대한특공무술연맹 </w:t>
      </w:r>
      <w:r w:rsidR="002F5D28">
        <w:rPr>
          <w:rFonts w:ascii="굴림" w:eastAsia="굴림" w:hAnsi="굴림" w:hint="eastAsia"/>
        </w:rPr>
        <w:t>타격</w:t>
      </w:r>
      <w:r>
        <w:rPr>
          <w:rFonts w:ascii="굴림" w:eastAsia="굴림" w:hAnsi="굴림" w:hint="eastAsia"/>
        </w:rPr>
        <w:t>(입식타격룰)</w:t>
      </w:r>
    </w:p>
    <w:p w14:paraId="309B2FB9" w14:textId="77777777" w:rsidR="00815134" w:rsidRDefault="00815134" w:rsidP="004E25BA">
      <w:pPr>
        <w:ind w:firstLine="195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참가 자격 조건</w:t>
      </w:r>
    </w:p>
    <w:p w14:paraId="4C829F74" w14:textId="77777777" w:rsidR="00CB05F8" w:rsidRDefault="00CB05F8" w:rsidP="004E25BA">
      <w:pPr>
        <w:ind w:firstLine="195"/>
        <w:rPr>
          <w:rFonts w:ascii="굴림" w:eastAsia="굴림" w:hAnsi="굴림"/>
        </w:rPr>
      </w:pPr>
      <w:r>
        <w:rPr>
          <w:rFonts w:ascii="바탕" w:eastAsia="바탕" w:hAnsi="바탕" w:hint="eastAsia"/>
        </w:rPr>
        <w:t>♦</w:t>
      </w:r>
      <w:r>
        <w:rPr>
          <w:rFonts w:ascii="굴림" w:eastAsia="굴림" w:hAnsi="굴림" w:hint="eastAsia"/>
        </w:rPr>
        <w:t xml:space="preserve">특공무술을 수련 및 격투능력을 지닌 자로 소속 관장의 추천을 받은 자 </w:t>
      </w:r>
    </w:p>
    <w:p w14:paraId="4A2BF769" w14:textId="788CD0BA" w:rsidR="00CB05F8" w:rsidRDefault="00CB05F8" w:rsidP="00CB05F8">
      <w:pPr>
        <w:ind w:left="195"/>
        <w:rPr>
          <w:rFonts w:ascii="굴림" w:eastAsia="굴림" w:hAnsi="굴림"/>
          <w:b/>
        </w:rPr>
      </w:pPr>
      <w:r w:rsidRPr="00CB05F8">
        <w:rPr>
          <w:rFonts w:ascii="굴림" w:eastAsia="굴림" w:hAnsi="굴림" w:hint="eastAsia"/>
        </w:rPr>
        <w:t xml:space="preserve"> </w:t>
      </w:r>
      <w:r w:rsidRPr="00CB05F8">
        <w:rPr>
          <w:rFonts w:ascii="굴림" w:eastAsia="굴림" w:hAnsi="굴림" w:hint="eastAsia"/>
          <w:b/>
        </w:rPr>
        <w:t xml:space="preserve">- 구분 </w:t>
      </w:r>
      <w:r>
        <w:rPr>
          <w:rFonts w:ascii="굴림" w:eastAsia="굴림" w:hAnsi="굴림"/>
          <w:b/>
        </w:rPr>
        <w:t>–</w:t>
      </w:r>
      <w:r w:rsidRPr="00CB05F8">
        <w:rPr>
          <w:rFonts w:ascii="굴림" w:eastAsia="굴림" w:hAnsi="굴림" w:hint="eastAsia"/>
          <w:b/>
        </w:rPr>
        <w:t xml:space="preserve"> </w:t>
      </w:r>
    </w:p>
    <w:p w14:paraId="13BF61EC" w14:textId="77777777" w:rsidR="00CB05F8" w:rsidRPr="009234A6" w:rsidRDefault="00CB05F8" w:rsidP="00CB05F8">
      <w:pPr>
        <w:jc w:val="left"/>
        <w:rPr>
          <w:rFonts w:ascii="굴림" w:eastAsia="굴림" w:hAnsi="굴림"/>
          <w:b/>
        </w:rPr>
      </w:pPr>
      <w:r w:rsidRPr="009234A6">
        <w:rPr>
          <w:rFonts w:ascii="굴림" w:eastAsia="굴림" w:hAnsi="굴림" w:hint="eastAsia"/>
          <w:b/>
        </w:rPr>
        <w:t>&lt;출전 신청자가 적을 시&gt;</w:t>
      </w:r>
      <w:r>
        <w:rPr>
          <w:rFonts w:ascii="굴림" w:eastAsia="굴림" w:hAnsi="굴림" w:hint="eastAsia"/>
          <w:b/>
        </w:rPr>
        <w:t xml:space="preserve">     </w:t>
      </w:r>
    </w:p>
    <w:p w14:paraId="301C47FE" w14:textId="67CEF5C9" w:rsidR="00CB05F8" w:rsidRPr="00CB05F8" w:rsidRDefault="00CB05F8" w:rsidP="00CB05F8">
      <w:pPr>
        <w:rPr>
          <w:rFonts w:ascii="굴림" w:eastAsia="굴림" w:hAnsi="굴림"/>
        </w:rPr>
      </w:pPr>
      <w:r w:rsidRPr="00CB05F8">
        <w:rPr>
          <w:rFonts w:ascii="굴림" w:eastAsia="굴림" w:hAnsi="굴림" w:hint="eastAsia"/>
        </w:rPr>
        <w:t>-</w:t>
      </w:r>
      <w:r>
        <w:rPr>
          <w:rFonts w:ascii="굴림" w:eastAsia="굴림" w:hAnsi="굴림" w:hint="eastAsia"/>
        </w:rPr>
        <w:t xml:space="preserve"> </w:t>
      </w:r>
      <w:r w:rsidRPr="00CB05F8">
        <w:rPr>
          <w:rFonts w:ascii="굴림" w:eastAsia="굴림" w:hAnsi="굴림" w:hint="eastAsia"/>
        </w:rPr>
        <w:t>신청자의 체중순서로 배열 후</w:t>
      </w:r>
      <w:r w:rsidR="002F5D28">
        <w:rPr>
          <w:rFonts w:ascii="굴림" w:eastAsia="굴림" w:hAnsi="굴림" w:hint="eastAsia"/>
        </w:rPr>
        <w:t xml:space="preserve"> </w:t>
      </w:r>
      <w:r w:rsidR="002F5D28">
        <w:rPr>
          <w:rFonts w:ascii="굴림" w:eastAsia="굴림" w:hAnsi="굴림"/>
        </w:rPr>
        <w:t xml:space="preserve">2 </w:t>
      </w:r>
      <w:r w:rsidRPr="00CB05F8">
        <w:rPr>
          <w:rFonts w:ascii="굴림" w:eastAsia="굴림" w:hAnsi="굴림" w:hint="eastAsia"/>
        </w:rPr>
        <w:t>명을 한 체급으로 하여 경기.</w:t>
      </w:r>
    </w:p>
    <w:p w14:paraId="4802AA06" w14:textId="77777777" w:rsidR="00CB05F8" w:rsidRPr="00CB05F8" w:rsidRDefault="00CB05F8" w:rsidP="00CB05F8">
      <w:pPr>
        <w:rPr>
          <w:rFonts w:ascii="굴림" w:eastAsia="굴림" w:hAnsi="굴림"/>
        </w:rPr>
      </w:pPr>
      <w:r w:rsidRPr="00CB05F8">
        <w:rPr>
          <w:rFonts w:ascii="굴림" w:eastAsia="굴림" w:hAnsi="굴림" w:hint="eastAsia"/>
        </w:rPr>
        <w:t>- 선수들이 아직 경험이 부족하므로 각 도장에서는 지나친 감량을</w:t>
      </w:r>
    </w:p>
    <w:p w14:paraId="29417E59" w14:textId="77777777" w:rsidR="00CB05F8" w:rsidRPr="00CB05F8" w:rsidRDefault="00CB05F8" w:rsidP="00CB05F8">
      <w:pPr>
        <w:ind w:firstLineChars="100" w:firstLine="200"/>
        <w:rPr>
          <w:rFonts w:ascii="굴림" w:eastAsia="굴림" w:hAnsi="굴림"/>
        </w:rPr>
      </w:pPr>
      <w:r w:rsidRPr="00CB05F8">
        <w:rPr>
          <w:rFonts w:ascii="굴림" w:eastAsia="굴림" w:hAnsi="굴림" w:hint="eastAsia"/>
        </w:rPr>
        <w:t>자제하여 주시기 바랍니다.</w:t>
      </w:r>
    </w:p>
    <w:p w14:paraId="5098F1D3" w14:textId="77777777" w:rsidR="00CB05F8" w:rsidRPr="00CB05F8" w:rsidRDefault="00CB05F8" w:rsidP="00CB05F8">
      <w:pPr>
        <w:ind w:firstLineChars="100" w:firstLine="200"/>
        <w:rPr>
          <w:rFonts w:ascii="굴림" w:eastAsia="굴림" w:hAnsi="굴림"/>
        </w:rPr>
      </w:pPr>
      <w:r w:rsidRPr="00CB05F8">
        <w:rPr>
          <w:rFonts w:ascii="굴림" w:eastAsia="굴림" w:hAnsi="굴림" w:hint="eastAsia"/>
        </w:rPr>
        <w:t>(5kg 이상 차이가 날 경우 판정에 어드벤테이지 적용)</w:t>
      </w:r>
    </w:p>
    <w:p w14:paraId="20763EB4" w14:textId="77777777" w:rsidR="008E14E7" w:rsidRPr="00CE20B1" w:rsidRDefault="008E14E7" w:rsidP="008E14E7">
      <w:pPr>
        <w:rPr>
          <w:rFonts w:ascii="굴림" w:eastAsia="굴림" w:hAnsi="굴림"/>
          <w:b/>
        </w:rPr>
      </w:pPr>
      <w:r w:rsidRPr="00CE20B1">
        <w:rPr>
          <w:rFonts w:ascii="굴림" w:eastAsia="굴림" w:hAnsi="굴림" w:hint="eastAsia"/>
          <w:b/>
          <w:sz w:val="24"/>
        </w:rPr>
        <w:t>◆체급</w:t>
      </w:r>
    </w:p>
    <w:p w14:paraId="73503137" w14:textId="32FC5982" w:rsidR="008E14E7" w:rsidRPr="00C2311D" w:rsidRDefault="008E14E7" w:rsidP="008E14E7">
      <w:pPr>
        <w:ind w:left="360" w:hangingChars="200" w:hanging="360"/>
        <w:rPr>
          <w:rFonts w:ascii="굴림" w:eastAsia="굴림" w:hAnsi="굴림"/>
          <w:sz w:val="18"/>
        </w:rPr>
      </w:pPr>
      <w:r w:rsidRPr="00C2311D">
        <w:rPr>
          <w:rFonts w:ascii="굴림" w:eastAsia="굴림" w:hAnsi="굴림" w:hint="eastAsia"/>
          <w:sz w:val="18"/>
        </w:rPr>
        <w:t>- 출전시 평상시 체중으로 신청하며, 시합당일 도장</w:t>
      </w:r>
      <w:r w:rsidR="002F5D28">
        <w:rPr>
          <w:rFonts w:ascii="굴림" w:eastAsia="굴림" w:hAnsi="굴림" w:hint="eastAsia"/>
          <w:sz w:val="18"/>
        </w:rPr>
        <w:t xml:space="preserve"> </w:t>
      </w:r>
      <w:r w:rsidRPr="00C2311D">
        <w:rPr>
          <w:rFonts w:ascii="굴림" w:eastAsia="굴림" w:hAnsi="굴림" w:hint="eastAsia"/>
          <w:sz w:val="18"/>
        </w:rPr>
        <w:t>별 3명을 무작위로 계체 +1kg까지만 허용한다.</w:t>
      </w:r>
    </w:p>
    <w:p w14:paraId="667D032A" w14:textId="77777777" w:rsidR="008E14E7" w:rsidRPr="00C2311D" w:rsidRDefault="008E14E7" w:rsidP="008E14E7">
      <w:pPr>
        <w:ind w:left="360" w:hangingChars="200" w:hanging="360"/>
        <w:rPr>
          <w:rFonts w:ascii="굴림" w:eastAsia="굴림" w:hAnsi="굴림"/>
          <w:sz w:val="18"/>
        </w:rPr>
      </w:pPr>
      <w:r w:rsidRPr="00C2311D">
        <w:rPr>
          <w:rFonts w:ascii="굴림" w:eastAsia="굴림" w:hAnsi="굴림" w:hint="eastAsia"/>
          <w:sz w:val="18"/>
        </w:rPr>
        <w:t>- 신청한 체중별로 순서대로 나누어 체급을 정한다. 예) 라이트급, 웰터급, 미들급, 헤비급, 무제한급</w:t>
      </w:r>
    </w:p>
    <w:p w14:paraId="4AE6C57A" w14:textId="77777777" w:rsidR="008E14E7" w:rsidRPr="00CE20B1" w:rsidRDefault="008E14E7" w:rsidP="008E14E7">
      <w:pPr>
        <w:ind w:firstLine="195"/>
        <w:rPr>
          <w:rFonts w:ascii="굴림" w:eastAsia="굴림" w:hAnsi="굴림"/>
          <w:b/>
          <w:sz w:val="24"/>
        </w:rPr>
      </w:pPr>
      <w:r w:rsidRPr="00CE20B1">
        <w:rPr>
          <w:rFonts w:ascii="굴림" w:eastAsia="굴림" w:hAnsi="굴림" w:hint="eastAsia"/>
          <w:b/>
          <w:sz w:val="24"/>
        </w:rPr>
        <w:t>◆</w:t>
      </w:r>
      <w:r>
        <w:rPr>
          <w:rFonts w:ascii="굴림" w:eastAsia="굴림" w:hAnsi="굴림" w:hint="eastAsia"/>
          <w:b/>
          <w:sz w:val="24"/>
        </w:rPr>
        <w:t>코너</w:t>
      </w:r>
      <w:r w:rsidRPr="00CE20B1">
        <w:rPr>
          <w:rFonts w:ascii="굴림" w:eastAsia="굴림" w:hAnsi="굴림" w:hint="eastAsia"/>
          <w:b/>
          <w:sz w:val="24"/>
        </w:rPr>
        <w:t>맨(세컨)</w:t>
      </w:r>
    </w:p>
    <w:p w14:paraId="1232A5D3" w14:textId="77777777" w:rsidR="008E14E7" w:rsidRDefault="008E14E7" w:rsidP="008E14E7">
      <w:pPr>
        <w:ind w:firstLine="195"/>
        <w:rPr>
          <w:rFonts w:ascii="굴림" w:eastAsia="굴림" w:hAnsi="굴림"/>
        </w:rPr>
      </w:pPr>
      <w:r w:rsidRPr="00CE20B1">
        <w:rPr>
          <w:rFonts w:ascii="굴림" w:eastAsia="굴림" w:hAnsi="굴림" w:hint="eastAsia"/>
        </w:rPr>
        <w:t xml:space="preserve">- 한 경기당 </w:t>
      </w:r>
      <w:r>
        <w:rPr>
          <w:rFonts w:ascii="굴림" w:eastAsia="굴림" w:hAnsi="굴림" w:hint="eastAsia"/>
        </w:rPr>
        <w:t>1</w:t>
      </w:r>
      <w:r w:rsidRPr="00CE20B1">
        <w:rPr>
          <w:rFonts w:ascii="굴림" w:eastAsia="굴림" w:hAnsi="굴림" w:hint="eastAsia"/>
        </w:rPr>
        <w:t xml:space="preserve">명이하의 세컨이 들어올 수 있으며 경기장에서는 조직위원회가 발급하는 표식을 작용하고 경기중 선수에게 어떤 신체부위도 접촉 할 수 없으며, 주심의 모든 조치에 협조 및 복종하며 신사적으로 시합에 임해야한다. </w:t>
      </w:r>
    </w:p>
    <w:p w14:paraId="44C06DC9" w14:textId="77777777" w:rsidR="004F11E8" w:rsidRDefault="008E14E7" w:rsidP="004F11E8">
      <w:pPr>
        <w:ind w:firstLineChars="100" w:firstLine="236"/>
        <w:rPr>
          <w:rFonts w:ascii="굴림" w:eastAsia="굴림" w:hAnsi="굴림"/>
          <w:b/>
          <w:sz w:val="24"/>
        </w:rPr>
      </w:pPr>
      <w:r w:rsidRPr="00CE20B1">
        <w:rPr>
          <w:rFonts w:ascii="굴림" w:eastAsia="굴림" w:hAnsi="굴림"/>
          <w:b/>
          <w:sz w:val="24"/>
        </w:rPr>
        <w:t>◆</w:t>
      </w:r>
      <w:r w:rsidRPr="00CE20B1">
        <w:rPr>
          <w:rFonts w:ascii="굴림" w:eastAsia="굴림" w:hAnsi="굴림" w:hint="eastAsia"/>
          <w:b/>
          <w:sz w:val="24"/>
        </w:rPr>
        <w:t>넉아웃, 테크니컬 넉아웃</w:t>
      </w:r>
    </w:p>
    <w:p w14:paraId="1798527E" w14:textId="5BF829BF" w:rsidR="008E14E7" w:rsidRPr="00CE20B1" w:rsidRDefault="004F11E8" w:rsidP="004F11E8">
      <w:pPr>
        <w:ind w:firstLineChars="100" w:firstLine="196"/>
        <w:rPr>
          <w:rFonts w:ascii="굴림" w:eastAsia="굴림" w:hAnsi="굴림"/>
        </w:rPr>
      </w:pPr>
      <w:r>
        <w:rPr>
          <w:rFonts w:ascii="굴림" w:eastAsia="굴림" w:hAnsi="굴림" w:hint="eastAsia"/>
          <w:b/>
        </w:rPr>
        <w:t>넛</w:t>
      </w:r>
      <w:r w:rsidR="008E14E7" w:rsidRPr="00CE20B1">
        <w:rPr>
          <w:rFonts w:ascii="굴림" w:eastAsia="굴림" w:hAnsi="굴림" w:hint="eastAsia"/>
          <w:b/>
        </w:rPr>
        <w:t>아웃(Knockout)</w:t>
      </w:r>
      <w:r w:rsidR="008E14E7" w:rsidRPr="00CE20B1">
        <w:rPr>
          <w:rFonts w:ascii="굴림" w:eastAsia="굴림" w:hAnsi="굴림" w:hint="eastAsia"/>
        </w:rPr>
        <w:t xml:space="preserve"> : 선수가 쓰러지거나 선 상태로 Groggy상태(심한 타격을 받아 몸을 가누지  못하는 상태)에 이르러 더 이상 경기가 힘들다고 주심이 판단하여 경기를 중단할 때 </w:t>
      </w:r>
    </w:p>
    <w:p w14:paraId="49A1689D" w14:textId="77777777" w:rsidR="008E14E7" w:rsidRPr="00CE20B1" w:rsidRDefault="008E14E7" w:rsidP="008E14E7">
      <w:pPr>
        <w:ind w:left="200" w:hangingChars="100" w:hanging="200"/>
        <w:rPr>
          <w:rFonts w:ascii="굴림" w:eastAsia="굴림" w:hAnsi="굴림"/>
        </w:rPr>
      </w:pPr>
      <w:r w:rsidRPr="00CE20B1">
        <w:rPr>
          <w:rFonts w:ascii="굴림" w:eastAsia="굴림" w:hAnsi="굴림" w:hint="eastAsia"/>
        </w:rPr>
        <w:t xml:space="preserve">- </w:t>
      </w:r>
      <w:r w:rsidRPr="00CE20B1">
        <w:rPr>
          <w:rFonts w:ascii="굴림" w:eastAsia="굴림" w:hAnsi="굴림" w:hint="eastAsia"/>
          <w:b/>
        </w:rPr>
        <w:t>테크니컬 넉아웃(Technical Knockout)</w:t>
      </w:r>
      <w:r w:rsidRPr="00CE20B1">
        <w:rPr>
          <w:rFonts w:ascii="굴림" w:eastAsia="굴림" w:hAnsi="굴림" w:hint="eastAsia"/>
        </w:rPr>
        <w:t xml:space="preserve"> </w:t>
      </w:r>
    </w:p>
    <w:p w14:paraId="08071666" w14:textId="77777777" w:rsidR="004F11E8" w:rsidRDefault="008E14E7" w:rsidP="008E14E7">
      <w:pPr>
        <w:spacing w:after="0"/>
        <w:rPr>
          <w:rFonts w:ascii="굴림" w:eastAsia="굴림" w:hAnsi="굴림"/>
        </w:rPr>
      </w:pPr>
      <w:r w:rsidRPr="00CE20B1">
        <w:rPr>
          <w:rFonts w:ascii="굴림" w:eastAsia="굴림" w:hAnsi="굴림" w:hint="eastAsia"/>
        </w:rPr>
        <w:t>1) 선수가 월등한 실력 차로 상대와 대적하기 힘들 때 주심의 판단에 의하여 경기를 중단 할 때</w:t>
      </w:r>
    </w:p>
    <w:p w14:paraId="71FC4A74" w14:textId="021F5B88" w:rsidR="008E14E7" w:rsidRPr="00CE20B1" w:rsidRDefault="008E14E7" w:rsidP="008E14E7">
      <w:pPr>
        <w:spacing w:after="0"/>
        <w:rPr>
          <w:rFonts w:ascii="굴림" w:eastAsia="굴림" w:hAnsi="굴림"/>
        </w:rPr>
      </w:pPr>
      <w:r w:rsidRPr="00CE20B1">
        <w:rPr>
          <w:rFonts w:ascii="굴림" w:eastAsia="굴림" w:hAnsi="굴림" w:hint="eastAsia"/>
        </w:rPr>
        <w:t>2) 해당 코너에서 타월을 던져 경기를 포기할 때</w:t>
      </w:r>
    </w:p>
    <w:p w14:paraId="76C14131" w14:textId="77777777" w:rsidR="008E14E7" w:rsidRDefault="008E14E7" w:rsidP="008E14E7">
      <w:pPr>
        <w:spacing w:after="0"/>
        <w:ind w:left="400" w:hangingChars="200" w:hanging="400"/>
        <w:rPr>
          <w:rFonts w:ascii="굴림" w:eastAsia="굴림" w:hAnsi="굴림"/>
        </w:rPr>
      </w:pPr>
      <w:r w:rsidRPr="00CE20B1">
        <w:rPr>
          <w:rFonts w:ascii="굴림" w:eastAsia="굴림" w:hAnsi="굴림" w:hint="eastAsia"/>
        </w:rPr>
        <w:t xml:space="preserve">3) 정당한 기술로 상대 선수가 심각한 부상에 의해 경기를 지속 할 수 없을 때 주심의 </w:t>
      </w:r>
    </w:p>
    <w:p w14:paraId="6EEEFB25" w14:textId="77777777" w:rsidR="008E14E7" w:rsidRDefault="008E14E7" w:rsidP="008E14E7">
      <w:pPr>
        <w:spacing w:after="0"/>
        <w:ind w:firstLineChars="200" w:firstLine="400"/>
        <w:rPr>
          <w:rFonts w:ascii="굴림" w:eastAsia="굴림" w:hAnsi="굴림"/>
        </w:rPr>
      </w:pPr>
      <w:r w:rsidRPr="00CE20B1">
        <w:rPr>
          <w:rFonts w:ascii="굴림" w:eastAsia="굴림" w:hAnsi="굴림" w:hint="eastAsia"/>
        </w:rPr>
        <w:t>판단에</w:t>
      </w:r>
      <w:r>
        <w:rPr>
          <w:rFonts w:ascii="굴림" w:eastAsia="굴림" w:hAnsi="굴림" w:hint="eastAsia"/>
        </w:rPr>
        <w:t>의</w:t>
      </w:r>
      <w:r w:rsidRPr="00CE20B1">
        <w:rPr>
          <w:rFonts w:ascii="굴림" w:eastAsia="굴림" w:hAnsi="굴림" w:hint="eastAsia"/>
        </w:rPr>
        <w:t>해 경기를 중단 할 때</w:t>
      </w:r>
    </w:p>
    <w:p w14:paraId="287CD244" w14:textId="747A9BF1" w:rsidR="002F5D28" w:rsidRPr="008E14E7" w:rsidRDefault="002F5D28" w:rsidP="00CB05F8">
      <w:pPr>
        <w:rPr>
          <w:rFonts w:ascii="굴림" w:eastAsia="굴림" w:hAnsi="굴림"/>
        </w:rPr>
      </w:pPr>
      <w:r w:rsidRPr="00E273A3">
        <w:rPr>
          <w:rFonts w:ascii="굴림" w:eastAsia="굴림" w:hAnsi="굴림" w:hint="eastAsia"/>
        </w:rPr>
        <w:t>◈</w:t>
      </w:r>
      <w:r>
        <w:rPr>
          <w:rFonts w:ascii="굴림" w:eastAsia="굴림" w:hAnsi="굴림" w:hint="eastAsia"/>
        </w:rPr>
        <w:t xml:space="preserve"> 이번경기에서는 선수들이 모두 1매치 입니다. 토너먼트 없이 1위, 2위로 시상됩니다.</w:t>
      </w:r>
    </w:p>
    <w:p w14:paraId="7DA472A3" w14:textId="288FCB0F" w:rsidR="0061603F" w:rsidRDefault="0061603F" w:rsidP="00CB05F8">
      <w:pPr>
        <w:rPr>
          <w:rFonts w:ascii="굴림" w:eastAsia="굴림" w:hAnsi="굴림"/>
        </w:rPr>
      </w:pPr>
    </w:p>
    <w:p w14:paraId="28CEC702" w14:textId="2F6DB4A0" w:rsidR="00673332" w:rsidRDefault="00FF6DF0" w:rsidP="00CB05F8">
      <w:pPr>
        <w:rPr>
          <w:rFonts w:ascii="굴림" w:eastAsia="굴림" w:hAnsi="굴림"/>
        </w:rPr>
      </w:pPr>
      <w:r>
        <w:rPr>
          <w:rFonts w:ascii="굴림" w:eastAsia="굴림" w:hAnsi="굴림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90DBD9" wp14:editId="7711E3B4">
                <wp:simplePos x="0" y="0"/>
                <wp:positionH relativeFrom="column">
                  <wp:posOffset>-476250</wp:posOffset>
                </wp:positionH>
                <wp:positionV relativeFrom="paragraph">
                  <wp:posOffset>-563562</wp:posOffset>
                </wp:positionV>
                <wp:extent cx="6753225" cy="77628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776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1017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276"/>
                              <w:gridCol w:w="7655"/>
                            </w:tblGrid>
                            <w:tr w:rsidR="00FF6DF0" w14:paraId="3EB754D9" w14:textId="77777777" w:rsidTr="002F5D28">
                              <w:trPr>
                                <w:trHeight w:val="345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4344F43F" w14:textId="4168CBAF" w:rsidR="00FF6DF0" w:rsidRDefault="00FF6DF0" w:rsidP="00FF6DF0">
                                  <w:r>
                                    <w:rPr>
                                      <w:rFonts w:hint="eastAsia"/>
                                    </w:rPr>
                                    <w:t>경기시간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75AF47F" w14:textId="6BCE32F6" w:rsidR="00FF6DF0" w:rsidRDefault="00FF6DF0">
                                  <w:r>
                                    <w:rPr>
                                      <w:rFonts w:hint="eastAsia"/>
                                    </w:rPr>
                                    <w:t>결승전</w:t>
                                  </w:r>
                                </w:p>
                              </w:tc>
                              <w:tc>
                                <w:tcPr>
                                  <w:tcW w:w="7655" w:type="dxa"/>
                                </w:tcPr>
                                <w:p w14:paraId="07627D4A" w14:textId="285DA090" w:rsidR="00FF6DF0" w:rsidRDefault="00FF6DF0" w:rsidP="00B62A89">
                                  <w: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분 2라운드 </w:t>
                                  </w:r>
                                  <w: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분 휴식</w:t>
                                  </w:r>
                                </w:p>
                              </w:tc>
                            </w:tr>
                            <w:tr w:rsidR="00FF6DF0" w14:paraId="6048B593" w14:textId="77777777" w:rsidTr="002F5D28">
                              <w:trPr>
                                <w:trHeight w:val="345"/>
                              </w:trPr>
                              <w:tc>
                                <w:tcPr>
                                  <w:tcW w:w="1242" w:type="dxa"/>
                                  <w:vMerge w:val="restart"/>
                                </w:tcPr>
                                <w:p w14:paraId="1A3ED1F7" w14:textId="7857274F" w:rsidR="00FF6DF0" w:rsidRDefault="00FF6DF0" w:rsidP="00171E33">
                                  <w:r>
                                    <w:rPr>
                                      <w:rFonts w:hint="eastAsia"/>
                                    </w:rPr>
                                    <w:t>경</w:t>
                                  </w:r>
                                  <w:r>
                                    <w:t>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장</w:t>
                                  </w:r>
                                  <w:r>
                                    <w:t>비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709AEFE" w14:textId="3462AABF" w:rsidR="00FF6DF0" w:rsidRDefault="00FF6DF0">
                                  <w:r>
                                    <w:rPr>
                                      <w:rFonts w:hint="eastAsia"/>
                                    </w:rPr>
                                    <w:t>초등학년부</w:t>
                                  </w:r>
                                </w:p>
                              </w:tc>
                              <w:tc>
                                <w:tcPr>
                                  <w:tcW w:w="7655" w:type="dxa"/>
                                </w:tcPr>
                                <w:p w14:paraId="6FCB351A" w14:textId="77777777" w:rsidR="00FF6DF0" w:rsidRDefault="00FF6DF0">
                                  <w:r>
                                    <w:rPr>
                                      <w:rFonts w:hint="eastAsia"/>
                                    </w:rPr>
                                    <w:t>-6온스 글러브, 슈퍼세이프(투명 폴리카보네이트로 안면이 보호되는 헤드기어)</w:t>
                                  </w:r>
                                </w:p>
                                <w:p w14:paraId="498B444D" w14:textId="61C11E41" w:rsidR="00FF6DF0" w:rsidRDefault="00FF6DF0">
                                  <w:r>
                                    <w:rPr>
                                      <w:rFonts w:hint="eastAsia"/>
                                    </w:rPr>
                                    <w:t xml:space="preserve"> 낭심보호대, 다리발등 보호대, 마우스피스착용(마우스가드)</w:t>
                                  </w:r>
                                </w:p>
                              </w:tc>
                            </w:tr>
                            <w:tr w:rsidR="00FF6DF0" w14:paraId="26C41390" w14:textId="77777777" w:rsidTr="00942E40">
                              <w:trPr>
                                <w:trHeight w:val="115"/>
                              </w:trPr>
                              <w:tc>
                                <w:tcPr>
                                  <w:tcW w:w="1242" w:type="dxa"/>
                                  <w:vMerge/>
                                </w:tcPr>
                                <w:p w14:paraId="606AAA08" w14:textId="354A8170" w:rsidR="00FF6DF0" w:rsidRDefault="00FF6DF0"/>
                              </w:tc>
                              <w:tc>
                                <w:tcPr>
                                  <w:tcW w:w="1276" w:type="dxa"/>
                                </w:tcPr>
                                <w:p w14:paraId="7709E8BE" w14:textId="0512FF55" w:rsidR="00FF6DF0" w:rsidRDefault="00FF6DF0">
                                  <w:r>
                                    <w:rPr>
                                      <w:rFonts w:hint="eastAsia"/>
                                    </w:rPr>
                                    <w:t>중등부</w:t>
                                  </w:r>
                                </w:p>
                              </w:tc>
                              <w:tc>
                                <w:tcPr>
                                  <w:tcW w:w="7655" w:type="dxa"/>
                                </w:tcPr>
                                <w:p w14:paraId="7F1D6BF8" w14:textId="7A3FBD18" w:rsidR="00FF6DF0" w:rsidRDefault="00FF6DF0" w:rsidP="00B62A89">
                                  <w:r>
                                    <w:rPr>
                                      <w:rFonts w:hint="eastAsia"/>
                                    </w:rPr>
                                    <w:t>-10온스 글러브, 슈퍼세이프, 공식인정 낭심보호대, 마우스피스, 다리발등 보호대</w:t>
                                  </w:r>
                                </w:p>
                              </w:tc>
                            </w:tr>
                            <w:tr w:rsidR="00FF6DF0" w14:paraId="21B0BB60" w14:textId="77777777" w:rsidTr="00942E40">
                              <w:trPr>
                                <w:trHeight w:val="115"/>
                              </w:trPr>
                              <w:tc>
                                <w:tcPr>
                                  <w:tcW w:w="1242" w:type="dxa"/>
                                  <w:vMerge/>
                                </w:tcPr>
                                <w:p w14:paraId="4B2F4890" w14:textId="77777777" w:rsidR="00FF6DF0" w:rsidRDefault="00FF6DF0"/>
                              </w:tc>
                              <w:tc>
                                <w:tcPr>
                                  <w:tcW w:w="1276" w:type="dxa"/>
                                </w:tcPr>
                                <w:p w14:paraId="6FFFA090" w14:textId="72A6E023" w:rsidR="00FF6DF0" w:rsidRDefault="00FF6DF0">
                                  <w:r>
                                    <w:rPr>
                                      <w:rFonts w:hint="eastAsia"/>
                                    </w:rPr>
                                    <w:t>고등일반부</w:t>
                                  </w:r>
                                </w:p>
                              </w:tc>
                              <w:tc>
                                <w:tcPr>
                                  <w:tcW w:w="7655" w:type="dxa"/>
                                </w:tcPr>
                                <w:p w14:paraId="7B8A9039" w14:textId="77777777" w:rsidR="00FF6DF0" w:rsidRDefault="00FF6DF0" w:rsidP="0061603F">
                                  <w:pPr>
                                    <w:ind w:left="100" w:hangingChars="50" w:hanging="1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-12온스 글러브, 공식인정 격투기용 헤드기어, 낭심보호대, 다리발등 보호대, </w:t>
                                  </w:r>
                                </w:p>
                                <w:p w14:paraId="3CBFB5DD" w14:textId="0DCBCE40" w:rsidR="00FF6DF0" w:rsidRDefault="00FF6DF0">
                                  <w:r>
                                    <w:rPr>
                                      <w:rFonts w:hint="eastAsia"/>
                                    </w:rPr>
                                    <w:t>마우스피스</w:t>
                                  </w:r>
                                </w:p>
                              </w:tc>
                            </w:tr>
                            <w:tr w:rsidR="00FF6DF0" w14:paraId="45AC6E90" w14:textId="77777777" w:rsidTr="00942E40">
                              <w:trPr>
                                <w:trHeight w:val="173"/>
                              </w:trPr>
                              <w:tc>
                                <w:tcPr>
                                  <w:tcW w:w="1242" w:type="dxa"/>
                                  <w:vMerge/>
                                </w:tcPr>
                                <w:p w14:paraId="14110E6C" w14:textId="77777777" w:rsidR="00FF6DF0" w:rsidRDefault="00FF6DF0"/>
                              </w:tc>
                              <w:tc>
                                <w:tcPr>
                                  <w:tcW w:w="1276" w:type="dxa"/>
                                </w:tcPr>
                                <w:p w14:paraId="6D62EFB7" w14:textId="3FE24B09" w:rsidR="00FF6DF0" w:rsidRDefault="00FF6DF0">
                                  <w:r>
                                    <w:rPr>
                                      <w:rFonts w:hint="eastAsia"/>
                                    </w:rPr>
                                    <w:t>여성부</w:t>
                                  </w:r>
                                </w:p>
                              </w:tc>
                              <w:tc>
                                <w:tcPr>
                                  <w:tcW w:w="7655" w:type="dxa"/>
                                </w:tcPr>
                                <w:p w14:paraId="36F08F0B" w14:textId="38E038F7" w:rsidR="00FF6DF0" w:rsidRDefault="00FF6DF0" w:rsidP="0061603F">
                                  <w:pPr>
                                    <w:ind w:leftChars="50" w:left="1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모든 부에 슈퍼세이프 착용</w:t>
                                  </w:r>
                                </w:p>
                              </w:tc>
                            </w:tr>
                            <w:tr w:rsidR="00FF6DF0" w14:paraId="40424C61" w14:textId="77777777" w:rsidTr="00024DA9">
                              <w:trPr>
                                <w:trHeight w:val="173"/>
                              </w:trPr>
                              <w:tc>
                                <w:tcPr>
                                  <w:tcW w:w="1242" w:type="dxa"/>
                                  <w:vMerge/>
                                </w:tcPr>
                                <w:p w14:paraId="031A74CA" w14:textId="77777777" w:rsidR="00FF6DF0" w:rsidRDefault="00FF6DF0"/>
                              </w:tc>
                              <w:tc>
                                <w:tcPr>
                                  <w:tcW w:w="8931" w:type="dxa"/>
                                  <w:gridSpan w:val="2"/>
                                </w:tcPr>
                                <w:p w14:paraId="5EA6CE39" w14:textId="3EA727AF" w:rsidR="00FF6DF0" w:rsidRDefault="00FF6DF0">
                                  <w:r>
                                    <w:rPr>
                                      <w:rFonts w:hint="eastAsia"/>
                                    </w:rPr>
                                    <w:t>시합당일 헤드기어, 글러브는 주최 측에서 제공하며, 낭심보호대, 마우스피스(마우스가드), 다리발등보호대 등 개인장비는 각 도장에서 준비한다.</w:t>
                                  </w:r>
                                </w:p>
                              </w:tc>
                            </w:tr>
                            <w:tr w:rsidR="00FF6DF0" w14:paraId="378C5098" w14:textId="77777777" w:rsidTr="00942E40">
                              <w:trPr>
                                <w:trHeight w:val="172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4A78FFC0" w14:textId="31C8C247" w:rsidR="00FF6DF0" w:rsidRDefault="00FF6DF0">
                                  <w:r>
                                    <w:rPr>
                                      <w:rFonts w:hint="eastAsia"/>
                                    </w:rPr>
                                    <w:t>득</w:t>
                                  </w:r>
                                  <w:r>
                                    <w:t>점</w:t>
                                  </w:r>
                                </w:p>
                              </w:tc>
                              <w:tc>
                                <w:tcPr>
                                  <w:tcW w:w="8931" w:type="dxa"/>
                                  <w:gridSpan w:val="2"/>
                                </w:tcPr>
                                <w:p w14:paraId="71055FB2" w14:textId="77777777" w:rsidR="00FF6DF0" w:rsidRDefault="00FF6DF0" w:rsidP="00673332">
                                  <w:r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주먹으로 상체(얼굴 및 몸통)를 정확히 가격 했을 때  ( 1점 )</w:t>
                                  </w:r>
                                </w:p>
                                <w:p w14:paraId="76351663" w14:textId="77777777" w:rsidR="00FF6DF0" w:rsidRDefault="00FF6DF0" w:rsidP="00673332">
                                  <w:r>
                                    <w:rPr>
                                      <w:rFonts w:hint="eastAsia"/>
                                    </w:rPr>
                                    <w:t>- 발치기로 몸통 및 얼굴 다리 부분을 정확히 가격 했을 때 ( 몸통 1점 얼굴 2점 )</w:t>
                                  </w:r>
                                </w:p>
                                <w:p w14:paraId="782D56FD" w14:textId="77777777" w:rsidR="00FF6DF0" w:rsidRDefault="00FF6DF0" w:rsidP="00B27256">
                                  <w:r>
                                    <w:rPr>
                                      <w:rFonts w:hint="eastAsia"/>
                                    </w:rPr>
                                    <w:t>- 로우킥으로 무</w:t>
                                  </w:r>
                                  <w:r>
                                    <w:t>릎위로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로 정</w:t>
                                  </w:r>
                                  <w:r>
                                    <w:t>확히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가격 무릎 밑은 가격금지이다. ( 1점 )</w:t>
                                  </w:r>
                                  <w:r>
                                    <w:t xml:space="preserve"> </w:t>
                                  </w:r>
                                </w:p>
                                <w:p w14:paraId="6DA8D55D" w14:textId="5080CC60" w:rsidR="00FF6DF0" w:rsidRDefault="00FF6DF0" w:rsidP="002F5D28">
                                  <w:pPr>
                                    <w:ind w:firstLineChars="100" w:firstLine="2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무릎</w:t>
                                  </w:r>
                                  <w:r>
                                    <w:t>치기는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몸</w:t>
                                  </w:r>
                                  <w:r>
                                    <w:t>통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회</w:t>
                                  </w:r>
                                  <w:r>
                                    <w:t>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허</w:t>
                                  </w:r>
                                  <w:r>
                                    <w:t>용</w:t>
                                  </w:r>
                                </w:p>
                                <w:p w14:paraId="010E454E" w14:textId="77777777" w:rsidR="00FF6DF0" w:rsidRDefault="00FF6DF0" w:rsidP="00673332">
                                  <w:pPr>
                                    <w:ind w:left="200" w:hangingChars="100" w:hanging="2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- 테이크다운(메치기, 던지기, 태클, 발차기 방어술 등)을 하여 상대를 넘어 뜨렸을 때</w:t>
                                  </w:r>
                                </w:p>
                                <w:p w14:paraId="1EF852C7" w14:textId="1B855FD6" w:rsidR="00FF6DF0" w:rsidRDefault="00FF6DF0" w:rsidP="00FF6DF0">
                                  <w:pPr>
                                    <w:ind w:firstLineChars="50" w:firstLine="1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(2점 포인트 포함) </w:t>
                                  </w:r>
                                </w:p>
                              </w:tc>
                            </w:tr>
                            <w:tr w:rsidR="002F5D28" w14:paraId="5E3CF1B8" w14:textId="77777777" w:rsidTr="00942E40">
                              <w:tc>
                                <w:tcPr>
                                  <w:tcW w:w="1242" w:type="dxa"/>
                                </w:tcPr>
                                <w:p w14:paraId="1CFCA8D1" w14:textId="1A75DCAA" w:rsidR="002F5D28" w:rsidRDefault="00FF6DF0">
                                  <w:r>
                                    <w:rPr>
                                      <w:rFonts w:hint="eastAsia"/>
                                    </w:rPr>
                                    <w:t>판</w:t>
                                  </w:r>
                                  <w:r>
                                    <w:t>정</w:t>
                                  </w:r>
                                </w:p>
                              </w:tc>
                              <w:tc>
                                <w:tcPr>
                                  <w:tcW w:w="8931" w:type="dxa"/>
                                  <w:gridSpan w:val="2"/>
                                </w:tcPr>
                                <w:p w14:paraId="5094242F" w14:textId="13070E4E" w:rsidR="002F5D28" w:rsidRPr="00673332" w:rsidRDefault="002F5D28" w:rsidP="00FF6DF0">
                                  <w:r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배심의 판정이 무승부 일 때 연장 1라운드 서든 데스 룰을 적용 한다. </w:t>
                                  </w:r>
                                </w:p>
                              </w:tc>
                            </w:tr>
                            <w:tr w:rsidR="002F5D28" w14:paraId="3414D4B5" w14:textId="77777777" w:rsidTr="00942E40">
                              <w:tc>
                                <w:tcPr>
                                  <w:tcW w:w="1242" w:type="dxa"/>
                                </w:tcPr>
                                <w:p w14:paraId="63120718" w14:textId="3B2CE03D" w:rsidR="002F5D28" w:rsidRDefault="00FF6DF0">
                                  <w:r>
                                    <w:rPr>
                                      <w:rFonts w:hint="eastAsia"/>
                                    </w:rPr>
                                    <w:t>채</w:t>
                                  </w:r>
                                  <w:r>
                                    <w:t>점기준</w:t>
                                  </w:r>
                                </w:p>
                              </w:tc>
                              <w:tc>
                                <w:tcPr>
                                  <w:tcW w:w="8931" w:type="dxa"/>
                                  <w:gridSpan w:val="2"/>
                                </w:tcPr>
                                <w:p w14:paraId="45A70919" w14:textId="2B96BB58" w:rsidR="002F5D28" w:rsidRDefault="002F5D28" w:rsidP="00673332">
                                  <w:r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득점  적극적공격자세   상대충격정도   경고주의횟수   몸무게차이(5kg이상 일 때는 제일 중요한 결정의 원인이 됨)</w:t>
                                  </w:r>
                                </w:p>
                              </w:tc>
                            </w:tr>
                            <w:tr w:rsidR="002F5D28" w14:paraId="0BCF6846" w14:textId="77777777" w:rsidTr="00942E40">
                              <w:tc>
                                <w:tcPr>
                                  <w:tcW w:w="1242" w:type="dxa"/>
                                </w:tcPr>
                                <w:p w14:paraId="25C32FF8" w14:textId="77777777" w:rsidR="002F5D28" w:rsidRDefault="00FF6DF0">
                                  <w:r>
                                    <w:rPr>
                                      <w:rFonts w:hint="eastAsia"/>
                                    </w:rPr>
                                    <w:t>금</w:t>
                                  </w:r>
                                  <w:r>
                                    <w:t>지사항</w:t>
                                  </w:r>
                                </w:p>
                                <w:p w14:paraId="1E30E851" w14:textId="35FC5E25" w:rsidR="00FF6DF0" w:rsidRDefault="00FF6DF0">
                                  <w:r>
                                    <w:rPr>
                                      <w:rFonts w:hint="eastAsia"/>
                                    </w:rPr>
                                    <w:t>(감</w:t>
                                  </w:r>
                                  <w:r>
                                    <w:t>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및 실</w:t>
                                  </w:r>
                                  <w:r>
                                    <w:t>격패</w:t>
                                  </w:r>
                                </w:p>
                              </w:tc>
                              <w:tc>
                                <w:tcPr>
                                  <w:tcW w:w="8931" w:type="dxa"/>
                                  <w:gridSpan w:val="2"/>
                                </w:tcPr>
                                <w:p w14:paraId="5739908D" w14:textId="77777777" w:rsidR="002F5D28" w:rsidRDefault="002F5D28" w:rsidP="00673332">
                                  <w:r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팔꿈치 가격, 낭심가격</w:t>
                                  </w:r>
                                </w:p>
                                <w:p w14:paraId="566B59D2" w14:textId="77777777" w:rsidR="002F5D28" w:rsidRDefault="002F5D28" w:rsidP="00673332">
                                  <w:r>
                                    <w:rPr>
                                      <w:rFonts w:hint="eastAsia"/>
                                    </w:rPr>
                                    <w:t>- 후두부, 척추라인 가격</w:t>
                                  </w:r>
                                </w:p>
                                <w:p w14:paraId="6F61BD01" w14:textId="77777777" w:rsidR="002F5D28" w:rsidRDefault="002F5D28" w:rsidP="00673332">
                                  <w:r>
                                    <w:rPr>
                                      <w:rFonts w:hint="eastAsia"/>
                                    </w:rPr>
                                    <w:t>- 헤드버팅(이마로 상대를 가격)</w:t>
                                  </w:r>
                                </w:p>
                                <w:p w14:paraId="139CC8E6" w14:textId="77777777" w:rsidR="002F5D28" w:rsidRDefault="002F5D28" w:rsidP="00673332">
                                  <w:r>
                                    <w:rPr>
                                      <w:rFonts w:hint="eastAsia"/>
                                    </w:rPr>
                                    <w:t>- 잡고 치거나, 잡혔을 때 치는 행위(시합진행 중 고의성이 없는 경우 단 1회는 허용)</w:t>
                                  </w:r>
                                </w:p>
                                <w:p w14:paraId="00D3EB03" w14:textId="77777777" w:rsidR="002F5D28" w:rsidRDefault="002F5D28" w:rsidP="00673332">
                                  <w:r>
                                    <w:rPr>
                                      <w:rFonts w:hint="eastAsia"/>
                                    </w:rPr>
                                    <w:t>- 고의로 경기장을 벗어나거나, 등을 보이고 도망가는 행위</w:t>
                                  </w:r>
                                </w:p>
                                <w:p w14:paraId="5CEB8231" w14:textId="77777777" w:rsidR="002F5D28" w:rsidRDefault="002F5D28" w:rsidP="00673332">
                                  <w:r>
                                    <w:rPr>
                                      <w:rFonts w:hint="eastAsia"/>
                                    </w:rPr>
                                    <w:t>- 원활한 경기 진행을 방해하는 지나친 끌어안기, 밀치기</w:t>
                                  </w:r>
                                </w:p>
                                <w:p w14:paraId="51EE832B" w14:textId="77777777" w:rsidR="002F5D28" w:rsidRDefault="002F5D28" w:rsidP="00673332">
                                  <w:r>
                                    <w:rPr>
                                      <w:rFonts w:hint="eastAsia"/>
                                    </w:rPr>
                                    <w:t>- 라운드가 끝났거나 주심이 경기 중단선언 후 공격행위</w:t>
                                  </w:r>
                                </w:p>
                                <w:p w14:paraId="462AE71B" w14:textId="77777777" w:rsidR="002F5D28" w:rsidRDefault="002F5D28" w:rsidP="00673332">
                                  <w:r>
                                    <w:rPr>
                                      <w:rFonts w:hint="eastAsia"/>
                                    </w:rPr>
                                    <w:t xml:space="preserve">- 주심의 명령에 불복하는 행위 </w:t>
                                  </w:r>
                                </w:p>
                                <w:p w14:paraId="76F0D285" w14:textId="77777777" w:rsidR="002F5D28" w:rsidRDefault="002F5D28" w:rsidP="00673332">
                                  <w:r>
                                    <w:rPr>
                                      <w:rFonts w:hint="eastAsia"/>
                                    </w:rPr>
                                    <w:t>- 오버액션 하는 행위</w:t>
                                  </w:r>
                                </w:p>
                                <w:p w14:paraId="0FC91EBF" w14:textId="77777777" w:rsidR="002F5D28" w:rsidRDefault="002F5D28" w:rsidP="00673332">
                                  <w:r>
                                    <w:rPr>
                                      <w:rFonts w:hint="eastAsia"/>
                                    </w:rPr>
                                    <w:t>- 백스핑 하는 행위</w:t>
                                  </w:r>
                                </w:p>
                                <w:p w14:paraId="31AD448D" w14:textId="77777777" w:rsidR="002F5D28" w:rsidRDefault="002F5D28" w:rsidP="00673332">
                                  <w:r>
                                    <w:rPr>
                                      <w:rFonts w:hint="eastAsia"/>
                                    </w:rPr>
                                    <w:t>- 오픈블락 금지</w:t>
                                  </w:r>
                                </w:p>
                                <w:p w14:paraId="554D269E" w14:textId="5B646DFA" w:rsidR="002F5D28" w:rsidRDefault="002F5D28" w:rsidP="00673332">
                                  <w:pPr>
                                    <w:ind w:left="200" w:hangingChars="100" w:hanging="200"/>
                                  </w:pPr>
                                </w:p>
                              </w:tc>
                            </w:tr>
                          </w:tbl>
                          <w:p w14:paraId="78482187" w14:textId="77777777" w:rsidR="00B07E3D" w:rsidRDefault="00B07E3D" w:rsidP="008E14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left:0;text-align:left;margin-left:-37.5pt;margin-top:-44.35pt;width:531.75pt;height:6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" filled="f" stroked="f" strokeweight=".5pt">
                <v:textbox>
                  <w:txbxContent>
                    <w:tbl>
                      <w:tblPr>
                        <w:tblStyle w:val="a3"/>
                        <w:tblW w:w="10173" w:type="dxa"/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276"/>
                        <w:gridCol w:w="7655"/>
                      </w:tblGrid>
                      <w:tr w:rsidR="00FF6DF0" w14:paraId="3EB754D9" w14:textId="77777777" w:rsidTr="002F5D28">
                        <w:trPr>
                          <w:trHeight w:val="345"/>
                        </w:trPr>
                        <w:tc>
                          <w:tcPr>
                            <w:tcW w:w="1242" w:type="dxa"/>
                          </w:tcPr>
                          <w:p w14:paraId="4344F43F" w14:textId="4168CBAF" w:rsidR="00FF6DF0" w:rsidRDefault="00FF6DF0" w:rsidP="00FF6DF0">
                            <w:r>
                              <w:rPr>
                                <w:rFonts w:hint="eastAsia"/>
                              </w:rPr>
                              <w:t>경기시간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475AF47F" w14:textId="6BCE32F6" w:rsidR="00FF6DF0" w:rsidRDefault="00FF6DF0">
                            <w:r>
                              <w:rPr>
                                <w:rFonts w:hint="eastAsia"/>
                              </w:rPr>
                              <w:t>결승전</w:t>
                            </w:r>
                          </w:p>
                        </w:tc>
                        <w:tc>
                          <w:tcPr>
                            <w:tcW w:w="7655" w:type="dxa"/>
                          </w:tcPr>
                          <w:p w14:paraId="07627D4A" w14:textId="285DA090" w:rsidR="00FF6DF0" w:rsidRDefault="00FF6DF0" w:rsidP="00B62A89"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분 2라운드 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분 휴식</w:t>
                            </w:r>
                          </w:p>
                        </w:tc>
                      </w:tr>
                      <w:tr w:rsidR="00FF6DF0" w14:paraId="6048B593" w14:textId="77777777" w:rsidTr="002F5D28">
                        <w:trPr>
                          <w:trHeight w:val="345"/>
                        </w:trPr>
                        <w:tc>
                          <w:tcPr>
                            <w:tcW w:w="1242" w:type="dxa"/>
                            <w:vMerge w:val="restart"/>
                          </w:tcPr>
                          <w:p w14:paraId="1A3ED1F7" w14:textId="7857274F" w:rsidR="00FF6DF0" w:rsidRDefault="00FF6DF0" w:rsidP="00171E33">
                            <w:r>
                              <w:rPr>
                                <w:rFonts w:hint="eastAsia"/>
                              </w:rPr>
                              <w:t>경</w:t>
                            </w:r>
                            <w:r>
                              <w:t>기</w:t>
                            </w:r>
                            <w:r>
                              <w:rPr>
                                <w:rFonts w:hint="eastAsia"/>
                              </w:rPr>
                              <w:t>장</w:t>
                            </w:r>
                            <w:r>
                              <w:t>비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709AEFE" w14:textId="3462AABF" w:rsidR="00FF6DF0" w:rsidRDefault="00FF6DF0">
                            <w:r>
                              <w:rPr>
                                <w:rFonts w:hint="eastAsia"/>
                              </w:rPr>
                              <w:t>초등학년부</w:t>
                            </w:r>
                          </w:p>
                        </w:tc>
                        <w:tc>
                          <w:tcPr>
                            <w:tcW w:w="7655" w:type="dxa"/>
                          </w:tcPr>
                          <w:p w14:paraId="6FCB351A" w14:textId="77777777" w:rsidR="00FF6DF0" w:rsidRDefault="00FF6DF0">
                            <w:r>
                              <w:rPr>
                                <w:rFonts w:hint="eastAsia"/>
                              </w:rPr>
                              <w:t>-6온스 글러브, 슈퍼세이프(투명 폴리카보네이트로 안면이 보호되는 헤드기어)</w:t>
                            </w:r>
                          </w:p>
                          <w:p w14:paraId="498B444D" w14:textId="61C11E41" w:rsidR="00FF6DF0" w:rsidRDefault="00FF6DF0">
                            <w:r>
                              <w:rPr>
                                <w:rFonts w:hint="eastAsia"/>
                              </w:rPr>
                              <w:t xml:space="preserve"> 낭심보호대, 다리발등 보호대, 마우스피스착용(마우스가드)</w:t>
                            </w:r>
                          </w:p>
                        </w:tc>
                      </w:tr>
                      <w:tr w:rsidR="00FF6DF0" w14:paraId="26C41390" w14:textId="77777777" w:rsidTr="00942E40">
                        <w:trPr>
                          <w:trHeight w:val="115"/>
                        </w:trPr>
                        <w:tc>
                          <w:tcPr>
                            <w:tcW w:w="1242" w:type="dxa"/>
                            <w:vMerge/>
                          </w:tcPr>
                          <w:p w14:paraId="606AAA08" w14:textId="354A8170" w:rsidR="00FF6DF0" w:rsidRDefault="00FF6DF0"/>
                        </w:tc>
                        <w:tc>
                          <w:tcPr>
                            <w:tcW w:w="1276" w:type="dxa"/>
                          </w:tcPr>
                          <w:p w14:paraId="7709E8BE" w14:textId="0512FF55" w:rsidR="00FF6DF0" w:rsidRDefault="00FF6DF0">
                            <w:r>
                              <w:rPr>
                                <w:rFonts w:hint="eastAsia"/>
                              </w:rPr>
                              <w:t>중등부</w:t>
                            </w:r>
                          </w:p>
                        </w:tc>
                        <w:tc>
                          <w:tcPr>
                            <w:tcW w:w="7655" w:type="dxa"/>
                          </w:tcPr>
                          <w:p w14:paraId="7F1D6BF8" w14:textId="7A3FBD18" w:rsidR="00FF6DF0" w:rsidRDefault="00FF6DF0" w:rsidP="00B62A89">
                            <w:r>
                              <w:rPr>
                                <w:rFonts w:hint="eastAsia"/>
                              </w:rPr>
                              <w:t>-10온스 글러브, 슈퍼세이프, 공식인정 낭심보호대, 마우스피스, 다리발등 보호대</w:t>
                            </w:r>
                          </w:p>
                        </w:tc>
                      </w:tr>
                      <w:tr w:rsidR="00FF6DF0" w14:paraId="21B0BB60" w14:textId="77777777" w:rsidTr="00942E40">
                        <w:trPr>
                          <w:trHeight w:val="115"/>
                        </w:trPr>
                        <w:tc>
                          <w:tcPr>
                            <w:tcW w:w="1242" w:type="dxa"/>
                            <w:vMerge/>
                          </w:tcPr>
                          <w:p w14:paraId="4B2F4890" w14:textId="77777777" w:rsidR="00FF6DF0" w:rsidRDefault="00FF6DF0"/>
                        </w:tc>
                        <w:tc>
                          <w:tcPr>
                            <w:tcW w:w="1276" w:type="dxa"/>
                          </w:tcPr>
                          <w:p w14:paraId="6FFFA090" w14:textId="72A6E023" w:rsidR="00FF6DF0" w:rsidRDefault="00FF6DF0">
                            <w:r>
                              <w:rPr>
                                <w:rFonts w:hint="eastAsia"/>
                              </w:rPr>
                              <w:t>고등일반부</w:t>
                            </w:r>
                          </w:p>
                        </w:tc>
                        <w:tc>
                          <w:tcPr>
                            <w:tcW w:w="7655" w:type="dxa"/>
                          </w:tcPr>
                          <w:p w14:paraId="7B8A9039" w14:textId="77777777" w:rsidR="00FF6DF0" w:rsidRDefault="00FF6DF0" w:rsidP="0061603F">
                            <w:pPr>
                              <w:ind w:left="100" w:hangingChars="50" w:hanging="100"/>
                            </w:pPr>
                            <w:r>
                              <w:rPr>
                                <w:rFonts w:hint="eastAsia"/>
                              </w:rPr>
                              <w:t xml:space="preserve">-12온스 글러브, 공식인정 격투기용 헤드기어, 낭심보호대, 다리발등 보호대, </w:t>
                            </w:r>
                          </w:p>
                          <w:p w14:paraId="3CBFB5DD" w14:textId="0DCBCE40" w:rsidR="00FF6DF0" w:rsidRDefault="00FF6DF0">
                            <w:r>
                              <w:rPr>
                                <w:rFonts w:hint="eastAsia"/>
                              </w:rPr>
                              <w:t>마우스피스</w:t>
                            </w:r>
                          </w:p>
                        </w:tc>
                      </w:tr>
                      <w:tr w:rsidR="00FF6DF0" w14:paraId="45AC6E90" w14:textId="77777777" w:rsidTr="00942E40">
                        <w:trPr>
                          <w:trHeight w:val="173"/>
                        </w:trPr>
                        <w:tc>
                          <w:tcPr>
                            <w:tcW w:w="1242" w:type="dxa"/>
                            <w:vMerge/>
                          </w:tcPr>
                          <w:p w14:paraId="14110E6C" w14:textId="77777777" w:rsidR="00FF6DF0" w:rsidRDefault="00FF6DF0"/>
                        </w:tc>
                        <w:tc>
                          <w:tcPr>
                            <w:tcW w:w="1276" w:type="dxa"/>
                          </w:tcPr>
                          <w:p w14:paraId="6D62EFB7" w14:textId="3FE24B09" w:rsidR="00FF6DF0" w:rsidRDefault="00FF6DF0">
                            <w:r>
                              <w:rPr>
                                <w:rFonts w:hint="eastAsia"/>
                              </w:rPr>
                              <w:t>여성부</w:t>
                            </w:r>
                          </w:p>
                        </w:tc>
                        <w:tc>
                          <w:tcPr>
                            <w:tcW w:w="7655" w:type="dxa"/>
                          </w:tcPr>
                          <w:p w14:paraId="36F08F0B" w14:textId="38E038F7" w:rsidR="00FF6DF0" w:rsidRDefault="00FF6DF0" w:rsidP="0061603F">
                            <w:pPr>
                              <w:ind w:leftChars="50" w:left="100"/>
                            </w:pPr>
                            <w:r>
                              <w:rPr>
                                <w:rFonts w:hint="eastAsia"/>
                              </w:rPr>
                              <w:t>모든 부에 슈퍼세이프 착용</w:t>
                            </w:r>
                          </w:p>
                        </w:tc>
                      </w:tr>
                      <w:tr w:rsidR="00FF6DF0" w14:paraId="40424C61" w14:textId="77777777" w:rsidTr="00024DA9">
                        <w:trPr>
                          <w:trHeight w:val="173"/>
                        </w:trPr>
                        <w:tc>
                          <w:tcPr>
                            <w:tcW w:w="1242" w:type="dxa"/>
                            <w:vMerge/>
                          </w:tcPr>
                          <w:p w14:paraId="031A74CA" w14:textId="77777777" w:rsidR="00FF6DF0" w:rsidRDefault="00FF6DF0"/>
                        </w:tc>
                        <w:tc>
                          <w:tcPr>
                            <w:tcW w:w="8931" w:type="dxa"/>
                            <w:gridSpan w:val="2"/>
                          </w:tcPr>
                          <w:p w14:paraId="5EA6CE39" w14:textId="3EA727AF" w:rsidR="00FF6DF0" w:rsidRDefault="00FF6DF0">
                            <w:r>
                              <w:rPr>
                                <w:rFonts w:hint="eastAsia"/>
                              </w:rPr>
                              <w:t>시합당일 헤드기어, 글러브는 주최 측에서 제공하며, 낭심보호대, 마우스피스(마우스가드), 다리발등보호대 등 개인장비는 각 도장에서 준비한다.</w:t>
                            </w:r>
                          </w:p>
                        </w:tc>
                      </w:tr>
                      <w:tr w:rsidR="00FF6DF0" w14:paraId="378C5098" w14:textId="77777777" w:rsidTr="00942E40">
                        <w:trPr>
                          <w:trHeight w:val="172"/>
                        </w:trPr>
                        <w:tc>
                          <w:tcPr>
                            <w:tcW w:w="1242" w:type="dxa"/>
                          </w:tcPr>
                          <w:p w14:paraId="4A78FFC0" w14:textId="31C8C247" w:rsidR="00FF6DF0" w:rsidRDefault="00FF6DF0">
                            <w:r>
                              <w:rPr>
                                <w:rFonts w:hint="eastAsia"/>
                              </w:rPr>
                              <w:t>득</w:t>
                            </w:r>
                            <w:r>
                              <w:t>점</w:t>
                            </w:r>
                          </w:p>
                        </w:tc>
                        <w:tc>
                          <w:tcPr>
                            <w:tcW w:w="8931" w:type="dxa"/>
                            <w:gridSpan w:val="2"/>
                          </w:tcPr>
                          <w:p w14:paraId="71055FB2" w14:textId="77777777" w:rsidR="00FF6DF0" w:rsidRDefault="00FF6DF0" w:rsidP="00673332"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주먹으로 상체(얼굴 및 몸통)를 정확히 가격 했을 때  ( 1점 )</w:t>
                            </w:r>
                          </w:p>
                          <w:p w14:paraId="76351663" w14:textId="77777777" w:rsidR="00FF6DF0" w:rsidRDefault="00FF6DF0" w:rsidP="00673332">
                            <w:r>
                              <w:rPr>
                                <w:rFonts w:hint="eastAsia"/>
                              </w:rPr>
                              <w:t>- 발치기로 몸통 및 얼굴 다리 부분을 정확히 가격 했을 때 ( 몸통 1점 얼굴 2점 )</w:t>
                            </w:r>
                          </w:p>
                          <w:p w14:paraId="782D56FD" w14:textId="77777777" w:rsidR="00FF6DF0" w:rsidRDefault="00FF6DF0" w:rsidP="00B27256">
                            <w:r>
                              <w:rPr>
                                <w:rFonts w:hint="eastAsia"/>
                              </w:rPr>
                              <w:t>- 로우킥으로 무</w:t>
                            </w:r>
                            <w:r>
                              <w:t>릎위로</w:t>
                            </w:r>
                            <w:r>
                              <w:rPr>
                                <w:rFonts w:hint="eastAsia"/>
                              </w:rPr>
                              <w:t>로 정</w:t>
                            </w:r>
                            <w:r>
                              <w:t>확히</w:t>
                            </w:r>
                            <w:r>
                              <w:rPr>
                                <w:rFonts w:hint="eastAsia"/>
                              </w:rPr>
                              <w:t xml:space="preserve"> 가격 무릎 밑은 가격금지이다. ( 1점 )</w:t>
                            </w:r>
                            <w:r>
                              <w:t xml:space="preserve"> </w:t>
                            </w:r>
                          </w:p>
                          <w:p w14:paraId="6DA8D55D" w14:textId="5080CC60" w:rsidR="00FF6DF0" w:rsidRDefault="00FF6DF0" w:rsidP="002F5D28">
                            <w:pPr>
                              <w:ind w:firstLineChars="100" w:firstLine="200"/>
                            </w:pPr>
                            <w:r>
                              <w:rPr>
                                <w:rFonts w:hint="eastAsia"/>
                              </w:rPr>
                              <w:t>무릎</w:t>
                            </w:r>
                            <w:r>
                              <w:t>치기는</w:t>
                            </w:r>
                            <w:r>
                              <w:rPr>
                                <w:rFonts w:hint="eastAsia"/>
                              </w:rPr>
                              <w:t xml:space="preserve"> 몸</w:t>
                            </w:r>
                            <w:r>
                              <w:t>통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회</w:t>
                            </w:r>
                            <w:r>
                              <w:t>만</w:t>
                            </w:r>
                            <w:r>
                              <w:rPr>
                                <w:rFonts w:hint="eastAsia"/>
                              </w:rPr>
                              <w:t xml:space="preserve"> 허</w:t>
                            </w:r>
                            <w:r>
                              <w:t>용</w:t>
                            </w:r>
                          </w:p>
                          <w:p w14:paraId="010E454E" w14:textId="77777777" w:rsidR="00FF6DF0" w:rsidRDefault="00FF6DF0" w:rsidP="00673332">
                            <w:pPr>
                              <w:ind w:left="200" w:hangingChars="100" w:hanging="200"/>
                            </w:pPr>
                            <w:r>
                              <w:rPr>
                                <w:rFonts w:hint="eastAsia"/>
                              </w:rPr>
                              <w:t>- 테이크다운(메치기, 던지기, 태클, 발차기 방어술 등)을 하여 상대를 넘어 뜨렸을 때</w:t>
                            </w:r>
                          </w:p>
                          <w:p w14:paraId="1EF852C7" w14:textId="1B855FD6" w:rsidR="00FF6DF0" w:rsidRDefault="00FF6DF0" w:rsidP="00FF6DF0">
                            <w:pPr>
                              <w:ind w:firstLineChars="50" w:firstLine="100"/>
                            </w:pPr>
                            <w:r>
                              <w:rPr>
                                <w:rFonts w:hint="eastAsia"/>
                              </w:rPr>
                              <w:t xml:space="preserve">(2점 포인트 포함) </w:t>
                            </w:r>
                          </w:p>
                        </w:tc>
                      </w:tr>
                      <w:tr w:rsidR="002F5D28" w14:paraId="5E3CF1B8" w14:textId="77777777" w:rsidTr="00942E40">
                        <w:tc>
                          <w:tcPr>
                            <w:tcW w:w="1242" w:type="dxa"/>
                          </w:tcPr>
                          <w:p w14:paraId="1CFCA8D1" w14:textId="1A75DCAA" w:rsidR="002F5D28" w:rsidRDefault="00FF6DF0">
                            <w:r>
                              <w:rPr>
                                <w:rFonts w:hint="eastAsia"/>
                              </w:rPr>
                              <w:t>판</w:t>
                            </w:r>
                            <w:r>
                              <w:t>정</w:t>
                            </w:r>
                          </w:p>
                        </w:tc>
                        <w:tc>
                          <w:tcPr>
                            <w:tcW w:w="8931" w:type="dxa"/>
                            <w:gridSpan w:val="2"/>
                          </w:tcPr>
                          <w:p w14:paraId="5094242F" w14:textId="13070E4E" w:rsidR="002F5D28" w:rsidRPr="00673332" w:rsidRDefault="002F5D28" w:rsidP="00FF6DF0"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배심의 판정이 무승부 일 때 연장 1라운드 서든 데스 룰을 적용 한다. </w:t>
                            </w:r>
                          </w:p>
                        </w:tc>
                      </w:tr>
                      <w:tr w:rsidR="002F5D28" w14:paraId="3414D4B5" w14:textId="77777777" w:rsidTr="00942E40">
                        <w:tc>
                          <w:tcPr>
                            <w:tcW w:w="1242" w:type="dxa"/>
                          </w:tcPr>
                          <w:p w14:paraId="63120718" w14:textId="3B2CE03D" w:rsidR="002F5D28" w:rsidRDefault="00FF6DF0">
                            <w:r>
                              <w:rPr>
                                <w:rFonts w:hint="eastAsia"/>
                              </w:rPr>
                              <w:t>채</w:t>
                            </w:r>
                            <w:r>
                              <w:t>점기준</w:t>
                            </w:r>
                          </w:p>
                        </w:tc>
                        <w:tc>
                          <w:tcPr>
                            <w:tcW w:w="8931" w:type="dxa"/>
                            <w:gridSpan w:val="2"/>
                          </w:tcPr>
                          <w:p w14:paraId="45A70919" w14:textId="2B96BB58" w:rsidR="002F5D28" w:rsidRDefault="002F5D28" w:rsidP="00673332"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득점  적극적공격자세   상대충격정도   경고주의횟수   몸무게차이(5kg이상 일 때는 제일 중요한 결정의 원인이 됨)</w:t>
                            </w:r>
                          </w:p>
                        </w:tc>
                      </w:tr>
                      <w:tr w:rsidR="002F5D28" w14:paraId="0BCF6846" w14:textId="77777777" w:rsidTr="00942E40">
                        <w:tc>
                          <w:tcPr>
                            <w:tcW w:w="1242" w:type="dxa"/>
                          </w:tcPr>
                          <w:p w14:paraId="25C32FF8" w14:textId="77777777" w:rsidR="002F5D28" w:rsidRDefault="00FF6DF0">
                            <w:r>
                              <w:rPr>
                                <w:rFonts w:hint="eastAsia"/>
                              </w:rPr>
                              <w:t>금</w:t>
                            </w:r>
                            <w:r>
                              <w:t>지사항</w:t>
                            </w:r>
                          </w:p>
                          <w:p w14:paraId="1E30E851" w14:textId="35FC5E25" w:rsidR="00FF6DF0" w:rsidRDefault="00FF6DF0">
                            <w:r>
                              <w:rPr>
                                <w:rFonts w:hint="eastAsia"/>
                              </w:rPr>
                              <w:t>(감</w:t>
                            </w:r>
                            <w:r>
                              <w:t>점</w:t>
                            </w:r>
                            <w:r>
                              <w:rPr>
                                <w:rFonts w:hint="eastAsia"/>
                              </w:rPr>
                              <w:t xml:space="preserve"> 및 실</w:t>
                            </w:r>
                            <w:r>
                              <w:t>격패</w:t>
                            </w:r>
                          </w:p>
                        </w:tc>
                        <w:tc>
                          <w:tcPr>
                            <w:tcW w:w="8931" w:type="dxa"/>
                            <w:gridSpan w:val="2"/>
                          </w:tcPr>
                          <w:p w14:paraId="5739908D" w14:textId="77777777" w:rsidR="002F5D28" w:rsidRDefault="002F5D28" w:rsidP="00673332"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팔꿈치 가격, 낭심가격</w:t>
                            </w:r>
                          </w:p>
                          <w:p w14:paraId="566B59D2" w14:textId="77777777" w:rsidR="002F5D28" w:rsidRDefault="002F5D28" w:rsidP="00673332">
                            <w:r>
                              <w:rPr>
                                <w:rFonts w:hint="eastAsia"/>
                              </w:rPr>
                              <w:t>- 후두부, 척추라인 가격</w:t>
                            </w:r>
                          </w:p>
                          <w:p w14:paraId="6F61BD01" w14:textId="77777777" w:rsidR="002F5D28" w:rsidRDefault="002F5D28" w:rsidP="00673332">
                            <w:r>
                              <w:rPr>
                                <w:rFonts w:hint="eastAsia"/>
                              </w:rPr>
                              <w:t>- 헤드버팅(이마로 상대를 가격)</w:t>
                            </w:r>
                          </w:p>
                          <w:p w14:paraId="139CC8E6" w14:textId="77777777" w:rsidR="002F5D28" w:rsidRDefault="002F5D28" w:rsidP="00673332">
                            <w:r>
                              <w:rPr>
                                <w:rFonts w:hint="eastAsia"/>
                              </w:rPr>
                              <w:t>- 잡고 치거나, 잡혔을 때 치는 행위(시합진행 중 고의성이 없는 경우 단 1회는 허용)</w:t>
                            </w:r>
                          </w:p>
                          <w:p w14:paraId="00D3EB03" w14:textId="77777777" w:rsidR="002F5D28" w:rsidRDefault="002F5D28" w:rsidP="00673332">
                            <w:r>
                              <w:rPr>
                                <w:rFonts w:hint="eastAsia"/>
                              </w:rPr>
                              <w:t>- 고의로 경기장을 벗어나거나, 등을 보이고 도망가는 행위</w:t>
                            </w:r>
                          </w:p>
                          <w:p w14:paraId="5CEB8231" w14:textId="77777777" w:rsidR="002F5D28" w:rsidRDefault="002F5D28" w:rsidP="00673332">
                            <w:r>
                              <w:rPr>
                                <w:rFonts w:hint="eastAsia"/>
                              </w:rPr>
                              <w:t>- 원활한 경기 진행을 방해하는 지나친 끌어안기, 밀치기</w:t>
                            </w:r>
                          </w:p>
                          <w:p w14:paraId="51EE832B" w14:textId="77777777" w:rsidR="002F5D28" w:rsidRDefault="002F5D28" w:rsidP="00673332">
                            <w:r>
                              <w:rPr>
                                <w:rFonts w:hint="eastAsia"/>
                              </w:rPr>
                              <w:t>- 라운드가 끝났거나 주심이 경기 중단선언 후 공격행위</w:t>
                            </w:r>
                          </w:p>
                          <w:p w14:paraId="462AE71B" w14:textId="77777777" w:rsidR="002F5D28" w:rsidRDefault="002F5D28" w:rsidP="00673332">
                            <w:r>
                              <w:rPr>
                                <w:rFonts w:hint="eastAsia"/>
                              </w:rPr>
                              <w:t xml:space="preserve">- 주심의 명령에 불복하는 행위 </w:t>
                            </w:r>
                          </w:p>
                          <w:p w14:paraId="76F0D285" w14:textId="77777777" w:rsidR="002F5D28" w:rsidRDefault="002F5D28" w:rsidP="00673332">
                            <w:r>
                              <w:rPr>
                                <w:rFonts w:hint="eastAsia"/>
                              </w:rPr>
                              <w:t>- 오버액션 하는 행위</w:t>
                            </w:r>
                          </w:p>
                          <w:p w14:paraId="0FC91EBF" w14:textId="77777777" w:rsidR="002F5D28" w:rsidRDefault="002F5D28" w:rsidP="00673332">
                            <w:r>
                              <w:rPr>
                                <w:rFonts w:hint="eastAsia"/>
                              </w:rPr>
                              <w:t>- 백스핑 하는 행위</w:t>
                            </w:r>
                          </w:p>
                          <w:p w14:paraId="31AD448D" w14:textId="77777777" w:rsidR="002F5D28" w:rsidRDefault="002F5D28" w:rsidP="00673332">
                            <w:r>
                              <w:rPr>
                                <w:rFonts w:hint="eastAsia"/>
                              </w:rPr>
                              <w:t>- 오픈블락 금지</w:t>
                            </w:r>
                          </w:p>
                          <w:p w14:paraId="554D269E" w14:textId="5B646DFA" w:rsidR="002F5D28" w:rsidRDefault="002F5D28" w:rsidP="00673332">
                            <w:pPr>
                              <w:ind w:left="200" w:hangingChars="100" w:hanging="200"/>
                            </w:pPr>
                          </w:p>
                        </w:tc>
                      </w:tr>
                    </w:tbl>
                    <w:p w14:paraId="78482187" w14:textId="77777777" w:rsidR="00B07E3D" w:rsidRDefault="00B07E3D" w:rsidP="008E14E7"/>
                  </w:txbxContent>
                </v:textbox>
              </v:shape>
            </w:pict>
          </mc:Fallback>
        </mc:AlternateContent>
      </w:r>
    </w:p>
    <w:p w14:paraId="1FB571DE" w14:textId="77777777" w:rsidR="00673332" w:rsidRDefault="00673332">
      <w:pPr>
        <w:widowControl/>
        <w:wordWrap/>
        <w:autoSpaceDE/>
        <w:autoSpaceDN/>
        <w:rPr>
          <w:rFonts w:ascii="굴림" w:eastAsia="굴림" w:hAnsi="굴림"/>
        </w:rPr>
      </w:pPr>
      <w:r>
        <w:rPr>
          <w:rFonts w:ascii="굴림" w:eastAsia="굴림" w:hAnsi="굴림"/>
        </w:rPr>
        <w:br w:type="page"/>
      </w:r>
    </w:p>
    <w:p w14:paraId="0EDE18D5" w14:textId="77777777" w:rsidR="001544DF" w:rsidRDefault="001544DF" w:rsidP="00123789">
      <w:pPr>
        <w:widowControl/>
        <w:wordWrap/>
        <w:autoSpaceDE/>
        <w:autoSpaceDN/>
        <w:spacing w:line="240" w:lineRule="auto"/>
        <w:rPr>
          <w:rFonts w:ascii="굴림" w:eastAsia="굴림" w:hAnsi="굴림"/>
        </w:rPr>
      </w:pPr>
      <w:r>
        <w:rPr>
          <w:rFonts w:ascii="굴림" w:eastAsia="굴림" w:hAnsi="굴림" w:cs="굴림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5768BDA" wp14:editId="5FE01A70">
                <wp:simplePos x="0" y="0"/>
                <wp:positionH relativeFrom="column">
                  <wp:posOffset>133350</wp:posOffset>
                </wp:positionH>
                <wp:positionV relativeFrom="paragraph">
                  <wp:posOffset>-318135</wp:posOffset>
                </wp:positionV>
                <wp:extent cx="2800350" cy="619125"/>
                <wp:effectExtent l="0" t="0" r="0" b="9525"/>
                <wp:wrapNone/>
                <wp:docPr id="22" name="직사각형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619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98F2AC" w14:textId="7426AE53" w:rsidR="00B07E3D" w:rsidRDefault="002F5D28" w:rsidP="001544DF">
                            <w:pPr>
                              <w:spacing w:beforeLines="50" w:before="12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32"/>
                              </w:rPr>
                              <w:t>종</w:t>
                            </w:r>
                            <w:r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32"/>
                              </w:rPr>
                              <w:t>합</w:t>
                            </w:r>
                            <w:r w:rsidR="00B07E3D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 공식 경기 규정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768BDA" id="직사각형 22" o:spid="_x0000_s1035" style="position:absolute;left:0;text-align:left;margin-left:10.5pt;margin-top:-25.05pt;width:220.5pt;height:48.7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" fillcolor="#bfbfbf [2412]" stroked="f" strokeweight="2pt">
                <v:textbox>
                  <w:txbxContent>
                    <w:p w14:paraId="3598F2AC" w14:textId="7426AE53" w:rsidR="00B07E3D" w:rsidRDefault="002F5D28" w:rsidP="001544DF">
                      <w:pPr>
                        <w:spacing w:beforeLines="50" w:before="12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32"/>
                        </w:rPr>
                        <w:t>종</w:t>
                      </w:r>
                      <w:r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32"/>
                        </w:rPr>
                        <w:t>합</w:t>
                      </w:r>
                      <w:r w:rsidR="00B07E3D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32"/>
                        </w:rPr>
                        <w:t xml:space="preserve"> 공식 경기 규정</w:t>
                      </w:r>
                    </w:p>
                  </w:txbxContent>
                </v:textbox>
              </v:rect>
            </w:pict>
          </mc:Fallback>
        </mc:AlternateContent>
      </w:r>
    </w:p>
    <w:p w14:paraId="3CAE1F4F" w14:textId="77777777" w:rsidR="00ED3FB1" w:rsidRDefault="00ED3FB1" w:rsidP="00123789">
      <w:pPr>
        <w:spacing w:line="240" w:lineRule="auto"/>
        <w:rPr>
          <w:rFonts w:ascii="굴림" w:eastAsia="굴림" w:hAnsi="굴림"/>
          <w:b/>
          <w:szCs w:val="20"/>
        </w:rPr>
      </w:pPr>
    </w:p>
    <w:p w14:paraId="796B6C48" w14:textId="7B59CB28" w:rsidR="001544DF" w:rsidRPr="00B95C56" w:rsidRDefault="001544DF" w:rsidP="00123789">
      <w:pPr>
        <w:spacing w:line="240" w:lineRule="auto"/>
        <w:rPr>
          <w:rFonts w:ascii="굴림" w:eastAsia="굴림" w:hAnsi="굴림"/>
          <w:szCs w:val="20"/>
        </w:rPr>
      </w:pPr>
      <w:r w:rsidRPr="00B95C56">
        <w:rPr>
          <w:rFonts w:ascii="굴림" w:eastAsia="굴림" w:hAnsi="굴림" w:hint="eastAsia"/>
          <w:b/>
          <w:szCs w:val="20"/>
        </w:rPr>
        <w:t>◆</w:t>
      </w:r>
      <w:r w:rsidR="00ED3FB1">
        <w:rPr>
          <w:rFonts w:ascii="굴림" w:eastAsia="굴림" w:hAnsi="굴림" w:hint="eastAsia"/>
          <w:b/>
          <w:szCs w:val="20"/>
        </w:rPr>
        <w:t xml:space="preserve"> </w:t>
      </w:r>
      <w:r w:rsidRPr="00B95C56">
        <w:rPr>
          <w:rFonts w:ascii="굴림" w:eastAsia="굴림" w:hAnsi="굴림" w:hint="eastAsia"/>
          <w:b/>
          <w:szCs w:val="20"/>
        </w:rPr>
        <w:t>참가자격</w:t>
      </w:r>
      <w:r w:rsidRPr="00B95C56">
        <w:rPr>
          <w:rFonts w:ascii="굴림" w:eastAsia="굴림" w:hAnsi="굴림" w:hint="eastAsia"/>
          <w:szCs w:val="20"/>
        </w:rPr>
        <w:t xml:space="preserve"> : 최소 1년이상 특공무술을 수련 및 격투능력을 지닌 자로 소속 관장의 추천을 </w:t>
      </w:r>
      <w:r w:rsidR="00B95C56">
        <w:rPr>
          <w:rFonts w:ascii="굴림" w:eastAsia="굴림" w:hAnsi="굴림" w:hint="eastAsia"/>
          <w:szCs w:val="20"/>
        </w:rPr>
        <w:t>받은</w:t>
      </w:r>
      <w:r w:rsidRPr="00B95C56">
        <w:rPr>
          <w:rFonts w:ascii="굴림" w:eastAsia="굴림" w:hAnsi="굴림" w:hint="eastAsia"/>
          <w:szCs w:val="20"/>
        </w:rPr>
        <w:t>자</w:t>
      </w:r>
    </w:p>
    <w:p w14:paraId="2925FC3F" w14:textId="037B1F86" w:rsidR="001544DF" w:rsidRPr="00B95C56" w:rsidRDefault="001544DF" w:rsidP="00ED3FB1">
      <w:pPr>
        <w:spacing w:line="240" w:lineRule="auto"/>
        <w:rPr>
          <w:rFonts w:ascii="굴림" w:eastAsia="굴림" w:hAnsi="굴림"/>
          <w:b/>
          <w:szCs w:val="20"/>
        </w:rPr>
      </w:pPr>
      <w:r w:rsidRPr="00B95C56">
        <w:rPr>
          <w:rFonts w:ascii="굴림" w:eastAsia="굴림" w:hAnsi="굴림" w:hint="eastAsia"/>
          <w:b/>
          <w:szCs w:val="20"/>
        </w:rPr>
        <w:t>◆</w:t>
      </w:r>
      <w:r w:rsidR="00ED3FB1">
        <w:rPr>
          <w:rFonts w:ascii="굴림" w:eastAsia="굴림" w:hAnsi="굴림" w:hint="eastAsia"/>
          <w:b/>
          <w:szCs w:val="20"/>
        </w:rPr>
        <w:t xml:space="preserve"> </w:t>
      </w:r>
      <w:r w:rsidRPr="00B95C56">
        <w:rPr>
          <w:rFonts w:ascii="굴림" w:eastAsia="굴림" w:hAnsi="굴림" w:hint="eastAsia"/>
          <w:b/>
          <w:szCs w:val="20"/>
        </w:rPr>
        <w:t>체급</w:t>
      </w:r>
    </w:p>
    <w:p w14:paraId="314ABA8E" w14:textId="77777777" w:rsidR="001544DF" w:rsidRPr="00B95C56" w:rsidRDefault="001544DF" w:rsidP="00123789">
      <w:pPr>
        <w:spacing w:line="240" w:lineRule="auto"/>
        <w:ind w:left="400" w:hangingChars="200" w:hanging="400"/>
        <w:rPr>
          <w:rFonts w:ascii="굴림" w:eastAsia="굴림" w:hAnsi="굴림"/>
          <w:szCs w:val="20"/>
        </w:rPr>
      </w:pPr>
      <w:r w:rsidRPr="00B95C56">
        <w:rPr>
          <w:rFonts w:ascii="굴림" w:eastAsia="굴림" w:hAnsi="굴림" w:hint="eastAsia"/>
          <w:szCs w:val="20"/>
        </w:rPr>
        <w:t>- 출전시 평상시 체중으로 신청하며, 시합당일 도장별 3명을 무작위로 계체 +1kg까지만 허용한다.</w:t>
      </w:r>
    </w:p>
    <w:p w14:paraId="1AE39FDF" w14:textId="77777777" w:rsidR="001544DF" w:rsidRPr="00B95C56" w:rsidRDefault="001544DF" w:rsidP="00123789">
      <w:pPr>
        <w:spacing w:line="240" w:lineRule="auto"/>
        <w:ind w:left="400" w:hangingChars="200" w:hanging="400"/>
        <w:rPr>
          <w:rFonts w:ascii="굴림" w:eastAsia="굴림" w:hAnsi="굴림"/>
          <w:szCs w:val="20"/>
        </w:rPr>
      </w:pPr>
      <w:r w:rsidRPr="00B95C56">
        <w:rPr>
          <w:rFonts w:ascii="굴림" w:eastAsia="굴림" w:hAnsi="굴림" w:hint="eastAsia"/>
          <w:szCs w:val="20"/>
        </w:rPr>
        <w:t>- 신청한 체중별로 순서대로 나누어 체급을 정한다. 예) 라이트급, 웰터급, 미들급, 헤비급, 무제한급</w:t>
      </w:r>
    </w:p>
    <w:p w14:paraId="1F9CF0FF" w14:textId="7A1BF7CA" w:rsidR="001544DF" w:rsidRPr="00B13D1B" w:rsidRDefault="001544DF" w:rsidP="00123789">
      <w:pPr>
        <w:spacing w:line="240" w:lineRule="auto"/>
        <w:rPr>
          <w:rFonts w:ascii="굴림" w:eastAsia="굴림" w:hAnsi="굴림"/>
          <w:b/>
        </w:rPr>
      </w:pPr>
      <w:r w:rsidRPr="00B13D1B">
        <w:rPr>
          <w:rFonts w:ascii="굴림" w:eastAsia="굴림" w:hAnsi="굴림" w:hint="eastAsia"/>
        </w:rPr>
        <w:t xml:space="preserve"> </w:t>
      </w:r>
      <w:r w:rsidRPr="00B13D1B">
        <w:rPr>
          <w:rFonts w:ascii="굴림" w:eastAsia="굴림" w:hAnsi="굴림" w:hint="eastAsia"/>
          <w:b/>
        </w:rPr>
        <w:t>- 구분 -</w:t>
      </w:r>
    </w:p>
    <w:p w14:paraId="62D61FCE" w14:textId="77777777" w:rsidR="001544DF" w:rsidRPr="00B13D1B" w:rsidRDefault="001544DF" w:rsidP="00123789">
      <w:pPr>
        <w:spacing w:line="240" w:lineRule="auto"/>
        <w:ind w:firstLine="195"/>
        <w:rPr>
          <w:rFonts w:ascii="굴림" w:eastAsia="굴림" w:hAnsi="굴림"/>
          <w:b/>
        </w:rPr>
      </w:pPr>
      <w:r w:rsidRPr="00B13D1B">
        <w:rPr>
          <w:rFonts w:ascii="굴림" w:eastAsia="굴림" w:hAnsi="굴림" w:hint="eastAsia"/>
          <w:b/>
        </w:rPr>
        <w:t>&lt;출전 신청자가 적을 시&gt;</w:t>
      </w:r>
    </w:p>
    <w:p w14:paraId="4B8F1261" w14:textId="66EC3E06" w:rsidR="001544DF" w:rsidRPr="00B13D1B" w:rsidRDefault="001544DF" w:rsidP="00123789">
      <w:pPr>
        <w:spacing w:line="240" w:lineRule="auto"/>
        <w:rPr>
          <w:rFonts w:ascii="굴림" w:eastAsia="굴림" w:hAnsi="굴림"/>
        </w:rPr>
      </w:pPr>
      <w:r w:rsidRPr="00B13D1B">
        <w:rPr>
          <w:rFonts w:ascii="굴림" w:eastAsia="굴림" w:hAnsi="굴림" w:hint="eastAsia"/>
        </w:rPr>
        <w:t>- 신청자의 체중순서로 배열 후</w:t>
      </w:r>
      <w:r w:rsidR="002F5D28">
        <w:rPr>
          <w:rFonts w:ascii="굴림" w:eastAsia="굴림" w:hAnsi="굴림" w:hint="eastAsia"/>
        </w:rPr>
        <w:t xml:space="preserve"> </w:t>
      </w:r>
      <w:r w:rsidR="002F5D28">
        <w:rPr>
          <w:rFonts w:ascii="굴림" w:eastAsia="굴림" w:hAnsi="굴림"/>
        </w:rPr>
        <w:t>2</w:t>
      </w:r>
      <w:r w:rsidRPr="00B13D1B">
        <w:rPr>
          <w:rFonts w:ascii="굴림" w:eastAsia="굴림" w:hAnsi="굴림" w:hint="eastAsia"/>
        </w:rPr>
        <w:t>명을 한 체급으로 하여 경기</w:t>
      </w:r>
    </w:p>
    <w:p w14:paraId="4AC0E655" w14:textId="77777777" w:rsidR="001544DF" w:rsidRPr="00B13D1B" w:rsidRDefault="001544DF" w:rsidP="00123789">
      <w:pPr>
        <w:spacing w:line="240" w:lineRule="auto"/>
        <w:rPr>
          <w:rFonts w:ascii="굴림" w:eastAsia="굴림" w:hAnsi="굴림"/>
        </w:rPr>
      </w:pPr>
      <w:r w:rsidRPr="00B13D1B">
        <w:rPr>
          <w:rFonts w:ascii="굴림" w:eastAsia="굴림" w:hAnsi="굴림" w:hint="eastAsia"/>
        </w:rPr>
        <w:t xml:space="preserve">- 선수들이 아직 경험이 부족하므로 각 도장에서는 지나친 </w:t>
      </w:r>
    </w:p>
    <w:p w14:paraId="65513593" w14:textId="77777777" w:rsidR="001544DF" w:rsidRPr="00B13D1B" w:rsidRDefault="001544DF" w:rsidP="00123789">
      <w:pPr>
        <w:spacing w:line="240" w:lineRule="auto"/>
        <w:ind w:firstLine="180"/>
        <w:rPr>
          <w:rFonts w:ascii="굴림" w:eastAsia="굴림" w:hAnsi="굴림"/>
        </w:rPr>
      </w:pPr>
      <w:r w:rsidRPr="00B13D1B">
        <w:rPr>
          <w:rFonts w:ascii="굴림" w:eastAsia="굴림" w:hAnsi="굴림" w:hint="eastAsia"/>
        </w:rPr>
        <w:t>감량을 자제하여 주시기 바랍니다.</w:t>
      </w:r>
    </w:p>
    <w:p w14:paraId="77813B6A" w14:textId="77777777" w:rsidR="001544DF" w:rsidRPr="00B13D1B" w:rsidRDefault="001544DF" w:rsidP="00123789">
      <w:pPr>
        <w:spacing w:line="240" w:lineRule="auto"/>
        <w:ind w:firstLine="180"/>
        <w:rPr>
          <w:rFonts w:ascii="굴림" w:eastAsia="굴림" w:hAnsi="굴림"/>
        </w:rPr>
      </w:pPr>
      <w:r w:rsidRPr="00B13D1B">
        <w:rPr>
          <w:rFonts w:ascii="굴림" w:eastAsia="굴림" w:hAnsi="굴림" w:hint="eastAsia"/>
        </w:rPr>
        <w:t xml:space="preserve">(5kg이상 차이가 날 경우 판정에 어드벤테이지 적용) </w:t>
      </w:r>
    </w:p>
    <w:p w14:paraId="03BC5AB0" w14:textId="277B02AC" w:rsidR="001544DF" w:rsidRPr="00CE20B1" w:rsidRDefault="001544DF" w:rsidP="00123789">
      <w:pPr>
        <w:spacing w:line="240" w:lineRule="auto"/>
        <w:ind w:firstLineChars="100" w:firstLine="236"/>
        <w:rPr>
          <w:rFonts w:ascii="굴림" w:eastAsia="굴림" w:hAnsi="굴림"/>
          <w:b/>
          <w:sz w:val="24"/>
        </w:rPr>
      </w:pPr>
      <w:r w:rsidRPr="00CE20B1">
        <w:rPr>
          <w:rFonts w:ascii="굴림" w:eastAsia="굴림" w:hAnsi="굴림" w:hint="eastAsia"/>
          <w:b/>
          <w:sz w:val="24"/>
        </w:rPr>
        <w:t>◆</w:t>
      </w:r>
      <w:r w:rsidR="00ED3FB1">
        <w:rPr>
          <w:rFonts w:ascii="굴림" w:eastAsia="굴림" w:hAnsi="굴림" w:hint="eastAsia"/>
          <w:b/>
          <w:sz w:val="24"/>
        </w:rPr>
        <w:t xml:space="preserve"> </w:t>
      </w:r>
      <w:r>
        <w:rPr>
          <w:rFonts w:ascii="굴림" w:eastAsia="굴림" w:hAnsi="굴림" w:hint="eastAsia"/>
          <w:b/>
          <w:sz w:val="24"/>
        </w:rPr>
        <w:t>코너</w:t>
      </w:r>
      <w:r w:rsidRPr="00CE20B1">
        <w:rPr>
          <w:rFonts w:ascii="굴림" w:eastAsia="굴림" w:hAnsi="굴림" w:hint="eastAsia"/>
          <w:b/>
          <w:sz w:val="24"/>
        </w:rPr>
        <w:t>맨(세컨)</w:t>
      </w:r>
    </w:p>
    <w:p w14:paraId="6BEFB53A" w14:textId="77777777" w:rsidR="001544DF" w:rsidRDefault="001544DF" w:rsidP="00123789">
      <w:pPr>
        <w:spacing w:line="240" w:lineRule="auto"/>
        <w:ind w:firstLine="195"/>
        <w:rPr>
          <w:rFonts w:ascii="굴림" w:eastAsia="굴림" w:hAnsi="굴림"/>
        </w:rPr>
      </w:pPr>
      <w:r w:rsidRPr="00CE20B1">
        <w:rPr>
          <w:rFonts w:ascii="굴림" w:eastAsia="굴림" w:hAnsi="굴림" w:hint="eastAsia"/>
        </w:rPr>
        <w:t xml:space="preserve">- 한 경기당 </w:t>
      </w:r>
      <w:r w:rsidR="004E25BA">
        <w:rPr>
          <w:rFonts w:ascii="굴림" w:eastAsia="굴림" w:hAnsi="굴림" w:hint="eastAsia"/>
        </w:rPr>
        <w:t>1</w:t>
      </w:r>
      <w:r w:rsidRPr="00CE20B1">
        <w:rPr>
          <w:rFonts w:ascii="굴림" w:eastAsia="굴림" w:hAnsi="굴림" w:hint="eastAsia"/>
        </w:rPr>
        <w:t xml:space="preserve">명이하의 세컨이 들어올 수 있으며 경기장에서는 조직위원회가 발급하는 표식을 작용하고 경기중 선수에게 어떤 신체부위도 접촉 할 수 없으며, 주심의 모든 조치에 협조 및 복종하며 신사적으로 시합에 임해야한다. </w:t>
      </w:r>
    </w:p>
    <w:p w14:paraId="6608611D" w14:textId="0E136FAD" w:rsidR="001544DF" w:rsidRPr="00CE20B1" w:rsidRDefault="001544DF" w:rsidP="00123789">
      <w:pPr>
        <w:spacing w:line="240" w:lineRule="auto"/>
        <w:ind w:firstLineChars="100" w:firstLine="236"/>
        <w:rPr>
          <w:rFonts w:ascii="굴림" w:eastAsia="굴림" w:hAnsi="굴림"/>
          <w:b/>
          <w:sz w:val="24"/>
        </w:rPr>
      </w:pPr>
      <w:r w:rsidRPr="00CE20B1">
        <w:rPr>
          <w:rFonts w:ascii="굴림" w:eastAsia="굴림" w:hAnsi="굴림"/>
          <w:b/>
          <w:sz w:val="24"/>
        </w:rPr>
        <w:t>◆</w:t>
      </w:r>
      <w:r w:rsidR="00ED3FB1">
        <w:rPr>
          <w:rFonts w:ascii="굴림" w:eastAsia="굴림" w:hAnsi="굴림"/>
          <w:b/>
          <w:sz w:val="24"/>
        </w:rPr>
        <w:t xml:space="preserve"> </w:t>
      </w:r>
      <w:r w:rsidRPr="00CE20B1">
        <w:rPr>
          <w:rFonts w:ascii="굴림" w:eastAsia="굴림" w:hAnsi="굴림" w:hint="eastAsia"/>
          <w:b/>
          <w:sz w:val="24"/>
        </w:rPr>
        <w:t>넉아웃,</w:t>
      </w:r>
      <w:r>
        <w:rPr>
          <w:rFonts w:ascii="굴림" w:eastAsia="굴림" w:hAnsi="굴림" w:hint="eastAsia"/>
          <w:b/>
          <w:sz w:val="24"/>
        </w:rPr>
        <w:t>텝아웃,</w:t>
      </w:r>
      <w:r w:rsidRPr="00CE20B1">
        <w:rPr>
          <w:rFonts w:ascii="굴림" w:eastAsia="굴림" w:hAnsi="굴림" w:hint="eastAsia"/>
          <w:b/>
          <w:sz w:val="24"/>
        </w:rPr>
        <w:t xml:space="preserve"> 테크니컬 넉아웃</w:t>
      </w:r>
    </w:p>
    <w:p w14:paraId="6A8276DD" w14:textId="77777777" w:rsidR="001544DF" w:rsidRPr="00CE20B1" w:rsidRDefault="001544DF" w:rsidP="00123789">
      <w:pPr>
        <w:spacing w:line="240" w:lineRule="auto"/>
        <w:ind w:left="200" w:hangingChars="100" w:hanging="200"/>
        <w:rPr>
          <w:rFonts w:ascii="굴림" w:eastAsia="굴림" w:hAnsi="굴림"/>
        </w:rPr>
      </w:pPr>
      <w:r w:rsidRPr="00CE20B1">
        <w:rPr>
          <w:rFonts w:ascii="굴림" w:eastAsia="굴림" w:hAnsi="굴림" w:hint="eastAsia"/>
        </w:rPr>
        <w:t xml:space="preserve">- </w:t>
      </w:r>
      <w:r w:rsidRPr="00CE20B1">
        <w:rPr>
          <w:rFonts w:ascii="굴림" w:eastAsia="굴림" w:hAnsi="굴림" w:hint="eastAsia"/>
          <w:b/>
        </w:rPr>
        <w:t>넉아웃(Knockout)</w:t>
      </w:r>
      <w:r w:rsidRPr="00CE20B1">
        <w:rPr>
          <w:rFonts w:ascii="굴림" w:eastAsia="굴림" w:hAnsi="굴림" w:hint="eastAsia"/>
        </w:rPr>
        <w:t xml:space="preserve"> : 선수가 쓰러지거나 선 상태로 Groggy상태(심한 타격을 받아 몸을 가누지  못하는 상태)에 이르러 더 이상 경기가 힘들다고 주심이 판단하여 경기를 중단할 때 </w:t>
      </w:r>
    </w:p>
    <w:p w14:paraId="2A16FA9E" w14:textId="77777777" w:rsidR="001544DF" w:rsidRDefault="001544DF" w:rsidP="00123789">
      <w:pPr>
        <w:spacing w:line="240" w:lineRule="auto"/>
        <w:ind w:left="200" w:hangingChars="100" w:hanging="200"/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- </w:t>
      </w:r>
      <w:r w:rsidRPr="00C2311D">
        <w:rPr>
          <w:rFonts w:ascii="굴림" w:eastAsia="굴림" w:hAnsi="굴림" w:hint="eastAsia"/>
          <w:b/>
        </w:rPr>
        <w:t>텝아웃(Tab Out)</w:t>
      </w:r>
      <w:r>
        <w:rPr>
          <w:rFonts w:ascii="굴림" w:eastAsia="굴림" w:hAnsi="굴림" w:hint="eastAsia"/>
        </w:rPr>
        <w:t xml:space="preserve"> : 선수가 상대방의 관절기, 조르기(입식, 그라운드포함)등으로 인하여 구두로 혹은 메트나 상대방을 두드려서 경기 포기의사를 밝히거나 기술이 80%이상 완성되어 위험한 상태일 때 주심의 판단에 의해 경기를 중단할 때</w:t>
      </w:r>
    </w:p>
    <w:p w14:paraId="4E993C51" w14:textId="77777777" w:rsidR="001544DF" w:rsidRPr="00CE20B1" w:rsidRDefault="001544DF" w:rsidP="00123789">
      <w:pPr>
        <w:spacing w:line="240" w:lineRule="auto"/>
        <w:ind w:left="200" w:hangingChars="100" w:hanging="200"/>
        <w:rPr>
          <w:rFonts w:ascii="굴림" w:eastAsia="굴림" w:hAnsi="굴림"/>
        </w:rPr>
      </w:pPr>
      <w:r w:rsidRPr="00CE20B1">
        <w:rPr>
          <w:rFonts w:ascii="굴림" w:eastAsia="굴림" w:hAnsi="굴림" w:hint="eastAsia"/>
        </w:rPr>
        <w:t xml:space="preserve">- </w:t>
      </w:r>
      <w:r w:rsidRPr="00CE20B1">
        <w:rPr>
          <w:rFonts w:ascii="굴림" w:eastAsia="굴림" w:hAnsi="굴림" w:hint="eastAsia"/>
          <w:b/>
        </w:rPr>
        <w:t>테크니컬 넉아웃(Technical Knockout)</w:t>
      </w:r>
      <w:r w:rsidRPr="00CE20B1">
        <w:rPr>
          <w:rFonts w:ascii="굴림" w:eastAsia="굴림" w:hAnsi="굴림" w:hint="eastAsia"/>
        </w:rPr>
        <w:t xml:space="preserve"> </w:t>
      </w:r>
    </w:p>
    <w:p w14:paraId="67ABBCC0" w14:textId="77777777" w:rsidR="001544DF" w:rsidRPr="00CE20B1" w:rsidRDefault="001544DF" w:rsidP="00123789">
      <w:pPr>
        <w:spacing w:after="0" w:line="240" w:lineRule="auto"/>
        <w:rPr>
          <w:rFonts w:ascii="굴림" w:eastAsia="굴림" w:hAnsi="굴림"/>
        </w:rPr>
      </w:pPr>
      <w:r w:rsidRPr="00CE20B1">
        <w:rPr>
          <w:rFonts w:ascii="굴림" w:eastAsia="굴림" w:hAnsi="굴림" w:hint="eastAsia"/>
        </w:rPr>
        <w:t>1) 선수가 월등한 실력 차로 상대와 대적하기 힘들 때 주심의 판단에 의하여 경기를 중단 할 때</w:t>
      </w:r>
    </w:p>
    <w:p w14:paraId="4274FCF9" w14:textId="77777777" w:rsidR="001544DF" w:rsidRPr="00CE20B1" w:rsidRDefault="001544DF" w:rsidP="00123789">
      <w:pPr>
        <w:spacing w:after="0" w:line="240" w:lineRule="auto"/>
        <w:rPr>
          <w:rFonts w:ascii="굴림" w:eastAsia="굴림" w:hAnsi="굴림"/>
        </w:rPr>
      </w:pPr>
      <w:r w:rsidRPr="00CE20B1">
        <w:rPr>
          <w:rFonts w:ascii="굴림" w:eastAsia="굴림" w:hAnsi="굴림" w:hint="eastAsia"/>
        </w:rPr>
        <w:t>2) 해당 코너에서 타월을 던져 경기를 포기할 때</w:t>
      </w:r>
    </w:p>
    <w:p w14:paraId="1D19B387" w14:textId="77777777" w:rsidR="001544DF" w:rsidRDefault="001544DF" w:rsidP="00123789">
      <w:pPr>
        <w:spacing w:after="0" w:line="240" w:lineRule="auto"/>
        <w:ind w:left="400" w:hangingChars="200" w:hanging="400"/>
        <w:rPr>
          <w:rFonts w:ascii="굴림" w:eastAsia="굴림" w:hAnsi="굴림"/>
        </w:rPr>
      </w:pPr>
      <w:r w:rsidRPr="00CE20B1">
        <w:rPr>
          <w:rFonts w:ascii="굴림" w:eastAsia="굴림" w:hAnsi="굴림" w:hint="eastAsia"/>
        </w:rPr>
        <w:t xml:space="preserve">3) 정당한 기술로 상대 선수가 심각한 부상에 의해 경기를 지속 할 수 없을 때 주심의 </w:t>
      </w:r>
    </w:p>
    <w:p w14:paraId="7E08F810" w14:textId="480B45FF" w:rsidR="001544DF" w:rsidRDefault="001544DF" w:rsidP="00123789">
      <w:pPr>
        <w:spacing w:after="0" w:line="240" w:lineRule="auto"/>
        <w:rPr>
          <w:rFonts w:ascii="굴림" w:eastAsia="굴림" w:hAnsi="굴림"/>
        </w:rPr>
      </w:pPr>
      <w:r w:rsidRPr="00CE20B1">
        <w:rPr>
          <w:rFonts w:ascii="굴림" w:eastAsia="굴림" w:hAnsi="굴림" w:hint="eastAsia"/>
        </w:rPr>
        <w:t>판단에</w:t>
      </w:r>
      <w:r w:rsidR="00B95C56">
        <w:rPr>
          <w:rFonts w:ascii="굴림" w:eastAsia="굴림" w:hAnsi="굴림" w:hint="eastAsia"/>
        </w:rPr>
        <w:t xml:space="preserve"> </w:t>
      </w:r>
      <w:r>
        <w:rPr>
          <w:rFonts w:ascii="굴림" w:eastAsia="굴림" w:hAnsi="굴림" w:hint="eastAsia"/>
        </w:rPr>
        <w:t>의</w:t>
      </w:r>
      <w:r w:rsidRPr="00CE20B1">
        <w:rPr>
          <w:rFonts w:ascii="굴림" w:eastAsia="굴림" w:hAnsi="굴림" w:hint="eastAsia"/>
        </w:rPr>
        <w:t>해 경기를 중단 할 때</w:t>
      </w:r>
    </w:p>
    <w:p w14:paraId="39217C98" w14:textId="75603CB7" w:rsidR="001544DF" w:rsidRDefault="001544DF" w:rsidP="001544DF">
      <w:pPr>
        <w:widowControl/>
        <w:wordWrap/>
        <w:autoSpaceDE/>
        <w:autoSpaceDN/>
        <w:rPr>
          <w:rFonts w:ascii="굴림" w:eastAsia="굴림" w:hAnsi="굴림"/>
        </w:rPr>
      </w:pPr>
      <w:r>
        <w:rPr>
          <w:rFonts w:ascii="굴림" w:eastAsia="굴림" w:hAnsi="굴림"/>
        </w:rPr>
        <w:br w:type="page"/>
      </w:r>
    </w:p>
    <w:p w14:paraId="3C9CCB00" w14:textId="080629A0" w:rsidR="00ED3FB1" w:rsidRDefault="00ED3FB1" w:rsidP="001544DF">
      <w:pPr>
        <w:ind w:firstLine="195"/>
        <w:rPr>
          <w:rFonts w:ascii="굴림" w:eastAsia="굴림" w:hAnsi="굴림"/>
        </w:rPr>
      </w:pPr>
      <w:r>
        <w:rPr>
          <w:rFonts w:ascii="굴림" w:eastAsia="굴림" w:hAnsi="굴림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CDD830" wp14:editId="7546B1EF">
                <wp:simplePos x="0" y="0"/>
                <wp:positionH relativeFrom="margin">
                  <wp:posOffset>-114300</wp:posOffset>
                </wp:positionH>
                <wp:positionV relativeFrom="paragraph">
                  <wp:posOffset>-347980</wp:posOffset>
                </wp:positionV>
                <wp:extent cx="6962775" cy="11067733"/>
                <wp:effectExtent l="0" t="0" r="0" b="63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110677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99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74"/>
                              <w:gridCol w:w="1391"/>
                              <w:gridCol w:w="7197"/>
                            </w:tblGrid>
                            <w:tr w:rsidR="00B81C9F" w14:paraId="48362355" w14:textId="77777777" w:rsidTr="008A1305">
                              <w:trPr>
                                <w:trHeight w:val="255"/>
                              </w:trPr>
                              <w:tc>
                                <w:tcPr>
                                  <w:tcW w:w="137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22806B8F" w14:textId="7C20F185" w:rsidR="00B81C9F" w:rsidRPr="008A1305" w:rsidRDefault="00647047" w:rsidP="00647047">
                                  <w:pPr>
                                    <w:spacing w:beforeLines="50" w:before="12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경기시간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3AB0B5E" w14:textId="297350FE" w:rsidR="00B81C9F" w:rsidRPr="008A1305" w:rsidRDefault="00B81C9F" w:rsidP="0064704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결승전</w:t>
                                  </w:r>
                                </w:p>
                              </w:tc>
                              <w:tc>
                                <w:tcPr>
                                  <w:tcW w:w="719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3DFD463" w14:textId="66763845" w:rsidR="00B81C9F" w:rsidRPr="008A1305" w:rsidRDefault="00B81C9F" w:rsidP="0064704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- 2분 2라운드 1분 휴식</w:t>
                                  </w:r>
                                </w:p>
                              </w:tc>
                            </w:tr>
                            <w:tr w:rsidR="00B81C9F" w14:paraId="0013BE33" w14:textId="77777777" w:rsidTr="008A1305">
                              <w:trPr>
                                <w:trHeight w:val="255"/>
                              </w:trPr>
                              <w:tc>
                                <w:tcPr>
                                  <w:tcW w:w="1374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5FF656B5" w14:textId="21926C7C" w:rsidR="00B81C9F" w:rsidRPr="008A1305" w:rsidRDefault="00B81C9F" w:rsidP="00A6769F">
                                  <w:pPr>
                                    <w:spacing w:beforeLines="650" w:before="156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경</w:t>
                                  </w:r>
                                  <w:r w:rsidRPr="008A130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기장비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8694E00" w14:textId="679DCA2A" w:rsidR="00B81C9F" w:rsidRPr="008A1305" w:rsidRDefault="00B81C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초등학년부</w:t>
                                  </w:r>
                                </w:p>
                              </w:tc>
                              <w:tc>
                                <w:tcPr>
                                  <w:tcW w:w="719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14:paraId="4AE20D39" w14:textId="5AB61727" w:rsidR="00B81C9F" w:rsidRPr="008A1305" w:rsidRDefault="00B81C9F" w:rsidP="00A676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8A1305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6온스 글러브, 슈퍼세이프(투명 폴리카보네이트로 안면이 보호되는 헤드기어), 공식인정 낭심보호대, 다리발등 보호대</w:t>
                                  </w:r>
                                </w:p>
                              </w:tc>
                            </w:tr>
                            <w:tr w:rsidR="00B81C9F" w14:paraId="54147D4B" w14:textId="77777777" w:rsidTr="008A1305">
                              <w:trPr>
                                <w:trHeight w:val="255"/>
                              </w:trPr>
                              <w:tc>
                                <w:tcPr>
                                  <w:tcW w:w="1374" w:type="dxa"/>
                                  <w:vMerge/>
                                  <w:tcBorders>
                                    <w:left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10746520" w14:textId="56B64660" w:rsidR="00B81C9F" w:rsidRPr="008A1305" w:rsidRDefault="00B81C9F" w:rsidP="00A6769F">
                                  <w:pPr>
                                    <w:spacing w:beforeLines="650" w:before="156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5C5831C0" w14:textId="0B98107A" w:rsidR="00B81C9F" w:rsidRPr="008A1305" w:rsidRDefault="00B81C9F" w:rsidP="00A6769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중등부</w:t>
                                  </w:r>
                                </w:p>
                              </w:tc>
                              <w:tc>
                                <w:tcPr>
                                  <w:tcW w:w="719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14:paraId="3E7971EE" w14:textId="5AE659AC" w:rsidR="00B81C9F" w:rsidRPr="008A1305" w:rsidRDefault="00B81C9F" w:rsidP="001544D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8A1305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10온스 글러브, 슈퍼세이프, 공식인정 낭심보호대, 마우스피스, 다리발등보호대</w:t>
                                  </w:r>
                                </w:p>
                              </w:tc>
                            </w:tr>
                            <w:tr w:rsidR="00B81C9F" w14:paraId="29F44A1E" w14:textId="77777777" w:rsidTr="008A1305">
                              <w:trPr>
                                <w:trHeight w:val="255"/>
                              </w:trPr>
                              <w:tc>
                                <w:tcPr>
                                  <w:tcW w:w="1374" w:type="dxa"/>
                                  <w:vMerge/>
                                  <w:tcBorders>
                                    <w:left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31178B2D" w14:textId="77777777" w:rsidR="00B81C9F" w:rsidRPr="008A1305" w:rsidRDefault="00B81C9F" w:rsidP="00A6769F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6F430A85" w14:textId="097522B3" w:rsidR="00B81C9F" w:rsidRPr="008A1305" w:rsidRDefault="00B81C9F" w:rsidP="00A6769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고등일반부</w:t>
                                  </w:r>
                                </w:p>
                              </w:tc>
                              <w:tc>
                                <w:tcPr>
                                  <w:tcW w:w="719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14:paraId="67F5E630" w14:textId="77777777" w:rsidR="00B81C9F" w:rsidRPr="008A1305" w:rsidRDefault="00B81C9F" w:rsidP="001544D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8A1305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12온스 글러브, 공식인정 격투기용 헤드기어, 낭심보호대, 다리발등  보호대,</w:t>
                                  </w:r>
                                </w:p>
                                <w:p w14:paraId="79F793F6" w14:textId="73142C56" w:rsidR="00B81C9F" w:rsidRPr="008A1305" w:rsidRDefault="00B81C9F" w:rsidP="001544D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마우스피스</w:t>
                                  </w:r>
                                </w:p>
                              </w:tc>
                            </w:tr>
                            <w:tr w:rsidR="00B81C9F" w14:paraId="21619968" w14:textId="77777777" w:rsidTr="008A1305">
                              <w:trPr>
                                <w:trHeight w:val="255"/>
                              </w:trPr>
                              <w:tc>
                                <w:tcPr>
                                  <w:tcW w:w="1374" w:type="dxa"/>
                                  <w:vMerge/>
                                  <w:tcBorders>
                                    <w:left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1BCC1D38" w14:textId="77777777" w:rsidR="00B81C9F" w:rsidRPr="008A1305" w:rsidRDefault="00B81C9F" w:rsidP="00A6769F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089A94A" w14:textId="777D299E" w:rsidR="00B81C9F" w:rsidRPr="008A1305" w:rsidRDefault="00B81C9F" w:rsidP="00A6769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여성부</w:t>
                                  </w:r>
                                </w:p>
                              </w:tc>
                              <w:tc>
                                <w:tcPr>
                                  <w:tcW w:w="719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14:paraId="3C303B59" w14:textId="3966E76A" w:rsidR="00B81C9F" w:rsidRPr="008A1305" w:rsidRDefault="00B81C9F" w:rsidP="001544D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8A1305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여성부는 모든 부에 슈퍼세이프 착용</w:t>
                                  </w:r>
                                </w:p>
                              </w:tc>
                            </w:tr>
                            <w:tr w:rsidR="00B81C9F" w14:paraId="3DCD1D3B" w14:textId="77777777" w:rsidTr="008A1305">
                              <w:trPr>
                                <w:trHeight w:val="255"/>
                              </w:trPr>
                              <w:tc>
                                <w:tcPr>
                                  <w:tcW w:w="1374" w:type="dxa"/>
                                  <w:vMerge/>
                                  <w:tcBorders>
                                    <w:left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3846E214" w14:textId="77777777" w:rsidR="00B81C9F" w:rsidRPr="008A1305" w:rsidRDefault="00B81C9F" w:rsidP="00A6769F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8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</w:tcPr>
                                <w:p w14:paraId="4BE5FBDD" w14:textId="77777777" w:rsidR="00B81C9F" w:rsidRPr="008A1305" w:rsidRDefault="00B81C9F" w:rsidP="00647047">
                                  <w:pPr>
                                    <w:ind w:left="270" w:hangingChars="150" w:hanging="27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* 시합당일 헤드기어, 글러브는 주최 측에서 제공하며, 낭심보호대, 마우스피스(마우스가드), </w:t>
                                  </w:r>
                                </w:p>
                                <w:p w14:paraId="6CD4E11E" w14:textId="6DE38158" w:rsidR="00B81C9F" w:rsidRPr="008A1305" w:rsidRDefault="00B81C9F" w:rsidP="00B81C9F">
                                  <w:pPr>
                                    <w:ind w:firstLineChars="150" w:firstLine="27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다리발등보호대 등 개인장비는 각 도장에서 준비한다.</w:t>
                                  </w:r>
                                </w:p>
                              </w:tc>
                            </w:tr>
                            <w:tr w:rsidR="00B81C9F" w14:paraId="00C29592" w14:textId="77777777" w:rsidTr="008A1305">
                              <w:trPr>
                                <w:trHeight w:val="255"/>
                              </w:trPr>
                              <w:tc>
                                <w:tcPr>
                                  <w:tcW w:w="1374" w:type="dxa"/>
                                  <w:tcBorders>
                                    <w:left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00E7387A" w14:textId="56EE2051" w:rsidR="00B81C9F" w:rsidRPr="008A1305" w:rsidRDefault="00B81C9F" w:rsidP="00A6769F">
                                  <w:pPr>
                                    <w:spacing w:beforeLines="950" w:before="228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득 점</w:t>
                                  </w:r>
                                </w:p>
                              </w:tc>
                              <w:tc>
                                <w:tcPr>
                                  <w:tcW w:w="8588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14:paraId="1CD3B546" w14:textId="77777777" w:rsidR="00B81C9F" w:rsidRPr="008A1305" w:rsidRDefault="00B81C9F" w:rsidP="00A6769F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1득점</w:t>
                                  </w:r>
                                </w:p>
                                <w:p w14:paraId="00DE0744" w14:textId="77777777" w:rsidR="00B81C9F" w:rsidRPr="008A1305" w:rsidRDefault="00B81C9F" w:rsidP="00A676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8A1305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주먹으로 상체(얼굴 및 몸통)를 정확히 가격 했을 때</w:t>
                                  </w:r>
                                </w:p>
                                <w:p w14:paraId="60C97519" w14:textId="77777777" w:rsidR="00B81C9F" w:rsidRPr="008A1305" w:rsidRDefault="00B81C9F" w:rsidP="00A676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- 발차기로 몸통 및 다리부분을 정확히 가격 했을 때(무릎은 캐치 후 복부1회만 허용)</w:t>
                                  </w:r>
                                </w:p>
                                <w:p w14:paraId="2B9E1F2B" w14:textId="77777777" w:rsidR="00B81C9F" w:rsidRPr="008A1305" w:rsidRDefault="00B81C9F" w:rsidP="001544D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- 하단차기(하단회축, 하단찍어차기등)로 무릎 이하를 정확히 가격하고 상대를 넘어지게 했을 때</w:t>
                                  </w:r>
                                </w:p>
                                <w:p w14:paraId="6A26E3BA" w14:textId="77777777" w:rsidR="00B81C9F" w:rsidRPr="008A1305" w:rsidRDefault="00B81C9F" w:rsidP="001544D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- 그라운드상태 에서 스윕, 이스케이프등으로 유리한 포지션을 만든 후 3초 이상을 유지했을 때</w:t>
                                  </w:r>
                                </w:p>
                                <w:p w14:paraId="31DB2460" w14:textId="77777777" w:rsidR="00647047" w:rsidRPr="008A1305" w:rsidRDefault="00B81C9F" w:rsidP="00647047">
                                  <w:pPr>
                                    <w:ind w:left="270" w:hangingChars="150" w:hanging="27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- 그라운드 상태 및 입식상태 서브미션 기술시도로 기술이 70%이상 완성되어 주심의 캐치사인이 났을 때</w:t>
                                  </w:r>
                                  <w:r w:rsidR="00647047"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74EC3F38" w14:textId="5CF804C0" w:rsidR="00B81C9F" w:rsidRPr="008A1305" w:rsidRDefault="00B81C9F" w:rsidP="00647047">
                                  <w:pPr>
                                    <w:ind w:left="270" w:hangingChars="150" w:hanging="27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2득점</w:t>
                                  </w:r>
                                </w:p>
                                <w:p w14:paraId="2642478C" w14:textId="77777777" w:rsidR="00B81C9F" w:rsidRPr="008A1305" w:rsidRDefault="00B81C9F" w:rsidP="00A676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- 발차기로 얼굴부위를 정확히 가격하여 상대가 충격을 받았을 때</w:t>
                                  </w:r>
                                </w:p>
                                <w:p w14:paraId="57BF979B" w14:textId="77777777" w:rsidR="00B81C9F" w:rsidRPr="008A1305" w:rsidRDefault="00B81C9F" w:rsidP="001544D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- 테이크다운(메치기, 던지기, 태클, 발차기방어술등)을 하여 상대를 넘어뜨렸을 때(3점포인드 포함) </w:t>
                                  </w:r>
                                </w:p>
                                <w:p w14:paraId="6C27F5AA" w14:textId="77777777" w:rsidR="00B81C9F" w:rsidRPr="008A1305" w:rsidRDefault="00B81C9F" w:rsidP="001544D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- 컴비네이션(연속기술)으로 상대를 가격(타격기) 및 제압(유술기)하였을 때</w:t>
                                  </w:r>
                                </w:p>
                                <w:p w14:paraId="613F11B1" w14:textId="77777777" w:rsidR="00B81C9F" w:rsidRPr="008A1305" w:rsidRDefault="00B81C9F" w:rsidP="001544D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- 스텐딩다운 상태일 때 특히 초등부는 안면에 정확히 4타 이상 맞을 시스텐딩 다운으로 한다.</w:t>
                                  </w:r>
                                </w:p>
                                <w:p w14:paraId="43070E76" w14:textId="4B969B3A" w:rsidR="00B81C9F" w:rsidRPr="008A1305" w:rsidRDefault="00B81C9F" w:rsidP="00647047">
                                  <w:pPr>
                                    <w:ind w:leftChars="50" w:left="190" w:hangingChars="50" w:hanging="9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배심의 판정이 무승부일 떄 연장 1라운드를 서든 데스룰을 적용 한다.</w:t>
                                  </w:r>
                                </w:p>
                              </w:tc>
                            </w:tr>
                            <w:tr w:rsidR="002F5D28" w14:paraId="14D3083E" w14:textId="77777777" w:rsidTr="008A1305">
                              <w:trPr>
                                <w:trHeight w:val="255"/>
                              </w:trPr>
                              <w:tc>
                                <w:tcPr>
                                  <w:tcW w:w="137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3BD65DA1" w14:textId="77777777" w:rsidR="002F5D28" w:rsidRPr="008A1305" w:rsidRDefault="002F5D28" w:rsidP="00A6769F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판 정</w:t>
                                  </w:r>
                                </w:p>
                              </w:tc>
                              <w:tc>
                                <w:tcPr>
                                  <w:tcW w:w="8588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14:paraId="21D55040" w14:textId="77777777" w:rsidR="002F5D28" w:rsidRPr="008A1305" w:rsidRDefault="002F5D28" w:rsidP="00A676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- 득점   적극적공격자세   상대충격정도   경고주의횟수   몸무게차이</w:t>
                                  </w:r>
                                </w:p>
                                <w:p w14:paraId="29D2BE16" w14:textId="39E9BBC8" w:rsidR="002F5D28" w:rsidRPr="008A1305" w:rsidRDefault="00B81C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="002F5D28" w:rsidRPr="008A1305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(5kg이상일 때 제일 중요한 결정의 원인이됨)</w:t>
                                  </w:r>
                                </w:p>
                              </w:tc>
                            </w:tr>
                            <w:tr w:rsidR="002F5D28" w14:paraId="2813EE10" w14:textId="77777777" w:rsidTr="008A1305">
                              <w:trPr>
                                <w:trHeight w:val="255"/>
                              </w:trPr>
                              <w:tc>
                                <w:tcPr>
                                  <w:tcW w:w="1374" w:type="dxa"/>
                                  <w:tcBorders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EEFF97A" w14:textId="77777777" w:rsidR="002F5D28" w:rsidRPr="008A1305" w:rsidRDefault="002F5D28" w:rsidP="00A6769F">
                                  <w:pPr>
                                    <w:spacing w:beforeLines="50" w:before="12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체점기준</w:t>
                                  </w:r>
                                </w:p>
                              </w:tc>
                              <w:tc>
                                <w:tcPr>
                                  <w:tcW w:w="8588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0CAEEAF" w14:textId="77777777" w:rsidR="00647047" w:rsidRPr="008A1305" w:rsidRDefault="002F5D28" w:rsidP="00A676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8A1305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테이크다운 후 그라운드에서 40초 이상 결정이 안</w:t>
                                  </w:r>
                                  <w:r w:rsidR="00B81C9F"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날 시 </w:t>
                                  </w:r>
                                  <w:r w:rsidR="00B81C9F"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스탠딩 (2라</w:t>
                                  </w:r>
                                  <w:r w:rsidR="00B81C9F" w:rsidRPr="008A1305">
                                    <w:rPr>
                                      <w:sz w:val="18"/>
                                      <w:szCs w:val="18"/>
                                    </w:rPr>
                                    <w:t>운드</w:t>
                                  </w:r>
                                  <w:r w:rsidR="00B81C9F"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1F870485" w14:textId="3C905B77" w:rsidR="00B81C9F" w:rsidRPr="008A1305" w:rsidRDefault="00B81C9F" w:rsidP="00647047">
                                  <w:pPr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상태</w:t>
                                  </w:r>
                                  <w:r w:rsidRPr="008A1305">
                                    <w:rPr>
                                      <w:sz w:val="18"/>
                                      <w:szCs w:val="18"/>
                                    </w:rPr>
                                    <w:t>에서는</w:t>
                                  </w: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유</w:t>
                                  </w:r>
                                  <w:r w:rsidRPr="008A1305">
                                    <w:rPr>
                                      <w:sz w:val="18"/>
                                      <w:szCs w:val="18"/>
                                    </w:rPr>
                                    <w:t>술만</w:t>
                                  </w: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허</w:t>
                                  </w:r>
                                  <w:r w:rsidRPr="008A1305">
                                    <w:rPr>
                                      <w:sz w:val="18"/>
                                      <w:szCs w:val="18"/>
                                    </w:rPr>
                                    <w:t>용</w:t>
                                  </w: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3312D9E6" w14:textId="77777777" w:rsidR="00647047" w:rsidRPr="008A1305" w:rsidRDefault="002F5D28" w:rsidP="00A676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- 그라운드 상태(3점포지션이상)일 때의 발차기 공격(단, 가드패스를 막기위한 </w:t>
                                  </w:r>
                                </w:p>
                                <w:p w14:paraId="4780D497" w14:textId="2A2D9DFE" w:rsidR="002F5D28" w:rsidRPr="008A1305" w:rsidRDefault="002F5D28" w:rsidP="00647047">
                                  <w:pPr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다리기술은 제외)</w:t>
                                  </w:r>
                                </w:p>
                                <w:p w14:paraId="346878A0" w14:textId="77777777" w:rsidR="002F5D28" w:rsidRPr="008A1305" w:rsidRDefault="002F5D28" w:rsidP="00A676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- 하체 관절기 중 힐훅 제외</w:t>
                                  </w:r>
                                </w:p>
                                <w:p w14:paraId="26E86ED0" w14:textId="77777777" w:rsidR="002F5D28" w:rsidRPr="008A1305" w:rsidRDefault="002F5D28" w:rsidP="00A676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- 상대의 입과 코를 막는 행위</w:t>
                                  </w:r>
                                </w:p>
                                <w:p w14:paraId="3DEFEF7D" w14:textId="0EF61003" w:rsidR="002F5D28" w:rsidRPr="008A1305" w:rsidRDefault="002F5D28" w:rsidP="00A676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- 그라운드시 </w:t>
                                  </w:r>
                                  <w:r w:rsidR="00B81C9F"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타</w:t>
                                  </w:r>
                                  <w:r w:rsidR="00B81C9F" w:rsidRPr="008A1305">
                                    <w:rPr>
                                      <w:sz w:val="18"/>
                                      <w:szCs w:val="18"/>
                                    </w:rPr>
                                    <w:t>격</w:t>
                                  </w: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공격 금지 </w:t>
                                  </w:r>
                                </w:p>
                                <w:p w14:paraId="38C364A7" w14:textId="77777777" w:rsidR="002F5D28" w:rsidRPr="008A1305" w:rsidRDefault="002F5D28" w:rsidP="00A676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- 낭심가격, 팔꿈치로 상대의 전신을 가격하는 행위</w:t>
                                  </w:r>
                                </w:p>
                                <w:p w14:paraId="3AF93721" w14:textId="77777777" w:rsidR="002F5D28" w:rsidRPr="008A1305" w:rsidRDefault="002F5D28" w:rsidP="00A676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- 헤드버팅(이마로 상대를 가격)</w:t>
                                  </w:r>
                                </w:p>
                                <w:p w14:paraId="05C4CC60" w14:textId="77777777" w:rsidR="002F5D28" w:rsidRPr="008A1305" w:rsidRDefault="002F5D28" w:rsidP="00A676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- 눈찌르기, 깨물기</w:t>
                                  </w:r>
                                </w:p>
                                <w:p w14:paraId="69E13B1D" w14:textId="77777777" w:rsidR="002F5D28" w:rsidRPr="008A1305" w:rsidRDefault="002F5D28" w:rsidP="00A676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- 후두부, 척추라인 가격, 니킥은 캐치 후 복부에 1회만 허용</w:t>
                                  </w:r>
                                </w:p>
                                <w:p w14:paraId="00A5C93D" w14:textId="77777777" w:rsidR="002F5D28" w:rsidRPr="008A1305" w:rsidRDefault="002F5D28" w:rsidP="00A676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- 잡고 치거나 잡혔을 때 치는 행위</w:t>
                                  </w:r>
                                </w:p>
                                <w:p w14:paraId="7325ECBE" w14:textId="77777777" w:rsidR="002F5D28" w:rsidRPr="008A1305" w:rsidRDefault="002F5D28" w:rsidP="00A676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- 고의로 경기장을 벗어나거나, 등을 보이고 도망가는 행위</w:t>
                                  </w:r>
                                </w:p>
                                <w:p w14:paraId="10F82F16" w14:textId="77777777" w:rsidR="002F5D28" w:rsidRPr="008A1305" w:rsidRDefault="002F5D28" w:rsidP="00A676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- 원활한 경기 진행을 방해하는 지나친 밀치기, 끌어안기 등이 될 때(스탠딩명령)</w:t>
                                  </w:r>
                                </w:p>
                                <w:p w14:paraId="1C3319F7" w14:textId="77777777" w:rsidR="002F5D28" w:rsidRPr="008A1305" w:rsidRDefault="002F5D28" w:rsidP="00A676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- 라운드가 끝났을 때나 주심의 경기 중단 선언 후의 공격행위</w:t>
                                  </w:r>
                                </w:p>
                                <w:p w14:paraId="6F77CA55" w14:textId="77777777" w:rsidR="002F5D28" w:rsidRPr="008A1305" w:rsidRDefault="002F5D28" w:rsidP="00A676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- 주심의 명령에 불복하는 행위</w:t>
                                  </w:r>
                                </w:p>
                                <w:p w14:paraId="619A0228" w14:textId="77777777" w:rsidR="002F5D28" w:rsidRPr="008A1305" w:rsidRDefault="002F5D28" w:rsidP="004E25B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- 백스핑을 하는 행위</w:t>
                                  </w:r>
                                </w:p>
                                <w:p w14:paraId="3681AE99" w14:textId="6C51AC4B" w:rsidR="002F5D28" w:rsidRPr="008A1305" w:rsidRDefault="002F5D28" w:rsidP="00A6769F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A13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- 오버액션을 하는 행위</w:t>
                                  </w:r>
                                </w:p>
                              </w:tc>
                            </w:tr>
                          </w:tbl>
                          <w:p w14:paraId="06C2FB9A" w14:textId="09108384" w:rsidR="008A1305" w:rsidRDefault="008A13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6" type="#_x0000_t202" style="position:absolute;left:0;text-align:left;margin-left:-9pt;margin-top:-27.4pt;width:548.25pt;height:871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" filled="f" stroked="f" strokeweight=".5pt">
                <v:textbox>
                  <w:txbxContent>
                    <w:tbl>
                      <w:tblPr>
                        <w:tblStyle w:val="a3"/>
                        <w:tblW w:w="9962" w:type="dxa"/>
                        <w:tblLook w:val="04A0" w:firstRow="1" w:lastRow="0" w:firstColumn="1" w:lastColumn="0" w:noHBand="0" w:noVBand="1"/>
                      </w:tblPr>
                      <w:tblGrid>
                        <w:gridCol w:w="1374"/>
                        <w:gridCol w:w="1391"/>
                        <w:gridCol w:w="7197"/>
                      </w:tblGrid>
                      <w:tr w:rsidR="00B81C9F" w14:paraId="48362355" w14:textId="77777777" w:rsidTr="008A1305">
                        <w:trPr>
                          <w:trHeight w:val="255"/>
                        </w:trPr>
                        <w:tc>
                          <w:tcPr>
                            <w:tcW w:w="1374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6" w:space="0" w:color="auto"/>
                            </w:tcBorders>
                          </w:tcPr>
                          <w:p w14:paraId="22806B8F" w14:textId="7C20F185" w:rsidR="00B81C9F" w:rsidRPr="008A1305" w:rsidRDefault="00647047" w:rsidP="00647047">
                            <w:pPr>
                              <w:spacing w:beforeLines="50" w:before="12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경기시간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3AB0B5E" w14:textId="297350FE" w:rsidR="00B81C9F" w:rsidRPr="008A1305" w:rsidRDefault="00B81C9F" w:rsidP="0064704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결승전</w:t>
                            </w:r>
                          </w:p>
                        </w:tc>
                        <w:tc>
                          <w:tcPr>
                            <w:tcW w:w="719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3DFD463" w14:textId="66763845" w:rsidR="00B81C9F" w:rsidRPr="008A1305" w:rsidRDefault="00B81C9F" w:rsidP="0064704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- 2분 2라운드 1분 휴식</w:t>
                            </w:r>
                          </w:p>
                        </w:tc>
                      </w:tr>
                      <w:tr w:rsidR="00B81C9F" w14:paraId="0013BE33" w14:textId="77777777" w:rsidTr="008A1305">
                        <w:trPr>
                          <w:trHeight w:val="255"/>
                        </w:trPr>
                        <w:tc>
                          <w:tcPr>
                            <w:tcW w:w="1374" w:type="dxa"/>
                            <w:vMerge w:val="restart"/>
                            <w:tcBorders>
                              <w:left w:val="single" w:sz="12" w:space="0" w:color="auto"/>
                              <w:right w:val="single" w:sz="6" w:space="0" w:color="auto"/>
                            </w:tcBorders>
                          </w:tcPr>
                          <w:p w14:paraId="5FF656B5" w14:textId="21926C7C" w:rsidR="00B81C9F" w:rsidRPr="008A1305" w:rsidRDefault="00B81C9F" w:rsidP="00A6769F">
                            <w:pPr>
                              <w:spacing w:beforeLines="650" w:before="156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경</w:t>
                            </w:r>
                            <w:r w:rsidRPr="008A1305">
                              <w:rPr>
                                <w:b/>
                                <w:sz w:val="18"/>
                                <w:szCs w:val="18"/>
                              </w:rPr>
                              <w:t>기장비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8694E00" w14:textId="679DCA2A" w:rsidR="00B81C9F" w:rsidRPr="008A1305" w:rsidRDefault="00B81C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초등학년부</w:t>
                            </w:r>
                          </w:p>
                        </w:tc>
                        <w:tc>
                          <w:tcPr>
                            <w:tcW w:w="719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</w:tcPr>
                          <w:p w14:paraId="4AE20D39" w14:textId="5AB61727" w:rsidR="00B81C9F" w:rsidRPr="008A1305" w:rsidRDefault="00B81C9F" w:rsidP="00A676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Pr="008A130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6온스 글러브, 슈퍼세이프(투명 폴리카보네이트로 안면이 보호되는 헤드기어), 공식인정 낭심보호대, 다리발등 보호대</w:t>
                            </w:r>
                          </w:p>
                        </w:tc>
                      </w:tr>
                      <w:tr w:rsidR="00B81C9F" w14:paraId="54147D4B" w14:textId="77777777" w:rsidTr="008A1305">
                        <w:trPr>
                          <w:trHeight w:val="255"/>
                        </w:trPr>
                        <w:tc>
                          <w:tcPr>
                            <w:tcW w:w="1374" w:type="dxa"/>
                            <w:vMerge/>
                            <w:tcBorders>
                              <w:left w:val="single" w:sz="12" w:space="0" w:color="auto"/>
                              <w:right w:val="single" w:sz="6" w:space="0" w:color="auto"/>
                            </w:tcBorders>
                          </w:tcPr>
                          <w:p w14:paraId="10746520" w14:textId="56B64660" w:rsidR="00B81C9F" w:rsidRPr="008A1305" w:rsidRDefault="00B81C9F" w:rsidP="00A6769F">
                            <w:pPr>
                              <w:spacing w:beforeLines="650" w:before="156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9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5C5831C0" w14:textId="0B98107A" w:rsidR="00B81C9F" w:rsidRPr="008A1305" w:rsidRDefault="00B81C9F" w:rsidP="00A676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중등부</w:t>
                            </w:r>
                          </w:p>
                        </w:tc>
                        <w:tc>
                          <w:tcPr>
                            <w:tcW w:w="719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</w:tcPr>
                          <w:p w14:paraId="3E7971EE" w14:textId="5AE659AC" w:rsidR="00B81C9F" w:rsidRPr="008A1305" w:rsidRDefault="00B81C9F" w:rsidP="001544D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Pr="008A130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10온스 글러브, 슈퍼세이프, 공식인정 낭심보호대, 마우스피스, 다리발등보호대</w:t>
                            </w:r>
                          </w:p>
                        </w:tc>
                      </w:tr>
                      <w:tr w:rsidR="00B81C9F" w14:paraId="29F44A1E" w14:textId="77777777" w:rsidTr="008A1305">
                        <w:trPr>
                          <w:trHeight w:val="255"/>
                        </w:trPr>
                        <w:tc>
                          <w:tcPr>
                            <w:tcW w:w="1374" w:type="dxa"/>
                            <w:vMerge/>
                            <w:tcBorders>
                              <w:left w:val="single" w:sz="12" w:space="0" w:color="auto"/>
                              <w:right w:val="single" w:sz="6" w:space="0" w:color="auto"/>
                            </w:tcBorders>
                          </w:tcPr>
                          <w:p w14:paraId="31178B2D" w14:textId="77777777" w:rsidR="00B81C9F" w:rsidRPr="008A1305" w:rsidRDefault="00B81C9F" w:rsidP="00A6769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9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6F430A85" w14:textId="097522B3" w:rsidR="00B81C9F" w:rsidRPr="008A1305" w:rsidRDefault="00B81C9F" w:rsidP="00A676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고등일반부</w:t>
                            </w:r>
                          </w:p>
                        </w:tc>
                        <w:tc>
                          <w:tcPr>
                            <w:tcW w:w="719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</w:tcPr>
                          <w:p w14:paraId="67F5E630" w14:textId="77777777" w:rsidR="00B81C9F" w:rsidRPr="008A1305" w:rsidRDefault="00B81C9F" w:rsidP="001544D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Pr="008A130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12온스 글러브, 공식인정 격투기용 헤드기어, 낭심보호대, 다리발등  보호대,</w:t>
                            </w:r>
                          </w:p>
                          <w:p w14:paraId="79F793F6" w14:textId="73142C56" w:rsidR="00B81C9F" w:rsidRPr="008A1305" w:rsidRDefault="00B81C9F" w:rsidP="001544D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마우스피스</w:t>
                            </w:r>
                          </w:p>
                        </w:tc>
                      </w:tr>
                      <w:tr w:rsidR="00B81C9F" w14:paraId="21619968" w14:textId="77777777" w:rsidTr="008A1305">
                        <w:trPr>
                          <w:trHeight w:val="255"/>
                        </w:trPr>
                        <w:tc>
                          <w:tcPr>
                            <w:tcW w:w="1374" w:type="dxa"/>
                            <w:vMerge/>
                            <w:tcBorders>
                              <w:left w:val="single" w:sz="12" w:space="0" w:color="auto"/>
                              <w:right w:val="single" w:sz="6" w:space="0" w:color="auto"/>
                            </w:tcBorders>
                          </w:tcPr>
                          <w:p w14:paraId="1BCC1D38" w14:textId="77777777" w:rsidR="00B81C9F" w:rsidRPr="008A1305" w:rsidRDefault="00B81C9F" w:rsidP="00A6769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9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089A94A" w14:textId="777D299E" w:rsidR="00B81C9F" w:rsidRPr="008A1305" w:rsidRDefault="00B81C9F" w:rsidP="00A676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여성부</w:t>
                            </w:r>
                          </w:p>
                        </w:tc>
                        <w:tc>
                          <w:tcPr>
                            <w:tcW w:w="719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</w:tcPr>
                          <w:p w14:paraId="3C303B59" w14:textId="3966E76A" w:rsidR="00B81C9F" w:rsidRPr="008A1305" w:rsidRDefault="00B81C9F" w:rsidP="001544D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Pr="008A130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여성부는 모든 부에 슈퍼세이프 착용</w:t>
                            </w:r>
                          </w:p>
                        </w:tc>
                      </w:tr>
                      <w:tr w:rsidR="00B81C9F" w14:paraId="3DCD1D3B" w14:textId="77777777" w:rsidTr="008A1305">
                        <w:trPr>
                          <w:trHeight w:val="255"/>
                        </w:trPr>
                        <w:tc>
                          <w:tcPr>
                            <w:tcW w:w="1374" w:type="dxa"/>
                            <w:vMerge/>
                            <w:tcBorders>
                              <w:left w:val="single" w:sz="12" w:space="0" w:color="auto"/>
                              <w:right w:val="single" w:sz="6" w:space="0" w:color="auto"/>
                            </w:tcBorders>
                          </w:tcPr>
                          <w:p w14:paraId="3846E214" w14:textId="77777777" w:rsidR="00B81C9F" w:rsidRPr="008A1305" w:rsidRDefault="00B81C9F" w:rsidP="00A6769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588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</w:tcPr>
                          <w:p w14:paraId="4BE5FBDD" w14:textId="77777777" w:rsidR="00B81C9F" w:rsidRPr="008A1305" w:rsidRDefault="00B81C9F" w:rsidP="00647047">
                            <w:pPr>
                              <w:ind w:left="270" w:hangingChars="150" w:hanging="270"/>
                              <w:rPr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* 시합당일 헤드기어, 글러브는 주최 측에서 제공하며, 낭심보호대, 마우스피스(마우스가드), </w:t>
                            </w:r>
                          </w:p>
                          <w:p w14:paraId="6CD4E11E" w14:textId="6DE38158" w:rsidR="00B81C9F" w:rsidRPr="008A1305" w:rsidRDefault="00B81C9F" w:rsidP="00B81C9F">
                            <w:pPr>
                              <w:ind w:firstLineChars="150" w:firstLine="270"/>
                              <w:rPr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다리발등보호대 등 개인장비는 각 도장에서 준비한다.</w:t>
                            </w:r>
                          </w:p>
                        </w:tc>
                      </w:tr>
                      <w:tr w:rsidR="00B81C9F" w14:paraId="00C29592" w14:textId="77777777" w:rsidTr="008A1305">
                        <w:trPr>
                          <w:trHeight w:val="255"/>
                        </w:trPr>
                        <w:tc>
                          <w:tcPr>
                            <w:tcW w:w="1374" w:type="dxa"/>
                            <w:tcBorders>
                              <w:left w:val="single" w:sz="12" w:space="0" w:color="auto"/>
                              <w:right w:val="single" w:sz="6" w:space="0" w:color="auto"/>
                            </w:tcBorders>
                          </w:tcPr>
                          <w:p w14:paraId="00E7387A" w14:textId="56EE2051" w:rsidR="00B81C9F" w:rsidRPr="008A1305" w:rsidRDefault="00B81C9F" w:rsidP="00A6769F">
                            <w:pPr>
                              <w:spacing w:beforeLines="950" w:before="228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득 점</w:t>
                            </w:r>
                          </w:p>
                        </w:tc>
                        <w:tc>
                          <w:tcPr>
                            <w:tcW w:w="8588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12" w:space="0" w:color="auto"/>
                            </w:tcBorders>
                          </w:tcPr>
                          <w:p w14:paraId="1CD3B546" w14:textId="77777777" w:rsidR="00B81C9F" w:rsidRPr="008A1305" w:rsidRDefault="00B81C9F" w:rsidP="00A6769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1득점</w:t>
                            </w:r>
                          </w:p>
                          <w:p w14:paraId="00DE0744" w14:textId="77777777" w:rsidR="00B81C9F" w:rsidRPr="008A1305" w:rsidRDefault="00B81C9F" w:rsidP="00A676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Pr="008A130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주먹으로 상체(얼굴 및 몸통)를 정확히 가격 했을 때</w:t>
                            </w:r>
                          </w:p>
                          <w:p w14:paraId="60C97519" w14:textId="77777777" w:rsidR="00B81C9F" w:rsidRPr="008A1305" w:rsidRDefault="00B81C9F" w:rsidP="00A676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 발차기로 몸통 및 다리부분을 정확히 가격 했을 때(무릎은 캐치 후 복부1회만 허용)</w:t>
                            </w:r>
                          </w:p>
                          <w:p w14:paraId="2B9E1F2B" w14:textId="77777777" w:rsidR="00B81C9F" w:rsidRPr="008A1305" w:rsidRDefault="00B81C9F" w:rsidP="001544D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 하단차기(하단회축, 하단찍어차기등)로 무릎 이하를 정확히 가격하고 상대를 넘어지게 했을 때</w:t>
                            </w:r>
                          </w:p>
                          <w:p w14:paraId="6A26E3BA" w14:textId="77777777" w:rsidR="00B81C9F" w:rsidRPr="008A1305" w:rsidRDefault="00B81C9F" w:rsidP="001544D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 그라운드상태 에서 스윕, 이스케이프등으로 유리한 포지션을 만든 후 3초 이상을 유지했을 때</w:t>
                            </w:r>
                          </w:p>
                          <w:p w14:paraId="31DB2460" w14:textId="77777777" w:rsidR="00647047" w:rsidRPr="008A1305" w:rsidRDefault="00B81C9F" w:rsidP="00647047">
                            <w:pPr>
                              <w:ind w:left="270" w:hangingChars="150" w:hanging="270"/>
                              <w:rPr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 그라운드 상태 및 입식상태 서브미션 기술시도로 기술이 70%이상 완성되어 주심의 캐치사인이 났을 때</w:t>
                            </w:r>
                            <w:r w:rsidR="00647047"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4EC3F38" w14:textId="5CF804C0" w:rsidR="00B81C9F" w:rsidRPr="008A1305" w:rsidRDefault="00B81C9F" w:rsidP="00647047">
                            <w:pPr>
                              <w:ind w:left="270" w:hangingChars="150" w:hanging="270"/>
                              <w:rPr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2득점</w:t>
                            </w:r>
                          </w:p>
                          <w:p w14:paraId="2642478C" w14:textId="77777777" w:rsidR="00B81C9F" w:rsidRPr="008A1305" w:rsidRDefault="00B81C9F" w:rsidP="00A676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 발차기로 얼굴부위를 정확히 가격하여 상대가 충격을 받았을 때</w:t>
                            </w:r>
                          </w:p>
                          <w:p w14:paraId="57BF979B" w14:textId="77777777" w:rsidR="00B81C9F" w:rsidRPr="008A1305" w:rsidRDefault="00B81C9F" w:rsidP="001544D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- 테이크다운(메치기, 던지기, 태클, 발차기방어술등)을 하여 상대를 넘어뜨렸을 때(3점포인드 포함) </w:t>
                            </w:r>
                          </w:p>
                          <w:p w14:paraId="6C27F5AA" w14:textId="77777777" w:rsidR="00B81C9F" w:rsidRPr="008A1305" w:rsidRDefault="00B81C9F" w:rsidP="001544D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 컴비네이션(연속기술)으로 상대를 가격(타격기) 및 제압(유술기)하였을 때</w:t>
                            </w:r>
                          </w:p>
                          <w:p w14:paraId="613F11B1" w14:textId="77777777" w:rsidR="00B81C9F" w:rsidRPr="008A1305" w:rsidRDefault="00B81C9F" w:rsidP="001544D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 스텐딩다운 상태일 때 특히 초등부는 안면에 정확히 4타 이상 맞을 시스텐딩 다운으로 한다.</w:t>
                            </w:r>
                          </w:p>
                          <w:p w14:paraId="43070E76" w14:textId="4B969B3A" w:rsidR="00B81C9F" w:rsidRPr="008A1305" w:rsidRDefault="00B81C9F" w:rsidP="00647047">
                            <w:pPr>
                              <w:ind w:leftChars="50" w:left="190" w:hangingChars="50" w:hanging="90"/>
                              <w:rPr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배심의 판정이 무승부일 떄 연장 1라운드를 서든 데스룰을 적용 한다.</w:t>
                            </w:r>
                          </w:p>
                        </w:tc>
                      </w:tr>
                      <w:tr w:rsidR="002F5D28" w14:paraId="14D3083E" w14:textId="77777777" w:rsidTr="008A1305">
                        <w:trPr>
                          <w:trHeight w:val="255"/>
                        </w:trPr>
                        <w:tc>
                          <w:tcPr>
                            <w:tcW w:w="1374" w:type="dxa"/>
                            <w:tcBorders>
                              <w:top w:val="single" w:sz="6" w:space="0" w:color="auto"/>
                              <w:left w:val="single" w:sz="12" w:space="0" w:color="auto"/>
                              <w:right w:val="single" w:sz="6" w:space="0" w:color="auto"/>
                            </w:tcBorders>
                          </w:tcPr>
                          <w:p w14:paraId="3BD65DA1" w14:textId="77777777" w:rsidR="002F5D28" w:rsidRPr="008A1305" w:rsidRDefault="002F5D28" w:rsidP="00A6769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판 정</w:t>
                            </w:r>
                          </w:p>
                        </w:tc>
                        <w:tc>
                          <w:tcPr>
                            <w:tcW w:w="8588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</w:tcPr>
                          <w:p w14:paraId="21D55040" w14:textId="77777777" w:rsidR="002F5D28" w:rsidRPr="008A1305" w:rsidRDefault="002F5D28" w:rsidP="00A676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 득점   적극적공격자세   상대충격정도   경고주의횟수   몸무게차이</w:t>
                            </w:r>
                          </w:p>
                          <w:p w14:paraId="29D2BE16" w14:textId="39E9BBC8" w:rsidR="002F5D28" w:rsidRPr="008A1305" w:rsidRDefault="00B81C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2F5D28" w:rsidRPr="008A130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(5kg이상일 때 제일 중요한 결정의 원인이됨)</w:t>
                            </w:r>
                          </w:p>
                        </w:tc>
                      </w:tr>
                      <w:tr w:rsidR="002F5D28" w14:paraId="2813EE10" w14:textId="77777777" w:rsidTr="008A1305">
                        <w:trPr>
                          <w:trHeight w:val="255"/>
                        </w:trPr>
                        <w:tc>
                          <w:tcPr>
                            <w:tcW w:w="1374" w:type="dxa"/>
                            <w:tcBorders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EEFF97A" w14:textId="77777777" w:rsidR="002F5D28" w:rsidRPr="008A1305" w:rsidRDefault="002F5D28" w:rsidP="00A6769F">
                            <w:pPr>
                              <w:spacing w:beforeLines="50" w:before="12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체점기준</w:t>
                            </w:r>
                          </w:p>
                        </w:tc>
                        <w:tc>
                          <w:tcPr>
                            <w:tcW w:w="8588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0CAEEAF" w14:textId="77777777" w:rsidR="00647047" w:rsidRPr="008A1305" w:rsidRDefault="002F5D28" w:rsidP="00A676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Pr="008A130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테이크다운 후 그라운드에서 40초 이상 결정이 안</w:t>
                            </w:r>
                            <w:r w:rsidR="00B81C9F"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날 시 </w:t>
                            </w:r>
                            <w:r w:rsidR="00B81C9F"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스탠딩 (2라</w:t>
                            </w:r>
                            <w:r w:rsidR="00B81C9F" w:rsidRPr="008A1305">
                              <w:rPr>
                                <w:sz w:val="18"/>
                                <w:szCs w:val="18"/>
                              </w:rPr>
                              <w:t>운드</w:t>
                            </w:r>
                            <w:r w:rsidR="00B81C9F"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F870485" w14:textId="3C905B77" w:rsidR="00B81C9F" w:rsidRPr="008A1305" w:rsidRDefault="00B81C9F" w:rsidP="00647047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상태</w:t>
                            </w:r>
                            <w:r w:rsidRPr="008A1305">
                              <w:rPr>
                                <w:sz w:val="18"/>
                                <w:szCs w:val="18"/>
                              </w:rPr>
                              <w:t>에서는</w:t>
                            </w: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유</w:t>
                            </w:r>
                            <w:r w:rsidRPr="008A1305">
                              <w:rPr>
                                <w:sz w:val="18"/>
                                <w:szCs w:val="18"/>
                              </w:rPr>
                              <w:t>술만</w:t>
                            </w: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허</w:t>
                            </w:r>
                            <w:r w:rsidRPr="008A1305">
                              <w:rPr>
                                <w:sz w:val="18"/>
                                <w:szCs w:val="18"/>
                              </w:rPr>
                              <w:t>용</w:t>
                            </w: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312D9E6" w14:textId="77777777" w:rsidR="00647047" w:rsidRPr="008A1305" w:rsidRDefault="002F5D28" w:rsidP="00A676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- 그라운드 상태(3점포지션이상)일 때의 발차기 공격(단, 가드패스를 막기위한 </w:t>
                            </w:r>
                          </w:p>
                          <w:p w14:paraId="4780D497" w14:textId="2A2D9DFE" w:rsidR="002F5D28" w:rsidRPr="008A1305" w:rsidRDefault="002F5D28" w:rsidP="00647047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다리기술은 제외)</w:t>
                            </w:r>
                          </w:p>
                          <w:p w14:paraId="346878A0" w14:textId="77777777" w:rsidR="002F5D28" w:rsidRPr="008A1305" w:rsidRDefault="002F5D28" w:rsidP="00A676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 하체 관절기 중 힐훅 제외</w:t>
                            </w:r>
                          </w:p>
                          <w:p w14:paraId="26E86ED0" w14:textId="77777777" w:rsidR="002F5D28" w:rsidRPr="008A1305" w:rsidRDefault="002F5D28" w:rsidP="00A676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 상대의 입과 코를 막는 행위</w:t>
                            </w:r>
                          </w:p>
                          <w:p w14:paraId="3DEFEF7D" w14:textId="0EF61003" w:rsidR="002F5D28" w:rsidRPr="008A1305" w:rsidRDefault="002F5D28" w:rsidP="00A676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- 그라운드시 </w:t>
                            </w:r>
                            <w:r w:rsidR="00B81C9F"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타</w:t>
                            </w:r>
                            <w:r w:rsidR="00B81C9F" w:rsidRPr="008A1305">
                              <w:rPr>
                                <w:sz w:val="18"/>
                                <w:szCs w:val="18"/>
                              </w:rPr>
                              <w:t>격</w:t>
                            </w: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공격 금지 </w:t>
                            </w:r>
                          </w:p>
                          <w:p w14:paraId="38C364A7" w14:textId="77777777" w:rsidR="002F5D28" w:rsidRPr="008A1305" w:rsidRDefault="002F5D28" w:rsidP="00A676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 낭심가격, 팔꿈치로 상대의 전신을 가격하는 행위</w:t>
                            </w:r>
                          </w:p>
                          <w:p w14:paraId="3AF93721" w14:textId="77777777" w:rsidR="002F5D28" w:rsidRPr="008A1305" w:rsidRDefault="002F5D28" w:rsidP="00A676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 헤드버팅(이마로 상대를 가격)</w:t>
                            </w:r>
                          </w:p>
                          <w:p w14:paraId="05C4CC60" w14:textId="77777777" w:rsidR="002F5D28" w:rsidRPr="008A1305" w:rsidRDefault="002F5D28" w:rsidP="00A676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 눈찌르기, 깨물기</w:t>
                            </w:r>
                          </w:p>
                          <w:p w14:paraId="69E13B1D" w14:textId="77777777" w:rsidR="002F5D28" w:rsidRPr="008A1305" w:rsidRDefault="002F5D28" w:rsidP="00A676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 후두부, 척추라인 가격, 니킥은 캐치 후 복부에 1회만 허용</w:t>
                            </w:r>
                          </w:p>
                          <w:p w14:paraId="00A5C93D" w14:textId="77777777" w:rsidR="002F5D28" w:rsidRPr="008A1305" w:rsidRDefault="002F5D28" w:rsidP="00A676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 잡고 치거나 잡혔을 때 치는 행위</w:t>
                            </w:r>
                          </w:p>
                          <w:p w14:paraId="7325ECBE" w14:textId="77777777" w:rsidR="002F5D28" w:rsidRPr="008A1305" w:rsidRDefault="002F5D28" w:rsidP="00A676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 고의로 경기장을 벗어나거나, 등을 보이고 도망가는 행위</w:t>
                            </w:r>
                          </w:p>
                          <w:p w14:paraId="10F82F16" w14:textId="77777777" w:rsidR="002F5D28" w:rsidRPr="008A1305" w:rsidRDefault="002F5D28" w:rsidP="00A676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 원활한 경기 진행을 방해하는 지나친 밀치기, 끌어안기 등이 될 때(스탠딩명령)</w:t>
                            </w:r>
                          </w:p>
                          <w:p w14:paraId="1C3319F7" w14:textId="77777777" w:rsidR="002F5D28" w:rsidRPr="008A1305" w:rsidRDefault="002F5D28" w:rsidP="00A676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 라운드가 끝났을 때나 주심의 경기 중단 선언 후의 공격행위</w:t>
                            </w:r>
                          </w:p>
                          <w:p w14:paraId="6F77CA55" w14:textId="77777777" w:rsidR="002F5D28" w:rsidRPr="008A1305" w:rsidRDefault="002F5D28" w:rsidP="00A676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 주심의 명령에 불복하는 행위</w:t>
                            </w:r>
                          </w:p>
                          <w:p w14:paraId="619A0228" w14:textId="77777777" w:rsidR="002F5D28" w:rsidRPr="008A1305" w:rsidRDefault="002F5D28" w:rsidP="004E25B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 백스핑을 하는 행위</w:t>
                            </w:r>
                          </w:p>
                          <w:p w14:paraId="3681AE99" w14:textId="6C51AC4B" w:rsidR="002F5D28" w:rsidRPr="008A1305" w:rsidRDefault="002F5D28" w:rsidP="00A6769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A13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 오버액션을 하는 행위</w:t>
                            </w:r>
                          </w:p>
                        </w:tc>
                      </w:tr>
                    </w:tbl>
                    <w:p w14:paraId="06C2FB9A" w14:textId="09108384" w:rsidR="008A1305" w:rsidRDefault="008A1305"/>
                  </w:txbxContent>
                </v:textbox>
                <w10:wrap anchorx="margin"/>
              </v:shape>
            </w:pict>
          </mc:Fallback>
        </mc:AlternateContent>
      </w:r>
    </w:p>
    <w:p w14:paraId="020F939E" w14:textId="77777777" w:rsidR="00ED3FB1" w:rsidRDefault="00ED3FB1" w:rsidP="001544DF">
      <w:pPr>
        <w:ind w:firstLine="195"/>
        <w:rPr>
          <w:rFonts w:ascii="굴림" w:eastAsia="굴림" w:hAnsi="굴림"/>
        </w:rPr>
      </w:pPr>
    </w:p>
    <w:p w14:paraId="4670C4C6" w14:textId="77777777" w:rsidR="00ED3FB1" w:rsidRDefault="00ED3FB1" w:rsidP="001544DF">
      <w:pPr>
        <w:ind w:firstLine="195"/>
        <w:rPr>
          <w:rFonts w:ascii="굴림" w:eastAsia="굴림" w:hAnsi="굴림"/>
        </w:rPr>
      </w:pPr>
    </w:p>
    <w:p w14:paraId="223B96D7" w14:textId="77777777" w:rsidR="00ED3FB1" w:rsidRDefault="00ED3FB1" w:rsidP="001544DF">
      <w:pPr>
        <w:ind w:firstLine="195"/>
        <w:rPr>
          <w:rFonts w:ascii="굴림" w:eastAsia="굴림" w:hAnsi="굴림"/>
        </w:rPr>
      </w:pPr>
    </w:p>
    <w:p w14:paraId="3B20D96C" w14:textId="77777777" w:rsidR="00ED3FB1" w:rsidRDefault="00ED3FB1" w:rsidP="001544DF">
      <w:pPr>
        <w:ind w:firstLine="195"/>
        <w:rPr>
          <w:rFonts w:ascii="굴림" w:eastAsia="굴림" w:hAnsi="굴림"/>
        </w:rPr>
      </w:pPr>
    </w:p>
    <w:p w14:paraId="430096F2" w14:textId="77777777" w:rsidR="00ED3FB1" w:rsidRDefault="00ED3FB1" w:rsidP="001544DF">
      <w:pPr>
        <w:ind w:firstLine="195"/>
        <w:rPr>
          <w:rFonts w:ascii="굴림" w:eastAsia="굴림" w:hAnsi="굴림"/>
        </w:rPr>
      </w:pPr>
    </w:p>
    <w:p w14:paraId="4901DCE5" w14:textId="77777777" w:rsidR="00ED3FB1" w:rsidRDefault="00ED3FB1" w:rsidP="001544DF">
      <w:pPr>
        <w:ind w:firstLine="195"/>
        <w:rPr>
          <w:rFonts w:ascii="굴림" w:eastAsia="굴림" w:hAnsi="굴림"/>
        </w:rPr>
      </w:pPr>
    </w:p>
    <w:p w14:paraId="55B68703" w14:textId="77777777" w:rsidR="00ED3FB1" w:rsidRDefault="00ED3FB1" w:rsidP="001544DF">
      <w:pPr>
        <w:ind w:firstLine="195"/>
        <w:rPr>
          <w:rFonts w:ascii="굴림" w:eastAsia="굴림" w:hAnsi="굴림"/>
        </w:rPr>
      </w:pPr>
    </w:p>
    <w:p w14:paraId="63F44047" w14:textId="77777777" w:rsidR="00ED3FB1" w:rsidRDefault="00ED3FB1" w:rsidP="001544DF">
      <w:pPr>
        <w:ind w:firstLine="195"/>
        <w:rPr>
          <w:rFonts w:ascii="굴림" w:eastAsia="굴림" w:hAnsi="굴림"/>
        </w:rPr>
      </w:pPr>
    </w:p>
    <w:p w14:paraId="3BCF738C" w14:textId="77777777" w:rsidR="00ED3FB1" w:rsidRDefault="00ED3FB1" w:rsidP="001544DF">
      <w:pPr>
        <w:ind w:firstLine="195"/>
        <w:rPr>
          <w:rFonts w:ascii="굴림" w:eastAsia="굴림" w:hAnsi="굴림"/>
        </w:rPr>
      </w:pPr>
    </w:p>
    <w:p w14:paraId="1FE3E98C" w14:textId="77777777" w:rsidR="00ED3FB1" w:rsidRDefault="00ED3FB1" w:rsidP="001544DF">
      <w:pPr>
        <w:ind w:firstLine="195"/>
        <w:rPr>
          <w:rFonts w:ascii="굴림" w:eastAsia="굴림" w:hAnsi="굴림"/>
        </w:rPr>
      </w:pPr>
    </w:p>
    <w:p w14:paraId="0314B1E7" w14:textId="77777777" w:rsidR="00ED3FB1" w:rsidRDefault="00ED3FB1" w:rsidP="001544DF">
      <w:pPr>
        <w:ind w:firstLine="195"/>
        <w:rPr>
          <w:rFonts w:ascii="굴림" w:eastAsia="굴림" w:hAnsi="굴림"/>
        </w:rPr>
      </w:pPr>
    </w:p>
    <w:p w14:paraId="68C56DCC" w14:textId="77777777" w:rsidR="00ED3FB1" w:rsidRDefault="00ED3FB1" w:rsidP="001544DF">
      <w:pPr>
        <w:ind w:firstLine="195"/>
        <w:rPr>
          <w:rFonts w:ascii="굴림" w:eastAsia="굴림" w:hAnsi="굴림"/>
        </w:rPr>
      </w:pPr>
    </w:p>
    <w:p w14:paraId="5C0163D3" w14:textId="77777777" w:rsidR="00ED3FB1" w:rsidRDefault="00ED3FB1" w:rsidP="001544DF">
      <w:pPr>
        <w:ind w:firstLine="195"/>
        <w:rPr>
          <w:rFonts w:ascii="굴림" w:eastAsia="굴림" w:hAnsi="굴림"/>
        </w:rPr>
      </w:pPr>
    </w:p>
    <w:p w14:paraId="50C209D4" w14:textId="77777777" w:rsidR="00ED3FB1" w:rsidRDefault="00ED3FB1" w:rsidP="001544DF">
      <w:pPr>
        <w:ind w:firstLine="195"/>
        <w:rPr>
          <w:rFonts w:ascii="굴림" w:eastAsia="굴림" w:hAnsi="굴림"/>
        </w:rPr>
      </w:pPr>
    </w:p>
    <w:p w14:paraId="0460D9DD" w14:textId="77777777" w:rsidR="00ED3FB1" w:rsidRDefault="00ED3FB1" w:rsidP="001544DF">
      <w:pPr>
        <w:ind w:firstLine="195"/>
        <w:rPr>
          <w:rFonts w:ascii="굴림" w:eastAsia="굴림" w:hAnsi="굴림"/>
        </w:rPr>
      </w:pPr>
    </w:p>
    <w:p w14:paraId="3C203549" w14:textId="77777777" w:rsidR="00ED3FB1" w:rsidRDefault="00ED3FB1" w:rsidP="001544DF">
      <w:pPr>
        <w:ind w:firstLine="195"/>
        <w:rPr>
          <w:rFonts w:ascii="굴림" w:eastAsia="굴림" w:hAnsi="굴림"/>
        </w:rPr>
      </w:pPr>
    </w:p>
    <w:p w14:paraId="652000A6" w14:textId="77777777" w:rsidR="00ED3FB1" w:rsidRDefault="00ED3FB1" w:rsidP="001544DF">
      <w:pPr>
        <w:ind w:firstLine="195"/>
        <w:rPr>
          <w:rFonts w:ascii="굴림" w:eastAsia="굴림" w:hAnsi="굴림"/>
        </w:rPr>
      </w:pPr>
    </w:p>
    <w:p w14:paraId="3E96923A" w14:textId="77777777" w:rsidR="00ED3FB1" w:rsidRDefault="00ED3FB1" w:rsidP="001544DF">
      <w:pPr>
        <w:ind w:firstLine="195"/>
        <w:rPr>
          <w:rFonts w:ascii="굴림" w:eastAsia="굴림" w:hAnsi="굴림"/>
        </w:rPr>
      </w:pPr>
    </w:p>
    <w:p w14:paraId="78379177" w14:textId="77777777" w:rsidR="00ED3FB1" w:rsidRDefault="00ED3FB1" w:rsidP="001544DF">
      <w:pPr>
        <w:ind w:firstLine="195"/>
        <w:rPr>
          <w:rFonts w:ascii="굴림" w:eastAsia="굴림" w:hAnsi="굴림"/>
        </w:rPr>
      </w:pPr>
    </w:p>
    <w:p w14:paraId="2268BCC6" w14:textId="77777777" w:rsidR="00ED3FB1" w:rsidRDefault="00ED3FB1" w:rsidP="001544DF">
      <w:pPr>
        <w:ind w:firstLine="195"/>
        <w:rPr>
          <w:rFonts w:ascii="굴림" w:eastAsia="굴림" w:hAnsi="굴림"/>
        </w:rPr>
      </w:pPr>
    </w:p>
    <w:p w14:paraId="37E53D47" w14:textId="77777777" w:rsidR="00ED3FB1" w:rsidRDefault="00ED3FB1" w:rsidP="001544DF">
      <w:pPr>
        <w:ind w:firstLine="195"/>
        <w:rPr>
          <w:rFonts w:ascii="굴림" w:eastAsia="굴림" w:hAnsi="굴림"/>
        </w:rPr>
      </w:pPr>
    </w:p>
    <w:p w14:paraId="70DF1AFC" w14:textId="77777777" w:rsidR="00ED3FB1" w:rsidRDefault="00ED3FB1" w:rsidP="001544DF">
      <w:pPr>
        <w:ind w:firstLine="195"/>
        <w:rPr>
          <w:rFonts w:ascii="굴림" w:eastAsia="굴림" w:hAnsi="굴림"/>
        </w:rPr>
      </w:pPr>
    </w:p>
    <w:p w14:paraId="7620430A" w14:textId="77777777" w:rsidR="00ED3FB1" w:rsidRDefault="00ED3FB1" w:rsidP="001544DF">
      <w:pPr>
        <w:ind w:firstLine="195"/>
        <w:rPr>
          <w:rFonts w:ascii="굴림" w:eastAsia="굴림" w:hAnsi="굴림"/>
        </w:rPr>
      </w:pPr>
    </w:p>
    <w:p w14:paraId="672DF0AE" w14:textId="77777777" w:rsidR="00ED3FB1" w:rsidRDefault="00ED3FB1" w:rsidP="001544DF">
      <w:pPr>
        <w:ind w:firstLine="195"/>
        <w:rPr>
          <w:rFonts w:ascii="굴림" w:eastAsia="굴림" w:hAnsi="굴림"/>
        </w:rPr>
      </w:pPr>
    </w:p>
    <w:p w14:paraId="2BCDF069" w14:textId="77777777" w:rsidR="00ED3FB1" w:rsidRDefault="00ED3FB1" w:rsidP="001544DF">
      <w:pPr>
        <w:ind w:firstLine="195"/>
        <w:rPr>
          <w:rFonts w:ascii="굴림" w:eastAsia="굴림" w:hAnsi="굴림"/>
        </w:rPr>
      </w:pPr>
    </w:p>
    <w:p w14:paraId="54B59395" w14:textId="5384E18E" w:rsidR="001544DF" w:rsidRDefault="001544DF" w:rsidP="001544DF">
      <w:pPr>
        <w:ind w:firstLine="195"/>
        <w:rPr>
          <w:rFonts w:ascii="굴림" w:eastAsia="굴림" w:hAnsi="굴림"/>
        </w:rPr>
      </w:pPr>
      <w:r>
        <w:rPr>
          <w:rFonts w:ascii="굴림" w:eastAsia="굴림" w:hAnsi="굴림" w:cs="굴림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468900F9" wp14:editId="26B4DE09">
                <wp:simplePos x="0" y="0"/>
                <wp:positionH relativeFrom="column">
                  <wp:posOffset>123825</wp:posOffset>
                </wp:positionH>
                <wp:positionV relativeFrom="paragraph">
                  <wp:posOffset>-260350</wp:posOffset>
                </wp:positionV>
                <wp:extent cx="2800350" cy="619125"/>
                <wp:effectExtent l="0" t="0" r="0" b="9525"/>
                <wp:wrapNone/>
                <wp:docPr id="25" name="직사각형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619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984F6" w14:textId="77777777" w:rsidR="00B07E3D" w:rsidRDefault="00B07E3D" w:rsidP="001544DF">
                            <w:pPr>
                              <w:spacing w:beforeLines="50" w:before="12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32"/>
                              </w:rPr>
                              <w:t>유술 공식 경기 규정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8900F9" id="직사각형 25" o:spid="_x0000_s1037" style="position:absolute;left:0;text-align:left;margin-left:9.75pt;margin-top:-20.5pt;width:220.5pt;height:48.7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" fillcolor="#bfbfbf [2412]" stroked="f" strokeweight="2pt">
                <v:textbox>
                  <w:txbxContent>
                    <w:p w14:paraId="0D7984F6" w14:textId="77777777" w:rsidR="00B07E3D" w:rsidRDefault="00B07E3D" w:rsidP="001544DF">
                      <w:pPr>
                        <w:spacing w:beforeLines="50" w:before="12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32"/>
                        </w:rPr>
                        <w:t>유술 공식 경기 규정</w:t>
                      </w:r>
                    </w:p>
                  </w:txbxContent>
                </v:textbox>
              </v:rect>
            </w:pict>
          </mc:Fallback>
        </mc:AlternateContent>
      </w:r>
    </w:p>
    <w:p w14:paraId="54EB9617" w14:textId="552AB6AD" w:rsidR="001544DF" w:rsidRDefault="001544DF" w:rsidP="001544DF">
      <w:pPr>
        <w:ind w:firstLine="195"/>
        <w:rPr>
          <w:rFonts w:ascii="굴림" w:eastAsia="굴림" w:hAnsi="굴림"/>
        </w:rPr>
      </w:pPr>
    </w:p>
    <w:p w14:paraId="6CE9DDD3" w14:textId="6DABAB6F" w:rsidR="001544DF" w:rsidRDefault="001544DF" w:rsidP="001544DF">
      <w:pPr>
        <w:ind w:firstLine="195"/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- </w:t>
      </w:r>
      <w:r w:rsidRPr="00124389">
        <w:rPr>
          <w:rFonts w:ascii="굴림" w:eastAsia="굴림" w:hAnsi="굴림" w:hint="eastAsia"/>
        </w:rPr>
        <w:t xml:space="preserve">구분 </w:t>
      </w:r>
      <w:r>
        <w:rPr>
          <w:rFonts w:ascii="굴림" w:eastAsia="굴림" w:hAnsi="굴림"/>
        </w:rPr>
        <w:t>–</w:t>
      </w:r>
    </w:p>
    <w:p w14:paraId="62EFCFF3" w14:textId="77777777" w:rsidR="001544DF" w:rsidRPr="00B13D1B" w:rsidRDefault="001544DF" w:rsidP="001544DF">
      <w:pPr>
        <w:ind w:firstLine="195"/>
        <w:rPr>
          <w:rFonts w:ascii="굴림" w:eastAsia="굴림" w:hAnsi="굴림"/>
          <w:b/>
        </w:rPr>
      </w:pPr>
      <w:r w:rsidRPr="00B13D1B">
        <w:rPr>
          <w:rFonts w:ascii="굴림" w:eastAsia="굴림" w:hAnsi="굴림" w:hint="eastAsia"/>
          <w:b/>
        </w:rPr>
        <w:t>&lt;출전 신청자가 적을 시&gt;</w:t>
      </w:r>
    </w:p>
    <w:p w14:paraId="2509977D" w14:textId="21CFE657" w:rsidR="001544DF" w:rsidRPr="00B13D1B" w:rsidRDefault="001544DF" w:rsidP="001544DF">
      <w:pPr>
        <w:rPr>
          <w:rFonts w:ascii="굴림" w:eastAsia="굴림" w:hAnsi="굴림"/>
        </w:rPr>
      </w:pPr>
      <w:r w:rsidRPr="00B13D1B">
        <w:rPr>
          <w:rFonts w:ascii="굴림" w:eastAsia="굴림" w:hAnsi="굴림" w:hint="eastAsia"/>
        </w:rPr>
        <w:t>- 신청자의 체중순서로 배열 후</w:t>
      </w:r>
      <w:r w:rsidR="00647047">
        <w:rPr>
          <w:rFonts w:ascii="굴림" w:eastAsia="굴림" w:hAnsi="굴림" w:hint="eastAsia"/>
        </w:rPr>
        <w:t xml:space="preserve"> </w:t>
      </w:r>
      <w:r w:rsidR="00647047">
        <w:rPr>
          <w:rFonts w:ascii="굴림" w:eastAsia="굴림" w:hAnsi="굴림"/>
        </w:rPr>
        <w:t>2</w:t>
      </w:r>
      <w:r w:rsidRPr="00B13D1B">
        <w:rPr>
          <w:rFonts w:ascii="굴림" w:eastAsia="굴림" w:hAnsi="굴림" w:hint="eastAsia"/>
        </w:rPr>
        <w:t>명을 한 체급으로 하여 경기</w:t>
      </w:r>
    </w:p>
    <w:p w14:paraId="7C0553B3" w14:textId="77777777" w:rsidR="001544DF" w:rsidRPr="00B13D1B" w:rsidRDefault="001544DF" w:rsidP="001544DF">
      <w:pPr>
        <w:rPr>
          <w:rFonts w:ascii="굴림" w:eastAsia="굴림" w:hAnsi="굴림"/>
        </w:rPr>
      </w:pPr>
      <w:r w:rsidRPr="00B13D1B">
        <w:rPr>
          <w:rFonts w:ascii="굴림" w:eastAsia="굴림" w:hAnsi="굴림" w:hint="eastAsia"/>
        </w:rPr>
        <w:t xml:space="preserve">- 선수들이 아직 경험이 부족하므로 각 도장에서는 지나친 </w:t>
      </w:r>
    </w:p>
    <w:p w14:paraId="7368EA31" w14:textId="77777777" w:rsidR="001544DF" w:rsidRPr="00B13D1B" w:rsidRDefault="001544DF" w:rsidP="001544DF">
      <w:pPr>
        <w:ind w:firstLine="180"/>
        <w:rPr>
          <w:rFonts w:ascii="굴림" w:eastAsia="굴림" w:hAnsi="굴림"/>
        </w:rPr>
      </w:pPr>
      <w:r w:rsidRPr="00B13D1B">
        <w:rPr>
          <w:rFonts w:ascii="굴림" w:eastAsia="굴림" w:hAnsi="굴림" w:hint="eastAsia"/>
        </w:rPr>
        <w:t>감량을 자제하여 주시기 바랍니다.</w:t>
      </w:r>
    </w:p>
    <w:p w14:paraId="1AED56DC" w14:textId="77777777" w:rsidR="001544DF" w:rsidRPr="00B13D1B" w:rsidRDefault="001544DF" w:rsidP="001544DF">
      <w:pPr>
        <w:ind w:firstLine="180"/>
        <w:rPr>
          <w:rFonts w:ascii="굴림" w:eastAsia="굴림" w:hAnsi="굴림"/>
        </w:rPr>
      </w:pPr>
      <w:r w:rsidRPr="00B13D1B">
        <w:rPr>
          <w:rFonts w:ascii="굴림" w:eastAsia="굴림" w:hAnsi="굴림" w:hint="eastAsia"/>
        </w:rPr>
        <w:t xml:space="preserve">(5kg이상 차이가 날 경우 판정에 어드벤테이지 적용) </w:t>
      </w:r>
    </w:p>
    <w:p w14:paraId="1E29EF8B" w14:textId="77777777" w:rsidR="001544DF" w:rsidRDefault="001544DF" w:rsidP="001544DF">
      <w:pPr>
        <w:rPr>
          <w:rFonts w:ascii="굴림" w:eastAsia="굴림" w:hAnsi="굴림"/>
        </w:rPr>
      </w:pPr>
    </w:p>
    <w:p w14:paraId="49D7751F" w14:textId="77777777" w:rsidR="001544DF" w:rsidRDefault="001544DF" w:rsidP="001544DF">
      <w:pPr>
        <w:rPr>
          <w:rFonts w:ascii="굴림" w:eastAsia="굴림" w:hAnsi="굴림"/>
        </w:rPr>
      </w:pPr>
    </w:p>
    <w:p w14:paraId="2DD05ED9" w14:textId="77777777" w:rsidR="00647047" w:rsidRDefault="001544DF" w:rsidP="00647047">
      <w:pPr>
        <w:ind w:firstLineChars="100" w:firstLine="196"/>
        <w:rPr>
          <w:rFonts w:ascii="굴림" w:eastAsia="굴림" w:hAnsi="굴림"/>
          <w:b/>
        </w:rPr>
      </w:pPr>
      <w:r w:rsidRPr="00C2311D">
        <w:rPr>
          <w:rFonts w:ascii="굴림" w:eastAsia="굴림" w:hAnsi="굴림" w:hint="eastAsia"/>
          <w:b/>
        </w:rPr>
        <w:t>◆체급</w:t>
      </w:r>
    </w:p>
    <w:p w14:paraId="4BA55EC3" w14:textId="77777777" w:rsidR="001544DF" w:rsidRPr="00124389" w:rsidRDefault="001544DF" w:rsidP="001544DF">
      <w:pPr>
        <w:ind w:left="360" w:hangingChars="200" w:hanging="360"/>
        <w:rPr>
          <w:rFonts w:ascii="굴림" w:eastAsia="굴림" w:hAnsi="굴림"/>
          <w:sz w:val="18"/>
        </w:rPr>
      </w:pPr>
      <w:r>
        <w:rPr>
          <w:rFonts w:ascii="굴림" w:eastAsia="굴림" w:hAnsi="굴림" w:hint="eastAsia"/>
          <w:sz w:val="18"/>
        </w:rPr>
        <w:t>- 선수들의 수련경력을 꼭 체크하여 주시기 바랍니다.</w:t>
      </w:r>
    </w:p>
    <w:p w14:paraId="22313FE0" w14:textId="77777777" w:rsidR="001544DF" w:rsidRPr="00C2311D" w:rsidRDefault="001544DF" w:rsidP="001544DF">
      <w:pPr>
        <w:ind w:left="360" w:hangingChars="200" w:hanging="360"/>
        <w:rPr>
          <w:rFonts w:ascii="굴림" w:eastAsia="굴림" w:hAnsi="굴림"/>
          <w:sz w:val="18"/>
        </w:rPr>
      </w:pPr>
      <w:r w:rsidRPr="00C2311D">
        <w:rPr>
          <w:rFonts w:ascii="굴림" w:eastAsia="굴림" w:hAnsi="굴림" w:hint="eastAsia"/>
          <w:sz w:val="18"/>
        </w:rPr>
        <w:t>- 출전시 평상시 체중으로 신청하며, 시합당일 도장별 3명을 무작위로 계체 +1kg까지만 허용한다.</w:t>
      </w:r>
    </w:p>
    <w:p w14:paraId="566C3077" w14:textId="77777777" w:rsidR="001544DF" w:rsidRPr="00C2311D" w:rsidRDefault="001544DF" w:rsidP="001544DF">
      <w:pPr>
        <w:ind w:left="360" w:hangingChars="200" w:hanging="360"/>
        <w:rPr>
          <w:rFonts w:ascii="굴림" w:eastAsia="굴림" w:hAnsi="굴림"/>
          <w:sz w:val="18"/>
        </w:rPr>
      </w:pPr>
      <w:r w:rsidRPr="00C2311D">
        <w:rPr>
          <w:rFonts w:ascii="굴림" w:eastAsia="굴림" w:hAnsi="굴림" w:hint="eastAsia"/>
          <w:sz w:val="18"/>
        </w:rPr>
        <w:t>- 신청한 체중별로 순서대로 나누어 체급을 정한다. 예) 라이트급, 웰터급, 미들급, 헤비급, 무제한급</w:t>
      </w:r>
    </w:p>
    <w:p w14:paraId="0F8C38FF" w14:textId="77777777" w:rsidR="001544DF" w:rsidRPr="00CE20B1" w:rsidRDefault="001544DF" w:rsidP="001544DF">
      <w:pPr>
        <w:ind w:firstLineChars="100" w:firstLine="236"/>
        <w:rPr>
          <w:rFonts w:ascii="굴림" w:eastAsia="굴림" w:hAnsi="굴림"/>
          <w:b/>
          <w:sz w:val="24"/>
        </w:rPr>
      </w:pPr>
      <w:r w:rsidRPr="00CE20B1">
        <w:rPr>
          <w:rFonts w:ascii="굴림" w:eastAsia="굴림" w:hAnsi="굴림" w:hint="eastAsia"/>
          <w:b/>
          <w:sz w:val="24"/>
        </w:rPr>
        <w:t>◆</w:t>
      </w:r>
      <w:r>
        <w:rPr>
          <w:rFonts w:ascii="굴림" w:eastAsia="굴림" w:hAnsi="굴림" w:hint="eastAsia"/>
          <w:b/>
          <w:sz w:val="24"/>
        </w:rPr>
        <w:t>코너</w:t>
      </w:r>
      <w:r w:rsidRPr="00CE20B1">
        <w:rPr>
          <w:rFonts w:ascii="굴림" w:eastAsia="굴림" w:hAnsi="굴림" w:hint="eastAsia"/>
          <w:b/>
          <w:sz w:val="24"/>
        </w:rPr>
        <w:t>맨(세컨)</w:t>
      </w:r>
    </w:p>
    <w:p w14:paraId="11735A78" w14:textId="77777777" w:rsidR="001544DF" w:rsidRDefault="001544DF" w:rsidP="001544DF">
      <w:pPr>
        <w:ind w:firstLine="195"/>
        <w:rPr>
          <w:rFonts w:ascii="굴림" w:eastAsia="굴림" w:hAnsi="굴림"/>
        </w:rPr>
      </w:pPr>
      <w:r w:rsidRPr="00CE20B1">
        <w:rPr>
          <w:rFonts w:ascii="굴림" w:eastAsia="굴림" w:hAnsi="굴림" w:hint="eastAsia"/>
        </w:rPr>
        <w:t>- 한 경기당</w:t>
      </w:r>
      <w:r w:rsidR="00AD45F1">
        <w:rPr>
          <w:rFonts w:ascii="굴림" w:eastAsia="굴림" w:hAnsi="굴림" w:hint="eastAsia"/>
        </w:rPr>
        <w:t xml:space="preserve"> 1</w:t>
      </w:r>
      <w:r w:rsidRPr="00CE20B1">
        <w:rPr>
          <w:rFonts w:ascii="굴림" w:eastAsia="굴림" w:hAnsi="굴림" w:hint="eastAsia"/>
        </w:rPr>
        <w:t xml:space="preserve">명이하의 세컨이 들어올 수 있으며 경기장에서는 조직위원회가 발급하는 표식을 작용하고 경기중 선수에게 어떤 신체부위도 접촉 할 수 없으며, 주심의 모든 조치에 협조 및 복종하며 신사적으로 시합에 임해야한다. </w:t>
      </w:r>
    </w:p>
    <w:p w14:paraId="11625A2E" w14:textId="77777777" w:rsidR="001544DF" w:rsidRPr="00CE20B1" w:rsidRDefault="001544DF" w:rsidP="001544DF">
      <w:pPr>
        <w:ind w:firstLineChars="100" w:firstLine="236"/>
        <w:rPr>
          <w:rFonts w:ascii="굴림" w:eastAsia="굴림" w:hAnsi="굴림"/>
          <w:b/>
          <w:sz w:val="24"/>
        </w:rPr>
      </w:pPr>
      <w:r w:rsidRPr="00CE20B1">
        <w:rPr>
          <w:rFonts w:ascii="굴림" w:eastAsia="굴림" w:hAnsi="굴림"/>
          <w:b/>
          <w:sz w:val="24"/>
        </w:rPr>
        <w:t>◆</w:t>
      </w:r>
      <w:r>
        <w:rPr>
          <w:rFonts w:ascii="굴림" w:eastAsia="굴림" w:hAnsi="굴림" w:hint="eastAsia"/>
          <w:b/>
          <w:sz w:val="24"/>
        </w:rPr>
        <w:t xml:space="preserve"> 텝아웃,</w:t>
      </w:r>
      <w:r w:rsidRPr="00CE20B1">
        <w:rPr>
          <w:rFonts w:ascii="굴림" w:eastAsia="굴림" w:hAnsi="굴림" w:hint="eastAsia"/>
          <w:b/>
          <w:sz w:val="24"/>
        </w:rPr>
        <w:t xml:space="preserve"> 테크니컬 넉아웃</w:t>
      </w:r>
    </w:p>
    <w:p w14:paraId="052A4D1D" w14:textId="77777777" w:rsidR="001544DF" w:rsidRDefault="001544DF" w:rsidP="001544DF">
      <w:pPr>
        <w:ind w:left="200" w:hangingChars="100" w:hanging="200"/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- </w:t>
      </w:r>
      <w:r w:rsidRPr="00C2311D">
        <w:rPr>
          <w:rFonts w:ascii="굴림" w:eastAsia="굴림" w:hAnsi="굴림" w:hint="eastAsia"/>
          <w:b/>
        </w:rPr>
        <w:t>텝아웃(Tab Out)</w:t>
      </w:r>
      <w:r>
        <w:rPr>
          <w:rFonts w:ascii="굴림" w:eastAsia="굴림" w:hAnsi="굴림" w:hint="eastAsia"/>
        </w:rPr>
        <w:t xml:space="preserve"> : 선수가 상대방의 관절기, 조르기(입식, 그라운드포함)등으로 인하여 구두로 혹은 메트나 상대방을 두드려서 경기 포기의사를 밝히거나 기술이 80%이상 완성되어 위험한 상태일 때 주심의 판단에 의해 경기를 중단할 때</w:t>
      </w:r>
    </w:p>
    <w:p w14:paraId="42DD0011" w14:textId="77777777" w:rsidR="001544DF" w:rsidRPr="00CE20B1" w:rsidRDefault="001544DF" w:rsidP="001544DF">
      <w:pPr>
        <w:ind w:left="200" w:hangingChars="100" w:hanging="200"/>
        <w:rPr>
          <w:rFonts w:ascii="굴림" w:eastAsia="굴림" w:hAnsi="굴림"/>
        </w:rPr>
      </w:pPr>
      <w:r w:rsidRPr="00CE20B1">
        <w:rPr>
          <w:rFonts w:ascii="굴림" w:eastAsia="굴림" w:hAnsi="굴림" w:hint="eastAsia"/>
        </w:rPr>
        <w:t xml:space="preserve">- </w:t>
      </w:r>
      <w:r w:rsidRPr="00CE20B1">
        <w:rPr>
          <w:rFonts w:ascii="굴림" w:eastAsia="굴림" w:hAnsi="굴림" w:hint="eastAsia"/>
          <w:b/>
        </w:rPr>
        <w:t>테크니컬 넉아웃(Technical Knockout)</w:t>
      </w:r>
      <w:r w:rsidRPr="00CE20B1">
        <w:rPr>
          <w:rFonts w:ascii="굴림" w:eastAsia="굴림" w:hAnsi="굴림" w:hint="eastAsia"/>
        </w:rPr>
        <w:t xml:space="preserve"> </w:t>
      </w:r>
    </w:p>
    <w:p w14:paraId="33585E4C" w14:textId="77777777" w:rsidR="001544DF" w:rsidRPr="00CE20B1" w:rsidRDefault="001544DF" w:rsidP="001544DF">
      <w:pPr>
        <w:spacing w:after="0"/>
        <w:rPr>
          <w:rFonts w:ascii="굴림" w:eastAsia="굴림" w:hAnsi="굴림"/>
        </w:rPr>
      </w:pPr>
      <w:r w:rsidRPr="00CE20B1">
        <w:rPr>
          <w:rFonts w:ascii="굴림" w:eastAsia="굴림" w:hAnsi="굴림" w:hint="eastAsia"/>
        </w:rPr>
        <w:t>1) 선수가 월등한 실력 차로 상대와 대적하기 힘들 때 주심의 판단에 의하여 경기를 중단 할 때</w:t>
      </w:r>
    </w:p>
    <w:p w14:paraId="60266672" w14:textId="77777777" w:rsidR="001544DF" w:rsidRPr="00CE20B1" w:rsidRDefault="001544DF" w:rsidP="001544DF">
      <w:pPr>
        <w:spacing w:after="0"/>
        <w:rPr>
          <w:rFonts w:ascii="굴림" w:eastAsia="굴림" w:hAnsi="굴림"/>
        </w:rPr>
      </w:pPr>
      <w:r w:rsidRPr="00CE20B1">
        <w:rPr>
          <w:rFonts w:ascii="굴림" w:eastAsia="굴림" w:hAnsi="굴림" w:hint="eastAsia"/>
        </w:rPr>
        <w:t>2) 해당 코너에서 타월을 던져 경기를 포기할 때</w:t>
      </w:r>
    </w:p>
    <w:p w14:paraId="3C34FF47" w14:textId="77777777" w:rsidR="001544DF" w:rsidRDefault="001544DF" w:rsidP="001544DF">
      <w:pPr>
        <w:spacing w:after="0"/>
        <w:ind w:left="400" w:hangingChars="200" w:hanging="400"/>
        <w:rPr>
          <w:rFonts w:ascii="굴림" w:eastAsia="굴림" w:hAnsi="굴림"/>
        </w:rPr>
      </w:pPr>
      <w:r w:rsidRPr="00CE20B1">
        <w:rPr>
          <w:rFonts w:ascii="굴림" w:eastAsia="굴림" w:hAnsi="굴림" w:hint="eastAsia"/>
        </w:rPr>
        <w:t xml:space="preserve">3) 정당한 기술로 상대 선수가 심각한 부상에 의해 경기를 지속 할 수 없을 때 주심의 </w:t>
      </w:r>
      <w:r>
        <w:rPr>
          <w:rFonts w:ascii="굴림" w:eastAsia="굴림" w:hAnsi="굴림" w:hint="eastAsia"/>
        </w:rPr>
        <w:t xml:space="preserve">        </w:t>
      </w:r>
      <w:r w:rsidRPr="00CE20B1">
        <w:rPr>
          <w:rFonts w:ascii="굴림" w:eastAsia="굴림" w:hAnsi="굴림" w:hint="eastAsia"/>
        </w:rPr>
        <w:t>판단에 의해 경기를 중단 할 때</w:t>
      </w:r>
    </w:p>
    <w:p w14:paraId="583214CB" w14:textId="7D0A9245" w:rsidR="001544DF" w:rsidRDefault="001544DF" w:rsidP="001544DF">
      <w:pPr>
        <w:rPr>
          <w:rFonts w:ascii="굴림" w:eastAsia="굴림" w:hAnsi="굴림"/>
        </w:rPr>
      </w:pPr>
    </w:p>
    <w:p w14:paraId="14548CF6" w14:textId="05943972" w:rsidR="001544DF" w:rsidRPr="00A720BF" w:rsidRDefault="001544DF" w:rsidP="001544DF">
      <w:pPr>
        <w:rPr>
          <w:rFonts w:ascii="굴림" w:eastAsia="굴림" w:hAnsi="굴림"/>
        </w:rPr>
      </w:pPr>
    </w:p>
    <w:p w14:paraId="0AB06B59" w14:textId="199A68EA" w:rsidR="001544DF" w:rsidRPr="00A720BF" w:rsidRDefault="008A1305" w:rsidP="001544DF">
      <w:pPr>
        <w:rPr>
          <w:rFonts w:ascii="굴림" w:eastAsia="굴림" w:hAnsi="굴림"/>
        </w:rPr>
      </w:pPr>
      <w:r>
        <w:rPr>
          <w:rFonts w:ascii="굴림" w:eastAsia="굴림" w:hAnsi="굴림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E085CC" wp14:editId="7FBC152E">
                <wp:simplePos x="0" y="0"/>
                <wp:positionH relativeFrom="column">
                  <wp:posOffset>-466725</wp:posOffset>
                </wp:positionH>
                <wp:positionV relativeFrom="paragraph">
                  <wp:posOffset>-300355</wp:posOffset>
                </wp:positionV>
                <wp:extent cx="6962775" cy="787717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787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1045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9072"/>
                            </w:tblGrid>
                            <w:tr w:rsidR="008A1305" w14:paraId="2AAC6A76" w14:textId="77777777" w:rsidTr="00582122">
                              <w:trPr>
                                <w:trHeight w:val="722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6E3539AD" w14:textId="77777777" w:rsidR="008A1305" w:rsidRPr="00124389" w:rsidRDefault="008A1305" w:rsidP="00A6769F">
                                  <w:pPr>
                                    <w:spacing w:beforeLines="50" w:before="12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24389">
                                    <w:rPr>
                                      <w:rFonts w:hint="eastAsia"/>
                                      <w:b/>
                                    </w:rPr>
                                    <w:t>경기시간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14:paraId="453B63BC" w14:textId="77777777" w:rsidR="008A1305" w:rsidRDefault="008A1305" w:rsidP="00AD45F1">
                                  <w:r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4분 1라운드(동점일 경우 2분 1라운드 추가)</w:t>
                                  </w:r>
                                </w:p>
                                <w:p w14:paraId="126DEF6D" w14:textId="77777777" w:rsidR="008A1305" w:rsidRDefault="008A1305" w:rsidP="00AD45F1">
                                  <w:pPr>
                                    <w:ind w:firstLineChars="50" w:firstLine="1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(동점일 경우 2분 1라운드 추가)</w:t>
                                  </w:r>
                                </w:p>
                                <w:p w14:paraId="37B15F93" w14:textId="0C62302E" w:rsidR="008A1305" w:rsidRDefault="008A1305" w:rsidP="001544DF">
                                  <w:pPr>
                                    <w:ind w:left="200" w:hangingChars="100" w:hanging="2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득점 선취득자가 승자(써든데스제 가능) </w:t>
                                  </w:r>
                                </w:p>
                              </w:tc>
                            </w:tr>
                            <w:tr w:rsidR="00B07E3D" w14:paraId="704CEAF0" w14:textId="77777777" w:rsidTr="00A6769F">
                              <w:trPr>
                                <w:trHeight w:val="656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37D0576" w14:textId="77777777" w:rsidR="00B07E3D" w:rsidRPr="00124389" w:rsidRDefault="00B07E3D" w:rsidP="00A6769F">
                                  <w:pPr>
                                    <w:spacing w:beforeLines="50" w:before="120"/>
                                    <w:ind w:firstLineChars="100" w:firstLine="200"/>
                                    <w:rPr>
                                      <w:b/>
                                    </w:rPr>
                                  </w:pPr>
                                  <w:r w:rsidRPr="00124389">
                                    <w:rPr>
                                      <w:rFonts w:hint="eastAsia"/>
                                      <w:b/>
                                    </w:rPr>
                                    <w:t>경기장비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14:paraId="5E475C7A" w14:textId="79FBA1F3" w:rsidR="008A1305" w:rsidRDefault="00B07E3D" w:rsidP="008A1305">
                                  <w:pPr>
                                    <w:ind w:left="200" w:hangingChars="100" w:hanging="2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* 모든 경기는 </w:t>
                                  </w:r>
                                  <w:r w:rsidR="008A1305">
                                    <w:t>T</w:t>
                                  </w:r>
                                  <w:r w:rsidR="008A1305">
                                    <w:rPr>
                                      <w:rFonts w:hint="eastAsia"/>
                                    </w:rPr>
                                    <w:t>셔</w:t>
                                  </w:r>
                                  <w:r w:rsidR="008A1305">
                                    <w:t>츠</w:t>
                                  </w:r>
                                  <w:r w:rsidR="008A1305">
                                    <w:rPr>
                                      <w:rFonts w:hint="eastAsia"/>
                                    </w:rPr>
                                    <w:t>와 반</w:t>
                                  </w:r>
                                  <w:r w:rsidR="008A1305">
                                    <w:t>바지</w:t>
                                  </w:r>
                                  <w:r w:rsidR="008A1305">
                                    <w:rPr>
                                      <w:rFonts w:hint="eastAsia"/>
                                    </w:rPr>
                                    <w:t xml:space="preserve"> 허</w:t>
                                  </w:r>
                                  <w:r w:rsidR="008A1305">
                                    <w:t>용</w:t>
                                  </w:r>
                                </w:p>
                                <w:p w14:paraId="72B3A1A3" w14:textId="22389BD6" w:rsidR="00B07E3D" w:rsidRDefault="00B07E3D" w:rsidP="001544DF">
                                  <w:pPr>
                                    <w:ind w:left="200" w:hangingChars="100" w:hanging="200"/>
                                  </w:pPr>
                                </w:p>
                              </w:tc>
                            </w:tr>
                            <w:tr w:rsidR="00B07E3D" w14:paraId="2425DC4E" w14:textId="77777777" w:rsidTr="00A6769F">
                              <w:trPr>
                                <w:trHeight w:val="2211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51DDFBC9" w14:textId="77777777" w:rsidR="00B07E3D" w:rsidRPr="00124389" w:rsidRDefault="00B07E3D" w:rsidP="00A6769F">
                                  <w:pPr>
                                    <w:spacing w:beforeLines="400" w:before="9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24389">
                                    <w:rPr>
                                      <w:rFonts w:hint="eastAsia"/>
                                      <w:b/>
                                    </w:rPr>
                                    <w:t>득 점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14:paraId="4C113EF0" w14:textId="77777777" w:rsidR="00B07E3D" w:rsidRDefault="00B07E3D" w:rsidP="001544DF">
                                  <w:pPr>
                                    <w:ind w:left="1000" w:hanging="200"/>
                                  </w:pPr>
                                  <w:r w:rsidRPr="00A720BF">
                                    <w:rPr>
                                      <w:rFonts w:hint="eastAsia"/>
                                      <w:b/>
                                    </w:rPr>
                                    <w:t>-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테이크 다운</w:t>
                                  </w:r>
                                </w:p>
                                <w:p w14:paraId="4CA84CC3" w14:textId="77777777" w:rsidR="00B07E3D" w:rsidRDefault="00B07E3D" w:rsidP="001544DF">
                                  <w:pPr>
                                    <w:ind w:left="1000" w:hanging="200"/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이스케이프 후 포지션 3초</w:t>
                                  </w:r>
                                </w:p>
                                <w:p w14:paraId="6F95AAEE" w14:textId="77777777" w:rsidR="00B07E3D" w:rsidRDefault="00B07E3D" w:rsidP="001544DF">
                                  <w:pPr>
                                    <w:ind w:left="1000" w:hanging="200"/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스위 후 포지션 3초</w:t>
                                  </w:r>
                                </w:p>
                                <w:p w14:paraId="5BCB6159" w14:textId="77777777" w:rsidR="00B07E3D" w:rsidRDefault="00B07E3D" w:rsidP="001544DF">
                                  <w:pPr>
                                    <w:ind w:left="1000" w:hanging="200"/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하위 포지션에서 상위 포지션으로 전환 3초</w:t>
                                  </w:r>
                                </w:p>
                                <w:p w14:paraId="24627AF6" w14:textId="77777777" w:rsidR="00B07E3D" w:rsidRDefault="00B07E3D" w:rsidP="001544DF">
                                  <w:pPr>
                                    <w:ind w:left="1000" w:hanging="200"/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서브미션 완성 60%이상 일 때 캐치 사인</w:t>
                                  </w:r>
                                </w:p>
                                <w:p w14:paraId="7113EADC" w14:textId="77777777" w:rsidR="00B07E3D" w:rsidRPr="00A91A58" w:rsidRDefault="00B07E3D" w:rsidP="001544DF">
                                  <w:pPr>
                                    <w:ind w:left="1000" w:hanging="200"/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서브미션 완성 80%이상 일 때 주심의 권한으로 텝아웃 승</w:t>
                                  </w:r>
                                </w:p>
                              </w:tc>
                            </w:tr>
                            <w:tr w:rsidR="00B07E3D" w14:paraId="2C55D76B" w14:textId="77777777" w:rsidTr="00A6769F">
                              <w:trPr>
                                <w:trHeight w:val="400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5B8162D8" w14:textId="77777777" w:rsidR="00B07E3D" w:rsidRPr="00124389" w:rsidRDefault="00B07E3D" w:rsidP="00A6769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24389">
                                    <w:rPr>
                                      <w:rFonts w:hint="eastAsia"/>
                                      <w:b/>
                                    </w:rPr>
                                    <w:t>판 정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14:paraId="0DB9CF64" w14:textId="52AFF9EF" w:rsidR="00B07E3D" w:rsidRDefault="00B07E3D">
                                  <w:r>
                                    <w:rPr>
                                      <w:rFonts w:hint="eastAsia"/>
                                    </w:rPr>
                                    <w:t xml:space="preserve">배심의 판정이 무승부일 </w:t>
                                  </w:r>
                                  <w:r w:rsidR="008A1305">
                                    <w:rPr>
                                      <w:rFonts w:hint="eastAsia"/>
                                    </w:rPr>
                                    <w:t>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연장 </w:t>
                                  </w:r>
                                  <w:r w:rsidR="008A1305">
                                    <w:t>2</w:t>
                                  </w:r>
                                  <w:r w:rsidR="008A1305">
                                    <w:rPr>
                                      <w:rFonts w:hint="eastAsia"/>
                                    </w:rPr>
                                    <w:t>분 1라</w:t>
                                  </w:r>
                                  <w:r w:rsidR="008A1305">
                                    <w:t>운드</w:t>
                                  </w:r>
                                </w:p>
                              </w:tc>
                            </w:tr>
                            <w:tr w:rsidR="00B07E3D" w14:paraId="01F65AAA" w14:textId="77777777" w:rsidTr="00A6769F">
                              <w:trPr>
                                <w:trHeight w:val="400"/>
                              </w:trPr>
                              <w:tc>
                                <w:tcPr>
                                  <w:tcW w:w="1384" w:type="dxa"/>
                                  <w:tcBorders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435DE2A" w14:textId="77777777" w:rsidR="00B07E3D" w:rsidRPr="00124389" w:rsidRDefault="00B07E3D" w:rsidP="00A6769F">
                                  <w:pPr>
                                    <w:spacing w:beforeLines="50" w:before="12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24389">
                                    <w:rPr>
                                      <w:rFonts w:hint="eastAsia"/>
                                      <w:b/>
                                    </w:rPr>
                                    <w:t>체점기준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14:paraId="5198D73C" w14:textId="77777777" w:rsidR="00B07E3D" w:rsidRDefault="00B07E3D" w:rsidP="00A6769F">
                                  <w:r>
                                    <w:rPr>
                                      <w:rFonts w:hint="eastAsia"/>
                                    </w:rPr>
                                    <w:t>- 득점   적극적공격자세   상대충격정도   경고주의횟수   몸무게차이</w:t>
                                  </w:r>
                                </w:p>
                                <w:p w14:paraId="6F85FAE0" w14:textId="77777777" w:rsidR="00B07E3D" w:rsidRPr="00CA1115" w:rsidRDefault="00B07E3D" w:rsidP="00A6769F">
                                  <w:pPr>
                                    <w:rPr>
                                      <w:b/>
                                    </w:rPr>
                                  </w:pPr>
                                  <w:r w:rsidRPr="00CA1115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 xml:space="preserve">                                                        (5kg이상일 때 제일 중요한 결정의 원인이됨)</w:t>
                                  </w:r>
                                </w:p>
                              </w:tc>
                            </w:tr>
                            <w:tr w:rsidR="00B07E3D" w14:paraId="05B2C820" w14:textId="77777777" w:rsidTr="00A6769F">
                              <w:trPr>
                                <w:trHeight w:val="1217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6300E5D3" w14:textId="77777777" w:rsidR="00B07E3D" w:rsidRPr="00124389" w:rsidRDefault="00B07E3D" w:rsidP="00A6769F">
                                  <w:pPr>
                                    <w:spacing w:beforeLines="700" w:before="168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24389">
                                    <w:rPr>
                                      <w:rFonts w:hint="eastAsia"/>
                                      <w:b/>
                                    </w:rPr>
                                    <w:t>금지사항</w:t>
                                  </w:r>
                                </w:p>
                                <w:p w14:paraId="347DC717" w14:textId="77777777" w:rsidR="00B07E3D" w:rsidRPr="00124389" w:rsidRDefault="00B07E3D" w:rsidP="00A6769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24389">
                                    <w:rPr>
                                      <w:rFonts w:hint="eastAsia"/>
                                      <w:b/>
                                    </w:rPr>
                                    <w:t>(감점 및</w:t>
                                  </w:r>
                                </w:p>
                                <w:p w14:paraId="584B9C5D" w14:textId="77777777" w:rsidR="00B07E3D" w:rsidRPr="00124389" w:rsidRDefault="00B07E3D" w:rsidP="00A6769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24389">
                                    <w:rPr>
                                      <w:rFonts w:hint="eastAsia"/>
                                      <w:b/>
                                    </w:rPr>
                                    <w:t>실격 패)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7BA81E9" w14:textId="77777777" w:rsidR="00B07E3D" w:rsidRDefault="00B07E3D" w:rsidP="00A6769F">
                                  <w:r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하체관절기 중 힐훅 제외</w:t>
                                  </w:r>
                                </w:p>
                                <w:p w14:paraId="7916B796" w14:textId="77777777" w:rsidR="00B07E3D" w:rsidRDefault="00B07E3D" w:rsidP="00A6769F">
                                  <w:r>
                                    <w:rPr>
                                      <w:rFonts w:hint="eastAsia"/>
                                    </w:rPr>
                                    <w:t>- 상대의 입과 코를 막는 행위</w:t>
                                  </w:r>
                                </w:p>
                                <w:p w14:paraId="778DDD91" w14:textId="77777777" w:rsidR="00B07E3D" w:rsidRDefault="00B07E3D" w:rsidP="00A6769F">
                                  <w:r>
                                    <w:rPr>
                                      <w:rFonts w:hint="eastAsia"/>
                                    </w:rPr>
                                    <w:t>- 헤드버팅(이마로 상대를 가격)</w:t>
                                  </w:r>
                                </w:p>
                                <w:p w14:paraId="1879E90E" w14:textId="77777777" w:rsidR="00B07E3D" w:rsidRDefault="00B07E3D" w:rsidP="00A6769F">
                                  <w:r>
                                    <w:rPr>
                                      <w:rFonts w:hint="eastAsia"/>
                                    </w:rPr>
                                    <w:t>- 눈찌르기, 깨물기</w:t>
                                  </w:r>
                                </w:p>
                                <w:p w14:paraId="17EE8EC9" w14:textId="77777777" w:rsidR="00B07E3D" w:rsidRDefault="00B07E3D" w:rsidP="00A6769F">
                                  <w:r>
                                    <w:rPr>
                                      <w:rFonts w:hint="eastAsia"/>
                                    </w:rPr>
                                    <w:t>- 고의로 경기장을 벗어나는 행위</w:t>
                                  </w:r>
                                </w:p>
                                <w:p w14:paraId="35E8808C" w14:textId="77777777" w:rsidR="00B07E3D" w:rsidRDefault="00B07E3D" w:rsidP="00A6769F">
                                  <w:r>
                                    <w:rPr>
                                      <w:rFonts w:hint="eastAsia"/>
                                    </w:rPr>
                                    <w:t>- 원활한 경기 진행을 방해하는 지나친 밀치기, 끌어안기 등</w:t>
                                  </w:r>
                                </w:p>
                                <w:p w14:paraId="3398584C" w14:textId="77777777" w:rsidR="00B07E3D" w:rsidRDefault="00B07E3D" w:rsidP="00A6769F">
                                  <w:r>
                                    <w:rPr>
                                      <w:rFonts w:hint="eastAsia"/>
                                    </w:rPr>
                                    <w:t>- 손가락 발가락꺾기</w:t>
                                  </w:r>
                                </w:p>
                                <w:p w14:paraId="7680227D" w14:textId="77777777" w:rsidR="00B07E3D" w:rsidRDefault="00B07E3D" w:rsidP="00A6769F">
                                  <w:r>
                                    <w:rPr>
                                      <w:rFonts w:hint="eastAsia"/>
                                    </w:rPr>
                                    <w:t>- 기술이 걸린 상태에서의 슬램금지(리버스 암바, 트라이앵글, 쵸크의 기술이 60%이상 진행 되었을 때)</w:t>
                                  </w:r>
                                </w:p>
                                <w:p w14:paraId="2CB80F2C" w14:textId="77777777" w:rsidR="00B07E3D" w:rsidRDefault="00B07E3D" w:rsidP="00A6769F">
                                  <w:r>
                                    <w:rPr>
                                      <w:rFonts w:hint="eastAsia"/>
                                    </w:rPr>
                                    <w:t>- 과도한 넥크랭크(가드패스를 하기 위한 일시적인 기술은 허용)</w:t>
                                  </w:r>
                                </w:p>
                                <w:p w14:paraId="2C2AC4E8" w14:textId="77777777" w:rsidR="00B07E3D" w:rsidRDefault="00B07E3D" w:rsidP="00A6769F">
                                  <w:r>
                                    <w:rPr>
                                      <w:rFonts w:hint="eastAsia"/>
                                    </w:rPr>
                                    <w:t>- 라운드가 끝났을 때나 주심의 경기 중단 선언 후의 공격 행위</w:t>
                                  </w:r>
                                </w:p>
                                <w:p w14:paraId="7FD0BB6A" w14:textId="77777777" w:rsidR="00B07E3D" w:rsidRPr="00A720BF" w:rsidRDefault="00B07E3D" w:rsidP="00A6769F">
                                  <w:r>
                                    <w:rPr>
                                      <w:rFonts w:hint="eastAsia"/>
                                    </w:rPr>
                                    <w:t xml:space="preserve">- 주심의 명령에 불복하는 행위 </w:t>
                                  </w:r>
                                </w:p>
                              </w:tc>
                            </w:tr>
                          </w:tbl>
                          <w:p w14:paraId="36B4156B" w14:textId="77777777" w:rsidR="00B07E3D" w:rsidRDefault="00B07E3D" w:rsidP="001544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8" type="#_x0000_t202" style="position:absolute;left:0;text-align:left;margin-left:-36.75pt;margin-top:-23.65pt;width:548.25pt;height:6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" filled="f" stroked="f" strokeweight=".5pt">
                <v:textbox>
                  <w:txbxContent>
                    <w:tbl>
                      <w:tblPr>
                        <w:tblStyle w:val="a3"/>
                        <w:tblW w:w="10456" w:type="dxa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9072"/>
                      </w:tblGrid>
                      <w:tr w:rsidR="008A1305" w14:paraId="2AAC6A76" w14:textId="77777777" w:rsidTr="00582122">
                        <w:trPr>
                          <w:trHeight w:val="722"/>
                        </w:trPr>
                        <w:tc>
                          <w:tcPr>
                            <w:tcW w:w="13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6E3539AD" w14:textId="77777777" w:rsidR="008A1305" w:rsidRPr="00124389" w:rsidRDefault="008A1305" w:rsidP="00A6769F">
                            <w:pPr>
                              <w:spacing w:beforeLines="50" w:before="120"/>
                              <w:jc w:val="center"/>
                              <w:rPr>
                                <w:b/>
                              </w:rPr>
                            </w:pPr>
                            <w:r w:rsidRPr="00124389">
                              <w:rPr>
                                <w:rFonts w:hint="eastAsia"/>
                                <w:b/>
                              </w:rPr>
                              <w:t>경기시간</w:t>
                            </w:r>
                          </w:p>
                        </w:tc>
                        <w:tc>
                          <w:tcPr>
                            <w:tcW w:w="9072" w:type="dxa"/>
                            <w:tcBorders>
                              <w:top w:val="single" w:sz="12" w:space="0" w:color="auto"/>
                              <w:left w:val="single" w:sz="6" w:space="0" w:color="auto"/>
                              <w:right w:val="single" w:sz="12" w:space="0" w:color="auto"/>
                            </w:tcBorders>
                          </w:tcPr>
                          <w:p w14:paraId="453B63BC" w14:textId="77777777" w:rsidR="008A1305" w:rsidRDefault="008A1305" w:rsidP="00AD45F1"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4분 1라운드(동점일 경우 2분 1라운드 추가)</w:t>
                            </w:r>
                          </w:p>
                          <w:p w14:paraId="126DEF6D" w14:textId="77777777" w:rsidR="008A1305" w:rsidRDefault="008A1305" w:rsidP="00AD45F1">
                            <w:pPr>
                              <w:ind w:firstLineChars="50" w:firstLine="100"/>
                            </w:pPr>
                            <w:r>
                              <w:rPr>
                                <w:rFonts w:hint="eastAsia"/>
                              </w:rPr>
                              <w:t>(동점일 경우 2분 1라운드 추가)</w:t>
                            </w:r>
                          </w:p>
                          <w:p w14:paraId="37B15F93" w14:textId="0C62302E" w:rsidR="008A1305" w:rsidRDefault="008A1305" w:rsidP="001544DF">
                            <w:pPr>
                              <w:ind w:left="200" w:hangingChars="100" w:hanging="200"/>
                            </w:pPr>
                            <w:r>
                              <w:rPr>
                                <w:rFonts w:hint="eastAsia"/>
                              </w:rPr>
                              <w:t xml:space="preserve"> 득점 선취득자가 승자(써든데스제 가능) </w:t>
                            </w:r>
                          </w:p>
                        </w:tc>
                      </w:tr>
                      <w:tr w:rsidR="00B07E3D" w14:paraId="704CEAF0" w14:textId="77777777" w:rsidTr="00A6769F">
                        <w:trPr>
                          <w:trHeight w:val="656"/>
                        </w:trPr>
                        <w:tc>
                          <w:tcPr>
                            <w:tcW w:w="138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37D0576" w14:textId="77777777" w:rsidR="00B07E3D" w:rsidRPr="00124389" w:rsidRDefault="00B07E3D" w:rsidP="00A6769F">
                            <w:pPr>
                              <w:spacing w:beforeLines="50" w:before="120"/>
                              <w:ind w:firstLineChars="100" w:firstLine="200"/>
                              <w:rPr>
                                <w:b/>
                              </w:rPr>
                            </w:pPr>
                            <w:r w:rsidRPr="00124389">
                              <w:rPr>
                                <w:rFonts w:hint="eastAsia"/>
                                <w:b/>
                              </w:rPr>
                              <w:t>경기장비</w:t>
                            </w:r>
                          </w:p>
                        </w:tc>
                        <w:tc>
                          <w:tcPr>
                            <w:tcW w:w="9072" w:type="dxa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12" w:space="0" w:color="auto"/>
                            </w:tcBorders>
                          </w:tcPr>
                          <w:p w14:paraId="5E475C7A" w14:textId="79FBA1F3" w:rsidR="008A1305" w:rsidRDefault="00B07E3D" w:rsidP="008A1305">
                            <w:pPr>
                              <w:ind w:left="200" w:hangingChars="100" w:hanging="200"/>
                            </w:pPr>
                            <w:r>
                              <w:rPr>
                                <w:rFonts w:hint="eastAsia"/>
                              </w:rPr>
                              <w:t xml:space="preserve">* 모든 경기는 </w:t>
                            </w:r>
                            <w:r w:rsidR="008A1305">
                              <w:t>T</w:t>
                            </w:r>
                            <w:r w:rsidR="008A1305">
                              <w:rPr>
                                <w:rFonts w:hint="eastAsia"/>
                              </w:rPr>
                              <w:t>셔</w:t>
                            </w:r>
                            <w:r w:rsidR="008A1305">
                              <w:t>츠</w:t>
                            </w:r>
                            <w:r w:rsidR="008A1305">
                              <w:rPr>
                                <w:rFonts w:hint="eastAsia"/>
                              </w:rPr>
                              <w:t>와 반</w:t>
                            </w:r>
                            <w:r w:rsidR="008A1305">
                              <w:t>바지</w:t>
                            </w:r>
                            <w:r w:rsidR="008A1305">
                              <w:rPr>
                                <w:rFonts w:hint="eastAsia"/>
                              </w:rPr>
                              <w:t xml:space="preserve"> 허</w:t>
                            </w:r>
                            <w:r w:rsidR="008A1305">
                              <w:t>용</w:t>
                            </w:r>
                          </w:p>
                          <w:p w14:paraId="72B3A1A3" w14:textId="22389BD6" w:rsidR="00B07E3D" w:rsidRDefault="00B07E3D" w:rsidP="001544DF">
                            <w:pPr>
                              <w:ind w:left="200" w:hangingChars="100" w:hanging="200"/>
                            </w:pPr>
                          </w:p>
                        </w:tc>
                      </w:tr>
                      <w:tr w:rsidR="00B07E3D" w14:paraId="2425DC4E" w14:textId="77777777" w:rsidTr="00A6769F">
                        <w:trPr>
                          <w:trHeight w:val="2211"/>
                        </w:trPr>
                        <w:tc>
                          <w:tcPr>
                            <w:tcW w:w="138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51DDFBC9" w14:textId="77777777" w:rsidR="00B07E3D" w:rsidRPr="00124389" w:rsidRDefault="00B07E3D" w:rsidP="00A6769F">
                            <w:pPr>
                              <w:spacing w:beforeLines="400" w:before="960"/>
                              <w:jc w:val="center"/>
                              <w:rPr>
                                <w:b/>
                              </w:rPr>
                            </w:pPr>
                            <w:r w:rsidRPr="00124389">
                              <w:rPr>
                                <w:rFonts w:hint="eastAsia"/>
                                <w:b/>
                              </w:rPr>
                              <w:t>득 점</w:t>
                            </w:r>
                          </w:p>
                        </w:tc>
                        <w:tc>
                          <w:tcPr>
                            <w:tcW w:w="907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</w:tcPr>
                          <w:p w14:paraId="4C113EF0" w14:textId="77777777" w:rsidR="00B07E3D" w:rsidRDefault="00B07E3D" w:rsidP="001544DF">
                            <w:pPr>
                              <w:ind w:left="1000" w:hanging="200"/>
                            </w:pPr>
                            <w:r w:rsidRPr="00A720BF">
                              <w:rPr>
                                <w:rFonts w:hint="eastAsia"/>
                                <w:b/>
                              </w:rPr>
                              <w:t>-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테이크 다운</w:t>
                            </w:r>
                          </w:p>
                          <w:p w14:paraId="4CA84CC3" w14:textId="77777777" w:rsidR="00B07E3D" w:rsidRDefault="00B07E3D" w:rsidP="001544DF">
                            <w:pPr>
                              <w:ind w:left="1000" w:hanging="200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 xml:space="preserve"> 이스케이프 후 포지션 3초</w:t>
                            </w:r>
                          </w:p>
                          <w:p w14:paraId="6F95AAEE" w14:textId="77777777" w:rsidR="00B07E3D" w:rsidRDefault="00B07E3D" w:rsidP="001544DF">
                            <w:pPr>
                              <w:ind w:left="1000" w:hanging="200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 xml:space="preserve"> 스위 후 포지션 3초</w:t>
                            </w:r>
                          </w:p>
                          <w:p w14:paraId="5BCB6159" w14:textId="77777777" w:rsidR="00B07E3D" w:rsidRDefault="00B07E3D" w:rsidP="001544DF">
                            <w:pPr>
                              <w:ind w:left="1000" w:hanging="200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 xml:space="preserve"> 하위 포지션에서 상위 포지션으로 전환 3초</w:t>
                            </w:r>
                          </w:p>
                          <w:p w14:paraId="24627AF6" w14:textId="77777777" w:rsidR="00B07E3D" w:rsidRDefault="00B07E3D" w:rsidP="001544DF">
                            <w:pPr>
                              <w:ind w:left="1000" w:hanging="200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 xml:space="preserve"> 서브미션 완성 60%이상 일 때 캐치 사인</w:t>
                            </w:r>
                          </w:p>
                          <w:p w14:paraId="7113EADC" w14:textId="77777777" w:rsidR="00B07E3D" w:rsidRPr="00A91A58" w:rsidRDefault="00B07E3D" w:rsidP="001544DF">
                            <w:pPr>
                              <w:ind w:left="1000" w:hanging="200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 xml:space="preserve"> 서브미션 완성 80%이상 일 때 주심의 권한으로 텝아웃 승</w:t>
                            </w:r>
                          </w:p>
                        </w:tc>
                      </w:tr>
                      <w:tr w:rsidR="00B07E3D" w14:paraId="2C55D76B" w14:textId="77777777" w:rsidTr="00A6769F">
                        <w:trPr>
                          <w:trHeight w:val="400"/>
                        </w:trPr>
                        <w:tc>
                          <w:tcPr>
                            <w:tcW w:w="1384" w:type="dxa"/>
                            <w:tcBorders>
                              <w:top w:val="single" w:sz="6" w:space="0" w:color="auto"/>
                              <w:left w:val="single" w:sz="12" w:space="0" w:color="auto"/>
                              <w:right w:val="single" w:sz="6" w:space="0" w:color="auto"/>
                            </w:tcBorders>
                          </w:tcPr>
                          <w:p w14:paraId="5B8162D8" w14:textId="77777777" w:rsidR="00B07E3D" w:rsidRPr="00124389" w:rsidRDefault="00B07E3D" w:rsidP="00A6769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24389">
                              <w:rPr>
                                <w:rFonts w:hint="eastAsia"/>
                                <w:b/>
                              </w:rPr>
                              <w:t>판 정</w:t>
                            </w:r>
                          </w:p>
                        </w:tc>
                        <w:tc>
                          <w:tcPr>
                            <w:tcW w:w="907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</w:tcPr>
                          <w:p w14:paraId="0DB9CF64" w14:textId="52AFF9EF" w:rsidR="00B07E3D" w:rsidRDefault="00B07E3D">
                            <w:r>
                              <w:rPr>
                                <w:rFonts w:hint="eastAsia"/>
                              </w:rPr>
                              <w:t xml:space="preserve">배심의 판정이 무승부일 </w:t>
                            </w:r>
                            <w:r w:rsidR="008A1305">
                              <w:rPr>
                                <w:rFonts w:hint="eastAsia"/>
                              </w:rPr>
                              <w:t>때</w:t>
                            </w:r>
                            <w:r>
                              <w:rPr>
                                <w:rFonts w:hint="eastAsia"/>
                              </w:rPr>
                              <w:t xml:space="preserve"> 연장 </w:t>
                            </w:r>
                            <w:r w:rsidR="008A1305">
                              <w:t>2</w:t>
                            </w:r>
                            <w:r w:rsidR="008A1305">
                              <w:rPr>
                                <w:rFonts w:hint="eastAsia"/>
                              </w:rPr>
                              <w:t>분 1라</w:t>
                            </w:r>
                            <w:r w:rsidR="008A1305">
                              <w:t>운드</w:t>
                            </w:r>
                          </w:p>
                        </w:tc>
                      </w:tr>
                      <w:tr w:rsidR="00B07E3D" w14:paraId="01F65AAA" w14:textId="77777777" w:rsidTr="00A6769F">
                        <w:trPr>
                          <w:trHeight w:val="400"/>
                        </w:trPr>
                        <w:tc>
                          <w:tcPr>
                            <w:tcW w:w="1384" w:type="dxa"/>
                            <w:tcBorders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435DE2A" w14:textId="77777777" w:rsidR="00B07E3D" w:rsidRPr="00124389" w:rsidRDefault="00B07E3D" w:rsidP="00A6769F">
                            <w:pPr>
                              <w:spacing w:beforeLines="50" w:before="120"/>
                              <w:jc w:val="center"/>
                              <w:rPr>
                                <w:b/>
                              </w:rPr>
                            </w:pPr>
                            <w:r w:rsidRPr="00124389">
                              <w:rPr>
                                <w:rFonts w:hint="eastAsia"/>
                                <w:b/>
                              </w:rPr>
                              <w:t>체점기준</w:t>
                            </w:r>
                          </w:p>
                        </w:tc>
                        <w:tc>
                          <w:tcPr>
                            <w:tcW w:w="907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</w:tcPr>
                          <w:p w14:paraId="5198D73C" w14:textId="77777777" w:rsidR="00B07E3D" w:rsidRDefault="00B07E3D" w:rsidP="00A6769F">
                            <w:r>
                              <w:rPr>
                                <w:rFonts w:hint="eastAsia"/>
                              </w:rPr>
                              <w:t>- 득점   적극적공격자세   상대충격정도   경고주의횟수   몸무게차이</w:t>
                            </w:r>
                          </w:p>
                          <w:p w14:paraId="6F85FAE0" w14:textId="77777777" w:rsidR="00B07E3D" w:rsidRPr="00CA1115" w:rsidRDefault="00B07E3D" w:rsidP="00A6769F">
                            <w:pPr>
                              <w:rPr>
                                <w:b/>
                              </w:rPr>
                            </w:pPr>
                            <w:r w:rsidRPr="00CA1115"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                                                        (5kg이상일 때 제일 중요한 결정의 원인이됨)</w:t>
                            </w:r>
                          </w:p>
                        </w:tc>
                      </w:tr>
                      <w:tr w:rsidR="00B07E3D" w14:paraId="05B2C820" w14:textId="77777777" w:rsidTr="00A6769F">
                        <w:trPr>
                          <w:trHeight w:val="1217"/>
                        </w:trPr>
                        <w:tc>
                          <w:tcPr>
                            <w:tcW w:w="138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14:paraId="6300E5D3" w14:textId="77777777" w:rsidR="00B07E3D" w:rsidRPr="00124389" w:rsidRDefault="00B07E3D" w:rsidP="00A6769F">
                            <w:pPr>
                              <w:spacing w:beforeLines="700" w:before="1680"/>
                              <w:jc w:val="center"/>
                              <w:rPr>
                                <w:b/>
                              </w:rPr>
                            </w:pPr>
                            <w:r w:rsidRPr="00124389">
                              <w:rPr>
                                <w:rFonts w:hint="eastAsia"/>
                                <w:b/>
                              </w:rPr>
                              <w:t>금지사항</w:t>
                            </w:r>
                          </w:p>
                          <w:p w14:paraId="347DC717" w14:textId="77777777" w:rsidR="00B07E3D" w:rsidRPr="00124389" w:rsidRDefault="00B07E3D" w:rsidP="00A6769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24389">
                              <w:rPr>
                                <w:rFonts w:hint="eastAsia"/>
                                <w:b/>
                              </w:rPr>
                              <w:t>(감점 및</w:t>
                            </w:r>
                          </w:p>
                          <w:p w14:paraId="584B9C5D" w14:textId="77777777" w:rsidR="00B07E3D" w:rsidRPr="00124389" w:rsidRDefault="00B07E3D" w:rsidP="00A6769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24389">
                              <w:rPr>
                                <w:rFonts w:hint="eastAsia"/>
                                <w:b/>
                              </w:rPr>
                              <w:t>실격 패)</w:t>
                            </w:r>
                          </w:p>
                        </w:tc>
                        <w:tc>
                          <w:tcPr>
                            <w:tcW w:w="907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7BA81E9" w14:textId="77777777" w:rsidR="00B07E3D" w:rsidRDefault="00B07E3D" w:rsidP="00A6769F"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하체관절기 중 힐훅 제외</w:t>
                            </w:r>
                          </w:p>
                          <w:p w14:paraId="7916B796" w14:textId="77777777" w:rsidR="00B07E3D" w:rsidRDefault="00B07E3D" w:rsidP="00A6769F">
                            <w:r>
                              <w:rPr>
                                <w:rFonts w:hint="eastAsia"/>
                              </w:rPr>
                              <w:t>- 상대의 입과 코를 막는 행위</w:t>
                            </w:r>
                          </w:p>
                          <w:p w14:paraId="778DDD91" w14:textId="77777777" w:rsidR="00B07E3D" w:rsidRDefault="00B07E3D" w:rsidP="00A6769F">
                            <w:r>
                              <w:rPr>
                                <w:rFonts w:hint="eastAsia"/>
                              </w:rPr>
                              <w:t>- 헤드버팅(이마로 상대를 가격)</w:t>
                            </w:r>
                          </w:p>
                          <w:p w14:paraId="1879E90E" w14:textId="77777777" w:rsidR="00B07E3D" w:rsidRDefault="00B07E3D" w:rsidP="00A6769F">
                            <w:r>
                              <w:rPr>
                                <w:rFonts w:hint="eastAsia"/>
                              </w:rPr>
                              <w:t>- 눈찌르기, 깨물기</w:t>
                            </w:r>
                          </w:p>
                          <w:p w14:paraId="17EE8EC9" w14:textId="77777777" w:rsidR="00B07E3D" w:rsidRDefault="00B07E3D" w:rsidP="00A6769F">
                            <w:r>
                              <w:rPr>
                                <w:rFonts w:hint="eastAsia"/>
                              </w:rPr>
                              <w:t>- 고의로 경기장을 벗어나는 행위</w:t>
                            </w:r>
                          </w:p>
                          <w:p w14:paraId="35E8808C" w14:textId="77777777" w:rsidR="00B07E3D" w:rsidRDefault="00B07E3D" w:rsidP="00A6769F">
                            <w:r>
                              <w:rPr>
                                <w:rFonts w:hint="eastAsia"/>
                              </w:rPr>
                              <w:t>- 원활한 경기 진행을 방해하는 지나친 밀치기, 끌어안기 등</w:t>
                            </w:r>
                          </w:p>
                          <w:p w14:paraId="3398584C" w14:textId="77777777" w:rsidR="00B07E3D" w:rsidRDefault="00B07E3D" w:rsidP="00A6769F">
                            <w:r>
                              <w:rPr>
                                <w:rFonts w:hint="eastAsia"/>
                              </w:rPr>
                              <w:t>- 손가락 발가락꺾기</w:t>
                            </w:r>
                          </w:p>
                          <w:p w14:paraId="7680227D" w14:textId="77777777" w:rsidR="00B07E3D" w:rsidRDefault="00B07E3D" w:rsidP="00A6769F">
                            <w:r>
                              <w:rPr>
                                <w:rFonts w:hint="eastAsia"/>
                              </w:rPr>
                              <w:t>- 기술이 걸린 상태에서의 슬램금지(리버스 암바, 트라이앵글, 쵸크의 기술이 60%이상 진행 되었을 때)</w:t>
                            </w:r>
                          </w:p>
                          <w:p w14:paraId="2CB80F2C" w14:textId="77777777" w:rsidR="00B07E3D" w:rsidRDefault="00B07E3D" w:rsidP="00A6769F">
                            <w:r>
                              <w:rPr>
                                <w:rFonts w:hint="eastAsia"/>
                              </w:rPr>
                              <w:t>- 과도한 넥크랭크(가드패스를 하기 위한 일시적인 기술은 허용)</w:t>
                            </w:r>
                          </w:p>
                          <w:p w14:paraId="2C2AC4E8" w14:textId="77777777" w:rsidR="00B07E3D" w:rsidRDefault="00B07E3D" w:rsidP="00A6769F">
                            <w:r>
                              <w:rPr>
                                <w:rFonts w:hint="eastAsia"/>
                              </w:rPr>
                              <w:t>- 라운드가 끝났을 때나 주심의 경기 중단 선언 후의 공격 행위</w:t>
                            </w:r>
                          </w:p>
                          <w:p w14:paraId="7FD0BB6A" w14:textId="77777777" w:rsidR="00B07E3D" w:rsidRPr="00A720BF" w:rsidRDefault="00B07E3D" w:rsidP="00A6769F">
                            <w:r>
                              <w:rPr>
                                <w:rFonts w:hint="eastAsia"/>
                              </w:rPr>
                              <w:t xml:space="preserve">- 주심의 명령에 불복하는 행위 </w:t>
                            </w:r>
                          </w:p>
                        </w:tc>
                      </w:tr>
                    </w:tbl>
                    <w:p w14:paraId="36B4156B" w14:textId="77777777" w:rsidR="00B07E3D" w:rsidRDefault="00B07E3D" w:rsidP="001544DF"/>
                  </w:txbxContent>
                </v:textbox>
              </v:shape>
            </w:pict>
          </mc:Fallback>
        </mc:AlternateContent>
      </w:r>
    </w:p>
    <w:p w14:paraId="2D12EEBB" w14:textId="77777777" w:rsidR="001544DF" w:rsidRPr="00A720BF" w:rsidRDefault="001544DF" w:rsidP="001544DF">
      <w:pPr>
        <w:rPr>
          <w:rFonts w:ascii="굴림" w:eastAsia="굴림" w:hAnsi="굴림"/>
        </w:rPr>
      </w:pPr>
    </w:p>
    <w:p w14:paraId="4A5D34A7" w14:textId="77777777" w:rsidR="001544DF" w:rsidRPr="00A720BF" w:rsidRDefault="001544DF" w:rsidP="001544DF">
      <w:pPr>
        <w:rPr>
          <w:rFonts w:ascii="굴림" w:eastAsia="굴림" w:hAnsi="굴림"/>
        </w:rPr>
      </w:pPr>
    </w:p>
    <w:p w14:paraId="74B9D7C3" w14:textId="77777777" w:rsidR="001544DF" w:rsidRPr="00A720BF" w:rsidRDefault="001544DF" w:rsidP="001544DF">
      <w:pPr>
        <w:rPr>
          <w:rFonts w:ascii="굴림" w:eastAsia="굴림" w:hAnsi="굴림"/>
        </w:rPr>
      </w:pPr>
    </w:p>
    <w:p w14:paraId="18973FAA" w14:textId="77777777" w:rsidR="001544DF" w:rsidRPr="00A720BF" w:rsidRDefault="001544DF" w:rsidP="001544DF">
      <w:pPr>
        <w:rPr>
          <w:rFonts w:ascii="굴림" w:eastAsia="굴림" w:hAnsi="굴림"/>
        </w:rPr>
      </w:pPr>
    </w:p>
    <w:p w14:paraId="7D721EEB" w14:textId="77777777" w:rsidR="001544DF" w:rsidRPr="00A720BF" w:rsidRDefault="001544DF" w:rsidP="001544DF">
      <w:pPr>
        <w:rPr>
          <w:rFonts w:ascii="굴림" w:eastAsia="굴림" w:hAnsi="굴림"/>
        </w:rPr>
      </w:pPr>
    </w:p>
    <w:p w14:paraId="1E190620" w14:textId="77777777" w:rsidR="001544DF" w:rsidRPr="00A720BF" w:rsidRDefault="001544DF" w:rsidP="001544DF">
      <w:pPr>
        <w:rPr>
          <w:rFonts w:ascii="굴림" w:eastAsia="굴림" w:hAnsi="굴림"/>
        </w:rPr>
      </w:pPr>
    </w:p>
    <w:p w14:paraId="410CAAB4" w14:textId="77777777" w:rsidR="001544DF" w:rsidRPr="00A720BF" w:rsidRDefault="001544DF" w:rsidP="001544DF">
      <w:pPr>
        <w:rPr>
          <w:rFonts w:ascii="굴림" w:eastAsia="굴림" w:hAnsi="굴림"/>
        </w:rPr>
      </w:pPr>
    </w:p>
    <w:p w14:paraId="1DFD9442" w14:textId="77777777" w:rsidR="001544DF" w:rsidRPr="00A720BF" w:rsidRDefault="001544DF" w:rsidP="001544DF">
      <w:pPr>
        <w:rPr>
          <w:rFonts w:ascii="굴림" w:eastAsia="굴림" w:hAnsi="굴림"/>
        </w:rPr>
      </w:pPr>
    </w:p>
    <w:p w14:paraId="242D6BCA" w14:textId="77777777" w:rsidR="001544DF" w:rsidRPr="00A720BF" w:rsidRDefault="001544DF" w:rsidP="001544DF">
      <w:pPr>
        <w:rPr>
          <w:rFonts w:ascii="굴림" w:eastAsia="굴림" w:hAnsi="굴림"/>
        </w:rPr>
      </w:pPr>
    </w:p>
    <w:p w14:paraId="7D8CE69E" w14:textId="77777777" w:rsidR="001544DF" w:rsidRPr="00A720BF" w:rsidRDefault="001544DF" w:rsidP="001544DF">
      <w:pPr>
        <w:rPr>
          <w:rFonts w:ascii="굴림" w:eastAsia="굴림" w:hAnsi="굴림"/>
        </w:rPr>
      </w:pPr>
    </w:p>
    <w:p w14:paraId="21782B1E" w14:textId="77777777" w:rsidR="001544DF" w:rsidRPr="00A720BF" w:rsidRDefault="001544DF" w:rsidP="001544DF">
      <w:pPr>
        <w:rPr>
          <w:rFonts w:ascii="굴림" w:eastAsia="굴림" w:hAnsi="굴림"/>
        </w:rPr>
      </w:pPr>
    </w:p>
    <w:p w14:paraId="1A1AF125" w14:textId="77777777" w:rsidR="001544DF" w:rsidRPr="00A720BF" w:rsidRDefault="001544DF" w:rsidP="001544DF">
      <w:pPr>
        <w:rPr>
          <w:rFonts w:ascii="굴림" w:eastAsia="굴림" w:hAnsi="굴림"/>
        </w:rPr>
      </w:pPr>
    </w:p>
    <w:p w14:paraId="16A1EAB7" w14:textId="77777777" w:rsidR="001544DF" w:rsidRPr="00A720BF" w:rsidRDefault="001544DF" w:rsidP="001544DF">
      <w:pPr>
        <w:rPr>
          <w:rFonts w:ascii="굴림" w:eastAsia="굴림" w:hAnsi="굴림"/>
        </w:rPr>
      </w:pPr>
    </w:p>
    <w:p w14:paraId="5CB632E3" w14:textId="77777777" w:rsidR="001544DF" w:rsidRPr="00A720BF" w:rsidRDefault="001544DF" w:rsidP="001544DF">
      <w:pPr>
        <w:rPr>
          <w:rFonts w:ascii="굴림" w:eastAsia="굴림" w:hAnsi="굴림"/>
        </w:rPr>
      </w:pPr>
    </w:p>
    <w:p w14:paraId="54CB2872" w14:textId="77777777" w:rsidR="001544DF" w:rsidRPr="00A720BF" w:rsidRDefault="001544DF" w:rsidP="001544DF">
      <w:pPr>
        <w:rPr>
          <w:rFonts w:ascii="굴림" w:eastAsia="굴림" w:hAnsi="굴림"/>
        </w:rPr>
      </w:pPr>
    </w:p>
    <w:p w14:paraId="10DB9288" w14:textId="77777777" w:rsidR="001544DF" w:rsidRPr="00A720BF" w:rsidRDefault="001544DF" w:rsidP="001544DF">
      <w:pPr>
        <w:rPr>
          <w:rFonts w:ascii="굴림" w:eastAsia="굴림" w:hAnsi="굴림"/>
        </w:rPr>
      </w:pPr>
    </w:p>
    <w:p w14:paraId="52911B36" w14:textId="77777777" w:rsidR="001544DF" w:rsidRPr="00A720BF" w:rsidRDefault="001544DF" w:rsidP="001544DF">
      <w:pPr>
        <w:rPr>
          <w:rFonts w:ascii="굴림" w:eastAsia="굴림" w:hAnsi="굴림"/>
        </w:rPr>
      </w:pPr>
    </w:p>
    <w:p w14:paraId="23CDBC1D" w14:textId="77777777" w:rsidR="001544DF" w:rsidRDefault="001544DF" w:rsidP="001544DF">
      <w:pPr>
        <w:jc w:val="center"/>
        <w:rPr>
          <w:rFonts w:ascii="굴림" w:eastAsia="굴림" w:hAnsi="굴림"/>
        </w:rPr>
      </w:pPr>
    </w:p>
    <w:p w14:paraId="26B661AE" w14:textId="77777777" w:rsidR="0061603F" w:rsidRDefault="001544DF" w:rsidP="00AD45F1">
      <w:pPr>
        <w:widowControl/>
        <w:wordWrap/>
        <w:autoSpaceDE/>
        <w:autoSpaceDN/>
        <w:rPr>
          <w:rFonts w:ascii="굴림" w:eastAsia="굴림" w:hAnsi="굴림"/>
        </w:rPr>
      </w:pPr>
      <w:r>
        <w:rPr>
          <w:rFonts w:ascii="굴림" w:eastAsia="굴림" w:hAnsi="굴림"/>
        </w:rPr>
        <w:br w:type="page"/>
      </w:r>
      <w:r w:rsidR="00AD45F1" w:rsidRPr="00AD45F1">
        <w:rPr>
          <w:rFonts w:ascii="굴림" w:eastAsia="굴림" w:hAnsi="굴림" w:hint="eastAsia"/>
          <w:sz w:val="56"/>
        </w:rPr>
        <w:lastRenderedPageBreak/>
        <w:t>추가 사항</w:t>
      </w:r>
    </w:p>
    <w:p w14:paraId="3DCE0C14" w14:textId="77777777" w:rsidR="00487627" w:rsidRPr="00AD45F1" w:rsidRDefault="00487627" w:rsidP="00673332">
      <w:pPr>
        <w:rPr>
          <w:rFonts w:ascii="굴림" w:eastAsia="굴림" w:hAnsi="굴림"/>
          <w:b/>
          <w:sz w:val="40"/>
        </w:rPr>
      </w:pPr>
      <w:r w:rsidRPr="00487627">
        <w:rPr>
          <w:rFonts w:ascii="굴림" w:eastAsia="굴림" w:hAnsi="굴림" w:hint="eastAsia"/>
          <w:b/>
          <w:sz w:val="40"/>
        </w:rPr>
        <w:t>대</w:t>
      </w:r>
      <w:r w:rsidR="00AD45F1">
        <w:rPr>
          <w:rFonts w:ascii="굴림" w:eastAsia="굴림" w:hAnsi="굴림" w:hint="eastAsia"/>
          <w:b/>
          <w:sz w:val="40"/>
        </w:rPr>
        <w:t>표자</w:t>
      </w:r>
      <w:r w:rsidRPr="00487627">
        <w:rPr>
          <w:rFonts w:ascii="굴림" w:eastAsia="굴림" w:hAnsi="굴림" w:hint="eastAsia"/>
          <w:b/>
          <w:sz w:val="40"/>
        </w:rPr>
        <w:t xml:space="preserve"> 회의</w:t>
      </w:r>
    </w:p>
    <w:p w14:paraId="24B23A20" w14:textId="77777777" w:rsidR="00487627" w:rsidRPr="00487627" w:rsidRDefault="00487627" w:rsidP="00673332">
      <w:pPr>
        <w:rPr>
          <w:rFonts w:ascii="굴림" w:eastAsia="굴림" w:hAnsi="굴림"/>
          <w:b/>
          <w:sz w:val="24"/>
        </w:rPr>
      </w:pPr>
      <w:r w:rsidRPr="00487627">
        <w:rPr>
          <w:rFonts w:ascii="바탕" w:eastAsia="바탕" w:hAnsi="바탕" w:hint="eastAsia"/>
          <w:b/>
          <w:sz w:val="24"/>
        </w:rPr>
        <w:t>♦</w:t>
      </w:r>
      <w:r>
        <w:rPr>
          <w:rFonts w:ascii="바탕" w:eastAsia="바탕" w:hAnsi="바탕" w:hint="eastAsia"/>
          <w:sz w:val="24"/>
        </w:rPr>
        <w:t xml:space="preserve"> </w:t>
      </w:r>
      <w:r w:rsidRPr="00487627">
        <w:rPr>
          <w:rFonts w:ascii="굴림" w:eastAsia="굴림" w:hAnsi="굴림" w:hint="eastAsia"/>
          <w:b/>
          <w:sz w:val="24"/>
        </w:rPr>
        <w:t xml:space="preserve">시합 당일 날 </w:t>
      </w:r>
      <w:r w:rsidR="00AD45F1">
        <w:rPr>
          <w:rFonts w:ascii="굴림" w:eastAsia="굴림" w:hAnsi="굴림" w:hint="eastAsia"/>
          <w:b/>
          <w:sz w:val="24"/>
        </w:rPr>
        <w:t xml:space="preserve">각 도장 </w:t>
      </w:r>
      <w:r w:rsidRPr="00487627">
        <w:rPr>
          <w:rFonts w:ascii="굴림" w:eastAsia="굴림" w:hAnsi="굴림" w:hint="eastAsia"/>
          <w:b/>
          <w:sz w:val="24"/>
        </w:rPr>
        <w:t>관장님들 룰 미팅 합니다.</w:t>
      </w:r>
      <w:r w:rsidR="00AD45F1">
        <w:rPr>
          <w:rFonts w:ascii="굴림" w:eastAsia="굴림" w:hAnsi="굴림" w:hint="eastAsia"/>
          <w:b/>
          <w:sz w:val="24"/>
        </w:rPr>
        <w:t xml:space="preserve"> </w:t>
      </w:r>
      <w:r w:rsidRPr="00487627">
        <w:rPr>
          <w:rFonts w:ascii="굴림" w:eastAsia="굴림" w:hAnsi="굴림" w:hint="eastAsia"/>
          <w:b/>
          <w:sz w:val="24"/>
        </w:rPr>
        <w:t>(불참시 패널티)</w:t>
      </w:r>
    </w:p>
    <w:p w14:paraId="646CB5D0" w14:textId="77777777" w:rsidR="00487627" w:rsidRPr="00AD45F1" w:rsidRDefault="00AD45F1" w:rsidP="00673332">
      <w:pPr>
        <w:rPr>
          <w:rFonts w:ascii="굴림" w:eastAsia="굴림" w:hAnsi="굴림"/>
          <w:sz w:val="28"/>
        </w:rPr>
      </w:pPr>
      <w:r>
        <w:rPr>
          <w:rFonts w:ascii="굴림" w:eastAsia="굴림" w:hAnsi="굴림" w:hint="eastAsia"/>
        </w:rPr>
        <w:t xml:space="preserve"> </w:t>
      </w:r>
      <w:r w:rsidRPr="00AD45F1">
        <w:rPr>
          <w:rFonts w:ascii="굴림" w:eastAsia="굴림" w:hAnsi="굴림" w:hint="eastAsia"/>
          <w:sz w:val="28"/>
        </w:rPr>
        <w:t>선수 출전자 3회 이상 호응 불응시 실격 요인 입니다.</w:t>
      </w:r>
    </w:p>
    <w:p w14:paraId="3987E4C0" w14:textId="77777777" w:rsidR="00487627" w:rsidRPr="00487627" w:rsidRDefault="00487627" w:rsidP="00673332">
      <w:pPr>
        <w:rPr>
          <w:rFonts w:ascii="굴림" w:eastAsia="굴림" w:hAnsi="굴림"/>
          <w:sz w:val="22"/>
        </w:rPr>
      </w:pPr>
    </w:p>
    <w:sectPr w:rsidR="00487627" w:rsidRPr="00487627"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07473" w14:textId="77777777" w:rsidR="00E92BCE" w:rsidRDefault="00E92BCE" w:rsidP="0040080A">
      <w:pPr>
        <w:spacing w:after="0" w:line="240" w:lineRule="auto"/>
      </w:pPr>
      <w:r>
        <w:separator/>
      </w:r>
    </w:p>
  </w:endnote>
  <w:endnote w:type="continuationSeparator" w:id="0">
    <w:p w14:paraId="61B1D7E0" w14:textId="77777777" w:rsidR="00E92BCE" w:rsidRDefault="00E92BCE" w:rsidP="0040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0D767" w14:textId="77777777" w:rsidR="00B07E3D" w:rsidRDefault="00B07E3D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5D34DB" wp14:editId="19C18609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텍스트 상자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525F42" w14:textId="71EF0DDA" w:rsidR="00B07E3D" w:rsidRDefault="00B07E3D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496EBA" w:rsidRPr="00496EBA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  <w:lang w:val="ko-KR"/>
                            </w:rPr>
                            <w:t>6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텍스트 상자 49" o:spid="_x0000_s1039" type="#_x0000_t202" style="position:absolute;left:0;text-align:left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" fillcolor="white [3201]" stroked="f" strokeweight=".5pt">
              <v:textbox style="mso-fit-shape-to-text:t" inset="0,,0">
                <w:txbxContent>
                  <w:p w14:paraId="0E525F42" w14:textId="71EF0DDA" w:rsidR="00B07E3D" w:rsidRDefault="00B07E3D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496EBA" w:rsidRPr="00496EBA">
                      <w:rPr>
                        <w:noProof/>
                        <w:color w:val="0F243E" w:themeColor="text2" w:themeShade="80"/>
                        <w:sz w:val="26"/>
                        <w:szCs w:val="26"/>
                        <w:lang w:val="ko-KR"/>
                      </w:rPr>
                      <w:t>6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9459D7" w14:textId="77777777" w:rsidR="00B07E3D" w:rsidRDefault="00B07E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D88B2" w14:textId="77777777" w:rsidR="00E92BCE" w:rsidRDefault="00E92BCE" w:rsidP="0040080A">
      <w:pPr>
        <w:spacing w:after="0" w:line="240" w:lineRule="auto"/>
      </w:pPr>
      <w:r>
        <w:separator/>
      </w:r>
    </w:p>
  </w:footnote>
  <w:footnote w:type="continuationSeparator" w:id="0">
    <w:p w14:paraId="0F4715C2" w14:textId="77777777" w:rsidR="00E92BCE" w:rsidRDefault="00E92BCE" w:rsidP="00400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674"/>
    <w:multiLevelType w:val="hybridMultilevel"/>
    <w:tmpl w:val="5AB65B0C"/>
    <w:lvl w:ilvl="0" w:tplc="F0C69EEC">
      <w:start w:val="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45139BF"/>
    <w:multiLevelType w:val="hybridMultilevel"/>
    <w:tmpl w:val="2192272A"/>
    <w:lvl w:ilvl="0" w:tplc="F3129C64">
      <w:start w:val="10"/>
      <w:numFmt w:val="bullet"/>
      <w:lvlText w:val="◆"/>
      <w:lvlJc w:val="left"/>
      <w:pPr>
        <w:ind w:left="753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3" w:hanging="400"/>
      </w:pPr>
      <w:rPr>
        <w:rFonts w:ascii="Wingdings" w:hAnsi="Wingdings" w:hint="default"/>
      </w:rPr>
    </w:lvl>
  </w:abstractNum>
  <w:abstractNum w:abstractNumId="2">
    <w:nsid w:val="04763F55"/>
    <w:multiLevelType w:val="hybridMultilevel"/>
    <w:tmpl w:val="61705982"/>
    <w:lvl w:ilvl="0" w:tplc="1A20B0A0">
      <w:numFmt w:val="bullet"/>
      <w:lvlText w:val="-"/>
      <w:lvlJc w:val="left"/>
      <w:pPr>
        <w:ind w:left="765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5" w:hanging="400"/>
      </w:pPr>
      <w:rPr>
        <w:rFonts w:ascii="Wingdings" w:hAnsi="Wingdings" w:hint="default"/>
      </w:rPr>
    </w:lvl>
  </w:abstractNum>
  <w:abstractNum w:abstractNumId="3">
    <w:nsid w:val="04BD6483"/>
    <w:multiLevelType w:val="hybridMultilevel"/>
    <w:tmpl w:val="BC6E6F52"/>
    <w:lvl w:ilvl="0" w:tplc="6C88166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0AD52F5A"/>
    <w:multiLevelType w:val="hybridMultilevel"/>
    <w:tmpl w:val="F830E672"/>
    <w:lvl w:ilvl="0" w:tplc="4B323AD2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0C7104BB"/>
    <w:multiLevelType w:val="hybridMultilevel"/>
    <w:tmpl w:val="B43A9988"/>
    <w:lvl w:ilvl="0" w:tplc="7868A85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0F0A30F1"/>
    <w:multiLevelType w:val="hybridMultilevel"/>
    <w:tmpl w:val="57D295FC"/>
    <w:lvl w:ilvl="0" w:tplc="F3849A20">
      <w:start w:val="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18AB7BD8"/>
    <w:multiLevelType w:val="hybridMultilevel"/>
    <w:tmpl w:val="58AE66A4"/>
    <w:lvl w:ilvl="0" w:tplc="77882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8">
    <w:nsid w:val="27232267"/>
    <w:multiLevelType w:val="hybridMultilevel"/>
    <w:tmpl w:val="2B70D2BA"/>
    <w:lvl w:ilvl="0" w:tplc="C5026522">
      <w:start w:val="2"/>
      <w:numFmt w:val="bullet"/>
      <w:lvlText w:val="■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275C3909"/>
    <w:multiLevelType w:val="hybridMultilevel"/>
    <w:tmpl w:val="B22E3012"/>
    <w:lvl w:ilvl="0" w:tplc="97CE25E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2A814538"/>
    <w:multiLevelType w:val="hybridMultilevel"/>
    <w:tmpl w:val="20665EA6"/>
    <w:lvl w:ilvl="0" w:tplc="412ED8B4">
      <w:numFmt w:val="bullet"/>
      <w:lvlText w:val="-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492B2B15"/>
    <w:multiLevelType w:val="hybridMultilevel"/>
    <w:tmpl w:val="34D2CF04"/>
    <w:lvl w:ilvl="0" w:tplc="3956031A">
      <w:start w:val="2"/>
      <w:numFmt w:val="bullet"/>
      <w:lvlText w:val="■"/>
      <w:lvlJc w:val="left"/>
      <w:pPr>
        <w:ind w:left="1935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3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00"/>
      </w:pPr>
      <w:rPr>
        <w:rFonts w:ascii="Wingdings" w:hAnsi="Wingdings" w:hint="default"/>
      </w:rPr>
    </w:lvl>
  </w:abstractNum>
  <w:abstractNum w:abstractNumId="12">
    <w:nsid w:val="56A40BAB"/>
    <w:multiLevelType w:val="hybridMultilevel"/>
    <w:tmpl w:val="3EB29298"/>
    <w:lvl w:ilvl="0" w:tplc="5568F90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58E51C7A"/>
    <w:multiLevelType w:val="hybridMultilevel"/>
    <w:tmpl w:val="36B898B6"/>
    <w:lvl w:ilvl="0" w:tplc="491C21F0">
      <w:numFmt w:val="bullet"/>
      <w:lvlText w:val="-"/>
      <w:lvlJc w:val="left"/>
      <w:pPr>
        <w:ind w:left="6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14">
    <w:nsid w:val="65DC05E8"/>
    <w:multiLevelType w:val="hybridMultilevel"/>
    <w:tmpl w:val="9AF67A86"/>
    <w:lvl w:ilvl="0" w:tplc="504CFAAE">
      <w:start w:val="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65F35AA2"/>
    <w:multiLevelType w:val="hybridMultilevel"/>
    <w:tmpl w:val="E84A0242"/>
    <w:lvl w:ilvl="0" w:tplc="5AD4D6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6EFC05ED"/>
    <w:multiLevelType w:val="hybridMultilevel"/>
    <w:tmpl w:val="02443D10"/>
    <w:lvl w:ilvl="0" w:tplc="0CEE7BE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758E1752"/>
    <w:multiLevelType w:val="hybridMultilevel"/>
    <w:tmpl w:val="2FAC5BB0"/>
    <w:lvl w:ilvl="0" w:tplc="5600CA0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75EF2585"/>
    <w:multiLevelType w:val="hybridMultilevel"/>
    <w:tmpl w:val="BE94C8F0"/>
    <w:lvl w:ilvl="0" w:tplc="DEE4831E">
      <w:start w:val="3"/>
      <w:numFmt w:val="bullet"/>
      <w:lvlText w:val="-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11"/>
  </w:num>
  <w:num w:numId="5">
    <w:abstractNumId w:val="1"/>
  </w:num>
  <w:num w:numId="6">
    <w:abstractNumId w:val="6"/>
  </w:num>
  <w:num w:numId="7">
    <w:abstractNumId w:val="14"/>
  </w:num>
  <w:num w:numId="8">
    <w:abstractNumId w:val="0"/>
  </w:num>
  <w:num w:numId="9">
    <w:abstractNumId w:val="16"/>
  </w:num>
  <w:num w:numId="10">
    <w:abstractNumId w:val="5"/>
  </w:num>
  <w:num w:numId="11">
    <w:abstractNumId w:val="4"/>
  </w:num>
  <w:num w:numId="12">
    <w:abstractNumId w:val="2"/>
  </w:num>
  <w:num w:numId="13">
    <w:abstractNumId w:val="13"/>
  </w:num>
  <w:num w:numId="14">
    <w:abstractNumId w:val="10"/>
  </w:num>
  <w:num w:numId="15">
    <w:abstractNumId w:val="17"/>
  </w:num>
  <w:num w:numId="16">
    <w:abstractNumId w:val="12"/>
  </w:num>
  <w:num w:numId="17">
    <w:abstractNumId w:val="3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0" w:nlCheck="1" w:checkStyle="0"/>
  <w:activeWritingStyle w:appName="MSWord" w:lang="ko-KR" w:vendorID="64" w:dllVersion="0" w:nlCheck="1" w:checkStyle="1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attachedTemplate r:id="rId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F8"/>
    <w:rsid w:val="00080279"/>
    <w:rsid w:val="000F3ABC"/>
    <w:rsid w:val="00107AAB"/>
    <w:rsid w:val="001216AF"/>
    <w:rsid w:val="00123789"/>
    <w:rsid w:val="001544DF"/>
    <w:rsid w:val="001E4639"/>
    <w:rsid w:val="00244264"/>
    <w:rsid w:val="0025511B"/>
    <w:rsid w:val="002555E0"/>
    <w:rsid w:val="002F5D28"/>
    <w:rsid w:val="0031517E"/>
    <w:rsid w:val="00345BC5"/>
    <w:rsid w:val="00371803"/>
    <w:rsid w:val="003C4B93"/>
    <w:rsid w:val="0040080A"/>
    <w:rsid w:val="00403B42"/>
    <w:rsid w:val="00487627"/>
    <w:rsid w:val="00496EBA"/>
    <w:rsid w:val="004D6C53"/>
    <w:rsid w:val="004E25BA"/>
    <w:rsid w:val="004F11E8"/>
    <w:rsid w:val="00531067"/>
    <w:rsid w:val="005775C2"/>
    <w:rsid w:val="00582398"/>
    <w:rsid w:val="005A56CC"/>
    <w:rsid w:val="005D541E"/>
    <w:rsid w:val="0061603F"/>
    <w:rsid w:val="00633956"/>
    <w:rsid w:val="00647047"/>
    <w:rsid w:val="00673332"/>
    <w:rsid w:val="00782F04"/>
    <w:rsid w:val="007E307E"/>
    <w:rsid w:val="00815134"/>
    <w:rsid w:val="008A1305"/>
    <w:rsid w:val="008E14E7"/>
    <w:rsid w:val="009234A6"/>
    <w:rsid w:val="009365D2"/>
    <w:rsid w:val="009624C2"/>
    <w:rsid w:val="00A65831"/>
    <w:rsid w:val="00A6769F"/>
    <w:rsid w:val="00AD45F1"/>
    <w:rsid w:val="00B07E3D"/>
    <w:rsid w:val="00B27256"/>
    <w:rsid w:val="00B62A89"/>
    <w:rsid w:val="00B81C9F"/>
    <w:rsid w:val="00B95C56"/>
    <w:rsid w:val="00BC7A59"/>
    <w:rsid w:val="00C31573"/>
    <w:rsid w:val="00CB05F8"/>
    <w:rsid w:val="00D04317"/>
    <w:rsid w:val="00DC4225"/>
    <w:rsid w:val="00E26EB3"/>
    <w:rsid w:val="00E273A3"/>
    <w:rsid w:val="00E774BD"/>
    <w:rsid w:val="00E92BCE"/>
    <w:rsid w:val="00EB4AE2"/>
    <w:rsid w:val="00ED3FB1"/>
    <w:rsid w:val="00F14004"/>
    <w:rsid w:val="00F46385"/>
    <w:rsid w:val="00F75A15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25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F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4317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40080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0080A"/>
  </w:style>
  <w:style w:type="paragraph" w:styleId="a6">
    <w:name w:val="footer"/>
    <w:basedOn w:val="a"/>
    <w:link w:val="Char0"/>
    <w:uiPriority w:val="99"/>
    <w:unhideWhenUsed/>
    <w:rsid w:val="0040080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0080A"/>
  </w:style>
  <w:style w:type="character" w:styleId="a7">
    <w:name w:val="Hyperlink"/>
    <w:basedOn w:val="a0"/>
    <w:uiPriority w:val="99"/>
    <w:unhideWhenUsed/>
    <w:rsid w:val="00E774BD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8027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0802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F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4317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40080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0080A"/>
  </w:style>
  <w:style w:type="paragraph" w:styleId="a6">
    <w:name w:val="footer"/>
    <w:basedOn w:val="a"/>
    <w:link w:val="Char0"/>
    <w:uiPriority w:val="99"/>
    <w:unhideWhenUsed/>
    <w:rsid w:val="0040080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0080A"/>
  </w:style>
  <w:style w:type="character" w:styleId="a7">
    <w:name w:val="Hyperlink"/>
    <w:basedOn w:val="a0"/>
    <w:uiPriority w:val="99"/>
    <w:unhideWhenUsed/>
    <w:rsid w:val="00E774BD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8027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0802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48149;&#54952;&#49457;\&#48148;&#53461;%20&#54868;&#47732;\&#45824;&#54620;%20&#53945;&#44277;&#47924;&#49696;%20&#50672;&#47609;.dot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대한 특공무술 연맹</Template>
  <TotalTime>0</TotalTime>
  <Pages>9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snoopy</dc:creator>
  <cp:lastModifiedBy>AutoBVT</cp:lastModifiedBy>
  <cp:revision>2</cp:revision>
  <dcterms:created xsi:type="dcterms:W3CDTF">2017-05-29T11:19:00Z</dcterms:created>
  <dcterms:modified xsi:type="dcterms:W3CDTF">2017-05-29T11:19:00Z</dcterms:modified>
</cp:coreProperties>
</file>